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9D" w:rsidRDefault="00671D9D" w:rsidP="00671D9D">
      <w:pPr>
        <w:pStyle w:val="ConsTitle"/>
        <w:widowControl/>
        <w:ind w:right="0"/>
        <w:contextualSpacing/>
        <w:jc w:val="center"/>
        <w:rPr>
          <w:rFonts w:ascii="Times New Roman" w:hAnsi="Times New Roman" w:cs="Times New Roman"/>
          <w:sz w:val="28"/>
          <w:szCs w:val="28"/>
        </w:rPr>
      </w:pPr>
      <w:r>
        <w:rPr>
          <w:rFonts w:ascii="Times New Roman" w:hAnsi="Times New Roman" w:cs="Times New Roman"/>
          <w:sz w:val="28"/>
          <w:szCs w:val="28"/>
        </w:rPr>
        <w:t>Администрация городского поселения «Забайкальское»</w:t>
      </w:r>
    </w:p>
    <w:p w:rsidR="00671D9D" w:rsidRPr="00356828" w:rsidRDefault="00671D9D" w:rsidP="00671D9D">
      <w:pPr>
        <w:pStyle w:val="ConsTitle"/>
        <w:widowControl/>
        <w:ind w:right="0"/>
        <w:contextualSpacing/>
        <w:jc w:val="center"/>
        <w:rPr>
          <w:rFonts w:ascii="Times New Roman" w:hAnsi="Times New Roman" w:cs="Times New Roman"/>
          <w:b w:val="0"/>
          <w:i/>
          <w:sz w:val="28"/>
          <w:szCs w:val="28"/>
        </w:rPr>
      </w:pPr>
      <w:r>
        <w:rPr>
          <w:rFonts w:ascii="Times New Roman" w:hAnsi="Times New Roman" w:cs="Times New Roman"/>
          <w:sz w:val="28"/>
          <w:szCs w:val="28"/>
        </w:rPr>
        <w:t>муниципального района «Забайкальский район»</w:t>
      </w:r>
    </w:p>
    <w:p w:rsidR="00671D9D" w:rsidRPr="00356828" w:rsidRDefault="00671D9D" w:rsidP="00671D9D">
      <w:pPr>
        <w:pStyle w:val="ConsTitle"/>
        <w:widowControl/>
        <w:ind w:right="0"/>
        <w:contextualSpacing/>
        <w:rPr>
          <w:rFonts w:ascii="Times New Roman" w:hAnsi="Times New Roman" w:cs="Times New Roman"/>
          <w:sz w:val="28"/>
          <w:szCs w:val="28"/>
        </w:rPr>
      </w:pPr>
    </w:p>
    <w:p w:rsidR="00671D9D" w:rsidRPr="001C4D2B" w:rsidRDefault="00671D9D" w:rsidP="00671D9D">
      <w:pPr>
        <w:contextualSpacing/>
        <w:jc w:val="center"/>
        <w:rPr>
          <w:sz w:val="28"/>
          <w:szCs w:val="28"/>
        </w:rPr>
      </w:pPr>
      <w:r w:rsidRPr="001C4D2B">
        <w:rPr>
          <w:sz w:val="28"/>
          <w:szCs w:val="28"/>
        </w:rPr>
        <w:t>ПОСТАНОВЛЕНИЕ</w:t>
      </w:r>
    </w:p>
    <w:p w:rsidR="00671D9D" w:rsidRPr="00356828" w:rsidRDefault="00671D9D" w:rsidP="00671D9D">
      <w:pPr>
        <w:contextualSpacing/>
        <w:rPr>
          <w:b/>
          <w:sz w:val="28"/>
          <w:szCs w:val="28"/>
        </w:rPr>
      </w:pPr>
    </w:p>
    <w:p w:rsidR="00671D9D" w:rsidRPr="00356828" w:rsidRDefault="00671D9D" w:rsidP="00671D9D">
      <w:pPr>
        <w:contextualSpacing/>
        <w:jc w:val="center"/>
        <w:rPr>
          <w:sz w:val="28"/>
          <w:szCs w:val="28"/>
        </w:rPr>
      </w:pPr>
      <w:r>
        <w:rPr>
          <w:sz w:val="28"/>
          <w:szCs w:val="28"/>
        </w:rPr>
        <w:t>«</w:t>
      </w:r>
      <w:r w:rsidR="005F35E7">
        <w:rPr>
          <w:sz w:val="28"/>
          <w:szCs w:val="28"/>
        </w:rPr>
        <w:t>30</w:t>
      </w:r>
      <w:r>
        <w:rPr>
          <w:sz w:val="28"/>
          <w:szCs w:val="28"/>
        </w:rPr>
        <w:t>»</w:t>
      </w:r>
      <w:r w:rsidRPr="00356828">
        <w:rPr>
          <w:sz w:val="28"/>
          <w:szCs w:val="28"/>
        </w:rPr>
        <w:t xml:space="preserve"> </w:t>
      </w:r>
      <w:r>
        <w:rPr>
          <w:sz w:val="28"/>
          <w:szCs w:val="28"/>
        </w:rPr>
        <w:t xml:space="preserve">октября </w:t>
      </w:r>
      <w:r w:rsidRPr="00356828">
        <w:rPr>
          <w:sz w:val="28"/>
          <w:szCs w:val="28"/>
        </w:rPr>
        <w:t>20</w:t>
      </w:r>
      <w:r>
        <w:rPr>
          <w:sz w:val="28"/>
          <w:szCs w:val="28"/>
        </w:rPr>
        <w:t xml:space="preserve">13 </w:t>
      </w:r>
      <w:r w:rsidRPr="00356828">
        <w:rPr>
          <w:sz w:val="28"/>
          <w:szCs w:val="28"/>
        </w:rPr>
        <w:t>года</w:t>
      </w:r>
      <w:r>
        <w:rPr>
          <w:sz w:val="28"/>
          <w:szCs w:val="28"/>
        </w:rPr>
        <w:t xml:space="preserve">                                                         </w:t>
      </w:r>
      <w:r w:rsidR="005F35E7">
        <w:rPr>
          <w:sz w:val="28"/>
          <w:szCs w:val="28"/>
        </w:rPr>
        <w:t xml:space="preserve">           </w:t>
      </w:r>
      <w:r>
        <w:rPr>
          <w:sz w:val="28"/>
          <w:szCs w:val="28"/>
        </w:rPr>
        <w:t xml:space="preserve">         </w:t>
      </w:r>
      <w:r w:rsidRPr="00356828">
        <w:rPr>
          <w:sz w:val="28"/>
          <w:szCs w:val="28"/>
        </w:rPr>
        <w:t>№</w:t>
      </w:r>
      <w:r w:rsidR="005F35E7">
        <w:rPr>
          <w:sz w:val="28"/>
          <w:szCs w:val="28"/>
        </w:rPr>
        <w:t>839</w:t>
      </w:r>
    </w:p>
    <w:p w:rsidR="00671D9D" w:rsidRPr="001C4D2B" w:rsidRDefault="00671D9D" w:rsidP="00671D9D">
      <w:pPr>
        <w:pStyle w:val="ConsPlusTitle"/>
        <w:widowControl/>
        <w:contextualSpacing/>
        <w:jc w:val="center"/>
        <w:rPr>
          <w:rFonts w:ascii="Times New Roman" w:hAnsi="Times New Roman" w:cs="Times New Roman"/>
          <w:b w:val="0"/>
          <w:bCs w:val="0"/>
          <w:sz w:val="28"/>
          <w:szCs w:val="28"/>
        </w:rPr>
      </w:pPr>
      <w:r>
        <w:rPr>
          <w:rFonts w:ascii="Times New Roman" w:hAnsi="Times New Roman" w:cs="Times New Roman"/>
          <w:b w:val="0"/>
          <w:bCs w:val="0"/>
          <w:sz w:val="28"/>
          <w:szCs w:val="28"/>
        </w:rPr>
        <w:t>пгт. Забайкальск</w:t>
      </w:r>
    </w:p>
    <w:p w:rsidR="00B43C27" w:rsidRPr="00576E9C" w:rsidRDefault="00B43C27" w:rsidP="008440D9">
      <w:pPr>
        <w:pStyle w:val="ConsPlusTitle"/>
        <w:widowControl/>
        <w:jc w:val="center"/>
        <w:rPr>
          <w:rFonts w:ascii="Times New Roman" w:hAnsi="Times New Roman" w:cs="Times New Roman"/>
          <w:b w:val="0"/>
          <w:bCs w:val="0"/>
          <w:i/>
          <w:sz w:val="28"/>
          <w:szCs w:val="28"/>
        </w:rPr>
      </w:pPr>
    </w:p>
    <w:p w:rsidR="00B43C27" w:rsidRPr="00576E9C" w:rsidRDefault="00B43C27" w:rsidP="008440D9">
      <w:pPr>
        <w:pStyle w:val="ConsPlusTitle"/>
        <w:widowControl/>
        <w:jc w:val="center"/>
        <w:rPr>
          <w:rFonts w:ascii="Times New Roman" w:hAnsi="Times New Roman" w:cs="Times New Roman"/>
          <w:b w:val="0"/>
          <w:bCs w:val="0"/>
          <w:sz w:val="28"/>
          <w:szCs w:val="28"/>
        </w:rPr>
      </w:pPr>
    </w:p>
    <w:p w:rsidR="008440D9" w:rsidRPr="00576E9C" w:rsidRDefault="00671D9D" w:rsidP="008440D9">
      <w:pPr>
        <w:pStyle w:val="ConsPlusTitle"/>
        <w:widowControl/>
        <w:ind w:left="540"/>
        <w:jc w:val="center"/>
        <w:rPr>
          <w:rFonts w:ascii="Times New Roman" w:hAnsi="Times New Roman" w:cs="Times New Roman"/>
          <w:bCs w:val="0"/>
          <w:sz w:val="28"/>
          <w:szCs w:val="28"/>
        </w:rPr>
      </w:pPr>
      <w:r w:rsidRPr="00671D9D">
        <w:rPr>
          <w:rFonts w:ascii="Times New Roman" w:hAnsi="Times New Roman" w:cs="Times New Roman"/>
          <w:bCs w:val="0"/>
          <w:sz w:val="28"/>
          <w:szCs w:val="28"/>
        </w:rPr>
        <w:t>Об утверждении Административного регламента по предоставлению муниципальной услуги</w:t>
      </w:r>
      <w:r w:rsidRPr="00576E9C">
        <w:rPr>
          <w:rFonts w:ascii="Times New Roman" w:hAnsi="Times New Roman" w:cs="Times New Roman"/>
          <w:bCs w:val="0"/>
          <w:sz w:val="28"/>
          <w:szCs w:val="28"/>
        </w:rPr>
        <w:t xml:space="preserve"> </w:t>
      </w:r>
      <w:r w:rsidR="008440D9" w:rsidRPr="00576E9C">
        <w:rPr>
          <w:rFonts w:ascii="Times New Roman" w:hAnsi="Times New Roman" w:cs="Times New Roman"/>
          <w:bCs w:val="0"/>
          <w:sz w:val="28"/>
          <w:szCs w:val="28"/>
        </w:rPr>
        <w:t>«</w:t>
      </w:r>
      <w:r>
        <w:rPr>
          <w:rFonts w:ascii="Times New Roman" w:hAnsi="Times New Roman" w:cs="Times New Roman"/>
          <w:bCs w:val="0"/>
          <w:sz w:val="28"/>
          <w:szCs w:val="28"/>
        </w:rPr>
        <w:t>Согласие об обмене жилыми помещениями муниципального жилищного фонда или отказ в даче такого согласия»</w:t>
      </w:r>
    </w:p>
    <w:p w:rsidR="008440D9" w:rsidRPr="00576E9C" w:rsidRDefault="008440D9" w:rsidP="008440D9">
      <w:pPr>
        <w:pStyle w:val="ConsPlusTitle"/>
        <w:widowControl/>
        <w:ind w:left="540"/>
        <w:jc w:val="center"/>
        <w:rPr>
          <w:rFonts w:ascii="Times New Roman" w:hAnsi="Times New Roman" w:cs="Times New Roman"/>
          <w:b w:val="0"/>
          <w:bCs w:val="0"/>
          <w:sz w:val="28"/>
          <w:szCs w:val="28"/>
        </w:rPr>
      </w:pPr>
    </w:p>
    <w:p w:rsidR="00671D9D" w:rsidRDefault="00671D9D" w:rsidP="00671D9D">
      <w:pPr>
        <w:ind w:firstLine="709"/>
        <w:contextualSpacing/>
        <w:jc w:val="both"/>
        <w:outlineLvl w:val="0"/>
        <w:rPr>
          <w:sz w:val="28"/>
          <w:szCs w:val="28"/>
        </w:rPr>
      </w:pPr>
      <w:r w:rsidRPr="00356828">
        <w:rPr>
          <w:sz w:val="28"/>
          <w:szCs w:val="28"/>
        </w:rPr>
        <w:t xml:space="preserve">В соответствии с Федеральным законом от 27 июля 2010 года № 210-ФЗ </w:t>
      </w:r>
      <w:r>
        <w:rPr>
          <w:sz w:val="28"/>
          <w:szCs w:val="28"/>
        </w:rPr>
        <w:t>«</w:t>
      </w:r>
      <w:r w:rsidRPr="00356828">
        <w:rPr>
          <w:sz w:val="28"/>
          <w:szCs w:val="28"/>
        </w:rPr>
        <w:t>Об организации предоставления государственных и муниципальных услуг</w:t>
      </w:r>
      <w:r>
        <w:rPr>
          <w:sz w:val="28"/>
          <w:szCs w:val="28"/>
        </w:rPr>
        <w:t>»</w:t>
      </w:r>
      <w:r w:rsidRPr="00356828">
        <w:rPr>
          <w:sz w:val="28"/>
          <w:szCs w:val="28"/>
        </w:rPr>
        <w:t xml:space="preserve">, </w:t>
      </w:r>
      <w:r>
        <w:rPr>
          <w:sz w:val="28"/>
          <w:szCs w:val="28"/>
        </w:rPr>
        <w:t xml:space="preserve">постановлением Администрации </w:t>
      </w:r>
      <w:r w:rsidRPr="005E6F55">
        <w:rPr>
          <w:sz w:val="28"/>
          <w:szCs w:val="28"/>
        </w:rPr>
        <w:t xml:space="preserve">городского поселения «Забайкальское» муниципального района «Забайкальский район» от 08.04.2013 г. № 556 </w:t>
      </w:r>
      <w:r>
        <w:rPr>
          <w:sz w:val="28"/>
          <w:szCs w:val="28"/>
        </w:rPr>
        <w:t xml:space="preserve">«Об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 </w:t>
      </w:r>
      <w:r w:rsidRPr="00356828">
        <w:rPr>
          <w:b/>
          <w:sz w:val="28"/>
          <w:szCs w:val="28"/>
        </w:rPr>
        <w:t>постановляет</w:t>
      </w:r>
      <w:r w:rsidRPr="00356828">
        <w:rPr>
          <w:sz w:val="28"/>
          <w:szCs w:val="28"/>
        </w:rPr>
        <w:t>:</w:t>
      </w:r>
    </w:p>
    <w:p w:rsidR="00671D9D" w:rsidRPr="002E5D52" w:rsidRDefault="00671D9D" w:rsidP="00671D9D">
      <w:pPr>
        <w:ind w:firstLine="709"/>
        <w:contextualSpacing/>
        <w:jc w:val="both"/>
        <w:outlineLvl w:val="0"/>
        <w:rPr>
          <w:sz w:val="28"/>
          <w:szCs w:val="28"/>
        </w:rPr>
      </w:pPr>
    </w:p>
    <w:p w:rsidR="00671D9D" w:rsidRDefault="00671D9D" w:rsidP="00671D9D">
      <w:pPr>
        <w:pStyle w:val="ConsPlusNormal"/>
        <w:widowControl/>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Утвердить прилагаемый А</w:t>
      </w:r>
      <w:r w:rsidRPr="002E5D52">
        <w:rPr>
          <w:rFonts w:ascii="Times New Roman" w:hAnsi="Times New Roman" w:cs="Times New Roman"/>
          <w:sz w:val="28"/>
          <w:szCs w:val="28"/>
        </w:rPr>
        <w:t xml:space="preserve">дминистративный </w:t>
      </w:r>
      <w:hyperlink r:id="rId7" w:history="1">
        <w:r w:rsidRPr="002E5D52">
          <w:rPr>
            <w:rFonts w:ascii="Times New Roman" w:hAnsi="Times New Roman" w:cs="Times New Roman"/>
            <w:sz w:val="28"/>
            <w:szCs w:val="28"/>
          </w:rPr>
          <w:t>регламент</w:t>
        </w:r>
      </w:hyperlink>
      <w:r w:rsidRPr="002E5D52">
        <w:rPr>
          <w:rFonts w:ascii="Times New Roman" w:hAnsi="Times New Roman" w:cs="Times New Roman"/>
          <w:sz w:val="28"/>
          <w:szCs w:val="28"/>
        </w:rPr>
        <w:t xml:space="preserve"> по предоставлению муниципальной услуги «</w:t>
      </w:r>
      <w:r>
        <w:rPr>
          <w:rFonts w:ascii="Times New Roman" w:hAnsi="Times New Roman" w:cs="Times New Roman"/>
          <w:bCs/>
          <w:sz w:val="28"/>
          <w:szCs w:val="28"/>
        </w:rPr>
        <w:t>Согласие об обмене жилыми помещениями муниципального жилищного фонда или отказ в даче такого согласия</w:t>
      </w:r>
      <w:r w:rsidRPr="002E5D52">
        <w:rPr>
          <w:rFonts w:ascii="Times New Roman" w:hAnsi="Times New Roman" w:cs="Times New Roman"/>
          <w:sz w:val="28"/>
          <w:szCs w:val="28"/>
        </w:rPr>
        <w:t>».</w:t>
      </w:r>
    </w:p>
    <w:p w:rsidR="00671D9D" w:rsidRDefault="00671D9D" w:rsidP="00671D9D">
      <w:pPr>
        <w:pStyle w:val="ConsPlusNormal"/>
        <w:widowControl/>
        <w:numPr>
          <w:ilvl w:val="0"/>
          <w:numId w:val="1"/>
        </w:numPr>
        <w:ind w:left="0" w:firstLine="567"/>
        <w:jc w:val="both"/>
        <w:rPr>
          <w:rFonts w:ascii="Times New Roman" w:hAnsi="Times New Roman" w:cs="Times New Roman"/>
          <w:sz w:val="28"/>
          <w:szCs w:val="28"/>
        </w:rPr>
      </w:pPr>
      <w:r w:rsidRPr="00A661A4">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w:t>
      </w:r>
    </w:p>
    <w:p w:rsidR="00671D9D" w:rsidRPr="00A661A4" w:rsidRDefault="00671D9D" w:rsidP="00671D9D">
      <w:pPr>
        <w:pStyle w:val="ConsPlusNormal"/>
        <w:widowControl/>
        <w:numPr>
          <w:ilvl w:val="0"/>
          <w:numId w:val="1"/>
        </w:numPr>
        <w:jc w:val="both"/>
        <w:rPr>
          <w:rFonts w:ascii="Times New Roman" w:hAnsi="Times New Roman" w:cs="Times New Roman"/>
          <w:sz w:val="28"/>
          <w:szCs w:val="28"/>
        </w:rPr>
      </w:pPr>
      <w:r w:rsidRPr="00A661A4">
        <w:rPr>
          <w:rFonts w:ascii="Times New Roman" w:hAnsi="Times New Roman" w:cs="Times New Roman"/>
          <w:sz w:val="28"/>
          <w:szCs w:val="28"/>
        </w:rPr>
        <w:t>Настоящее постановление опубликовать в информационном вестнике «Вести Забайкальска».</w:t>
      </w:r>
    </w:p>
    <w:p w:rsidR="00671D9D" w:rsidRDefault="00671D9D" w:rsidP="00671D9D">
      <w:pPr>
        <w:ind w:left="540"/>
        <w:contextualSpacing/>
        <w:jc w:val="both"/>
        <w:outlineLvl w:val="0"/>
        <w:rPr>
          <w:b/>
          <w:bCs/>
          <w:iCs/>
          <w:sz w:val="28"/>
          <w:szCs w:val="28"/>
        </w:rPr>
      </w:pPr>
    </w:p>
    <w:p w:rsidR="00671D9D" w:rsidRDefault="00671D9D" w:rsidP="00671D9D">
      <w:pPr>
        <w:ind w:left="540"/>
        <w:contextualSpacing/>
        <w:jc w:val="both"/>
        <w:outlineLvl w:val="0"/>
        <w:rPr>
          <w:b/>
          <w:bCs/>
          <w:iCs/>
          <w:sz w:val="28"/>
          <w:szCs w:val="28"/>
        </w:rPr>
      </w:pPr>
    </w:p>
    <w:p w:rsidR="00671D9D" w:rsidRPr="00623C4D" w:rsidRDefault="00671D9D" w:rsidP="00671D9D">
      <w:pPr>
        <w:ind w:left="540"/>
        <w:contextualSpacing/>
        <w:jc w:val="both"/>
        <w:outlineLvl w:val="0"/>
        <w:rPr>
          <w:b/>
          <w:bCs/>
          <w:iCs/>
          <w:sz w:val="28"/>
          <w:szCs w:val="28"/>
        </w:rPr>
      </w:pPr>
    </w:p>
    <w:p w:rsidR="00671D9D" w:rsidRDefault="00671D9D" w:rsidP="00671D9D">
      <w:pPr>
        <w:ind w:left="540"/>
        <w:contextualSpacing/>
        <w:jc w:val="both"/>
        <w:outlineLvl w:val="0"/>
        <w:rPr>
          <w:b/>
          <w:bCs/>
          <w:iCs/>
          <w:sz w:val="28"/>
          <w:szCs w:val="28"/>
        </w:rPr>
      </w:pPr>
      <w:r w:rsidRPr="00623C4D">
        <w:rPr>
          <w:b/>
          <w:bCs/>
          <w:iCs/>
          <w:sz w:val="28"/>
          <w:szCs w:val="28"/>
        </w:rPr>
        <w:t>Глава городского поселения</w:t>
      </w:r>
    </w:p>
    <w:p w:rsidR="00671D9D" w:rsidRDefault="00671D9D" w:rsidP="00671D9D">
      <w:pPr>
        <w:ind w:left="540"/>
        <w:contextualSpacing/>
        <w:jc w:val="both"/>
        <w:outlineLvl w:val="0"/>
        <w:rPr>
          <w:b/>
          <w:bCs/>
          <w:iCs/>
          <w:sz w:val="28"/>
          <w:szCs w:val="28"/>
        </w:rPr>
      </w:pPr>
      <w:r w:rsidRPr="00623C4D">
        <w:rPr>
          <w:b/>
          <w:bCs/>
          <w:iCs/>
          <w:sz w:val="28"/>
          <w:szCs w:val="28"/>
        </w:rPr>
        <w:t xml:space="preserve"> «Забайкальское»                 </w:t>
      </w:r>
      <w:r>
        <w:rPr>
          <w:b/>
          <w:bCs/>
          <w:iCs/>
          <w:sz w:val="28"/>
          <w:szCs w:val="28"/>
        </w:rPr>
        <w:t xml:space="preserve">                                            </w:t>
      </w:r>
      <w:r w:rsidRPr="00623C4D">
        <w:rPr>
          <w:b/>
          <w:bCs/>
          <w:iCs/>
          <w:sz w:val="28"/>
          <w:szCs w:val="28"/>
        </w:rPr>
        <w:t xml:space="preserve">      О.Г. Ермолин</w:t>
      </w:r>
    </w:p>
    <w:p w:rsidR="00EC5947" w:rsidRPr="00576E9C" w:rsidRDefault="00EC5947" w:rsidP="00BD2776">
      <w:pPr>
        <w:pStyle w:val="ConsPlusTitle"/>
        <w:widowControl/>
        <w:ind w:firstLine="709"/>
        <w:jc w:val="both"/>
        <w:rPr>
          <w:rFonts w:ascii="Times New Roman" w:hAnsi="Times New Roman" w:cs="Times New Roman"/>
          <w:b w:val="0"/>
          <w:i/>
          <w:sz w:val="28"/>
          <w:szCs w:val="28"/>
        </w:rPr>
      </w:pPr>
    </w:p>
    <w:p w:rsidR="00EC5947" w:rsidRPr="00576E9C" w:rsidRDefault="00EC5947" w:rsidP="00BD2776">
      <w:pPr>
        <w:pStyle w:val="ConsPlusTitle"/>
        <w:widowControl/>
        <w:ind w:firstLine="709"/>
        <w:jc w:val="both"/>
        <w:rPr>
          <w:rFonts w:ascii="Times New Roman" w:hAnsi="Times New Roman" w:cs="Times New Roman"/>
          <w:b w:val="0"/>
          <w:i/>
          <w:sz w:val="28"/>
          <w:szCs w:val="28"/>
        </w:rPr>
      </w:pPr>
    </w:p>
    <w:p w:rsidR="00F36517" w:rsidRPr="00576E9C" w:rsidRDefault="00F36517" w:rsidP="00BD2776">
      <w:pPr>
        <w:pStyle w:val="ConsPlusTitle"/>
        <w:widowControl/>
        <w:ind w:firstLine="709"/>
        <w:jc w:val="both"/>
        <w:rPr>
          <w:rFonts w:ascii="Times New Roman" w:hAnsi="Times New Roman" w:cs="Times New Roman"/>
          <w:b w:val="0"/>
          <w:i/>
          <w:sz w:val="28"/>
          <w:szCs w:val="28"/>
        </w:rPr>
      </w:pPr>
    </w:p>
    <w:p w:rsidR="00671D9D" w:rsidRDefault="00671D9D" w:rsidP="00BD2776">
      <w:pPr>
        <w:pStyle w:val="ConsPlusTitle"/>
        <w:widowControl/>
        <w:ind w:firstLine="709"/>
        <w:jc w:val="both"/>
        <w:rPr>
          <w:rFonts w:ascii="Times New Roman" w:hAnsi="Times New Roman" w:cs="Times New Roman"/>
          <w:b w:val="0"/>
          <w:i/>
          <w:sz w:val="28"/>
          <w:szCs w:val="28"/>
        </w:rPr>
      </w:pPr>
    </w:p>
    <w:p w:rsidR="00671D9D" w:rsidRDefault="00671D9D" w:rsidP="00BD2776">
      <w:pPr>
        <w:pStyle w:val="ConsPlusTitle"/>
        <w:widowControl/>
        <w:ind w:firstLine="709"/>
        <w:jc w:val="both"/>
        <w:rPr>
          <w:rFonts w:ascii="Times New Roman" w:hAnsi="Times New Roman" w:cs="Times New Roman"/>
          <w:b w:val="0"/>
          <w:i/>
          <w:sz w:val="28"/>
          <w:szCs w:val="28"/>
        </w:rPr>
      </w:pPr>
    </w:p>
    <w:p w:rsidR="00671D9D" w:rsidRDefault="00671D9D" w:rsidP="00BD2776">
      <w:pPr>
        <w:pStyle w:val="ConsPlusTitle"/>
        <w:widowControl/>
        <w:ind w:firstLine="709"/>
        <w:jc w:val="both"/>
        <w:rPr>
          <w:rFonts w:ascii="Times New Roman" w:hAnsi="Times New Roman" w:cs="Times New Roman"/>
          <w:b w:val="0"/>
          <w:i/>
          <w:sz w:val="28"/>
          <w:szCs w:val="28"/>
        </w:rPr>
      </w:pPr>
    </w:p>
    <w:p w:rsidR="00671D9D" w:rsidRDefault="00671D9D" w:rsidP="00BD2776">
      <w:pPr>
        <w:pStyle w:val="ConsPlusTitle"/>
        <w:widowControl/>
        <w:ind w:firstLine="709"/>
        <w:jc w:val="both"/>
        <w:rPr>
          <w:rFonts w:ascii="Times New Roman" w:hAnsi="Times New Roman" w:cs="Times New Roman"/>
          <w:b w:val="0"/>
          <w:i/>
          <w:sz w:val="28"/>
          <w:szCs w:val="28"/>
        </w:rPr>
      </w:pPr>
    </w:p>
    <w:p w:rsidR="00671D9D" w:rsidRDefault="00671D9D" w:rsidP="00BD2776">
      <w:pPr>
        <w:pStyle w:val="ConsPlusTitle"/>
        <w:widowControl/>
        <w:ind w:firstLine="709"/>
        <w:jc w:val="both"/>
        <w:rPr>
          <w:rFonts w:ascii="Times New Roman" w:hAnsi="Times New Roman" w:cs="Times New Roman"/>
          <w:b w:val="0"/>
          <w:i/>
          <w:sz w:val="28"/>
          <w:szCs w:val="28"/>
        </w:rPr>
      </w:pPr>
    </w:p>
    <w:p w:rsidR="00671D9D" w:rsidRDefault="00671D9D" w:rsidP="00BD2776">
      <w:pPr>
        <w:pStyle w:val="ConsPlusTitle"/>
        <w:widowControl/>
        <w:ind w:firstLine="709"/>
        <w:jc w:val="both"/>
        <w:rPr>
          <w:rFonts w:ascii="Times New Roman" w:hAnsi="Times New Roman" w:cs="Times New Roman"/>
          <w:b w:val="0"/>
          <w:i/>
          <w:sz w:val="28"/>
          <w:szCs w:val="28"/>
        </w:rPr>
      </w:pPr>
    </w:p>
    <w:p w:rsidR="00671D9D" w:rsidRDefault="00671D9D" w:rsidP="00BD2776">
      <w:pPr>
        <w:pStyle w:val="ConsPlusTitle"/>
        <w:widowControl/>
        <w:ind w:firstLine="709"/>
        <w:jc w:val="both"/>
        <w:rPr>
          <w:rFonts w:ascii="Times New Roman" w:hAnsi="Times New Roman" w:cs="Times New Roman"/>
          <w:b w:val="0"/>
          <w:i/>
          <w:sz w:val="28"/>
          <w:szCs w:val="28"/>
        </w:rPr>
      </w:pPr>
    </w:p>
    <w:p w:rsidR="00671D9D" w:rsidRDefault="00671D9D" w:rsidP="00BD2776">
      <w:pPr>
        <w:pStyle w:val="ConsPlusTitle"/>
        <w:widowControl/>
        <w:ind w:firstLine="709"/>
        <w:jc w:val="both"/>
        <w:rPr>
          <w:rFonts w:ascii="Times New Roman" w:hAnsi="Times New Roman" w:cs="Times New Roman"/>
          <w:b w:val="0"/>
          <w:i/>
          <w:sz w:val="28"/>
          <w:szCs w:val="28"/>
        </w:rPr>
      </w:pPr>
    </w:p>
    <w:p w:rsidR="00B43C27" w:rsidRPr="00576E9C" w:rsidRDefault="00B43C27" w:rsidP="000B60B6">
      <w:pPr>
        <w:pStyle w:val="ConsPlusTitle"/>
        <w:widowControl/>
        <w:outlineLvl w:val="0"/>
        <w:rPr>
          <w:rFonts w:ascii="Times New Roman" w:hAnsi="Times New Roman" w:cs="Times New Roman"/>
          <w:b w:val="0"/>
          <w:bCs w:val="0"/>
          <w:sz w:val="28"/>
          <w:szCs w:val="28"/>
        </w:rPr>
        <w:sectPr w:rsidR="00B43C27" w:rsidRPr="00576E9C" w:rsidSect="00554905">
          <w:headerReference w:type="default" r:id="rId8"/>
          <w:pgSz w:w="11906" w:h="16838" w:code="9"/>
          <w:pgMar w:top="851" w:right="567" w:bottom="1134" w:left="1985" w:header="0" w:footer="0" w:gutter="0"/>
          <w:cols w:space="720"/>
          <w:titlePg/>
          <w:docGrid w:linePitch="326"/>
        </w:sectPr>
      </w:pPr>
    </w:p>
    <w:p w:rsidR="000B60B6" w:rsidRPr="00D12FD2" w:rsidRDefault="000B60B6" w:rsidP="000B60B6">
      <w:pPr>
        <w:ind w:left="5670"/>
        <w:jc w:val="right"/>
        <w:outlineLvl w:val="0"/>
        <w:rPr>
          <w:bCs/>
        </w:rPr>
      </w:pPr>
      <w:r w:rsidRPr="00D12FD2">
        <w:rPr>
          <w:bCs/>
        </w:rPr>
        <w:lastRenderedPageBreak/>
        <w:t>УТВЕРЖДЕН</w:t>
      </w:r>
    </w:p>
    <w:p w:rsidR="000B60B6" w:rsidRPr="00D12FD2" w:rsidRDefault="000B60B6" w:rsidP="000B60B6">
      <w:pPr>
        <w:ind w:left="5670"/>
        <w:jc w:val="right"/>
      </w:pPr>
      <w:r w:rsidRPr="00D12FD2">
        <w:t>постановлением Администрации городского поселения «Забайкальское» муниципального района «Забайкальский район»</w:t>
      </w:r>
    </w:p>
    <w:p w:rsidR="000B60B6" w:rsidRPr="00D12FD2" w:rsidRDefault="000B60B6" w:rsidP="000B60B6">
      <w:pPr>
        <w:ind w:left="5670"/>
        <w:jc w:val="right"/>
      </w:pPr>
      <w:r w:rsidRPr="00D12FD2">
        <w:t>от «</w:t>
      </w:r>
      <w:r w:rsidR="005F35E7">
        <w:t>30</w:t>
      </w:r>
      <w:r w:rsidRPr="00D12FD2">
        <w:t>»</w:t>
      </w:r>
      <w:r w:rsidR="005F35E7">
        <w:t xml:space="preserve"> октября 2013 </w:t>
      </w:r>
      <w:r w:rsidRPr="00D12FD2">
        <w:t>года №</w:t>
      </w:r>
      <w:r w:rsidR="005F35E7">
        <w:t>839</w:t>
      </w:r>
    </w:p>
    <w:p w:rsidR="008440D9" w:rsidRPr="00576E9C" w:rsidRDefault="008440D9" w:rsidP="00B43C27">
      <w:pPr>
        <w:pStyle w:val="2"/>
        <w:ind w:left="4536" w:firstLine="0"/>
        <w:rPr>
          <w:color w:val="auto"/>
        </w:rPr>
      </w:pPr>
    </w:p>
    <w:p w:rsidR="00B43C27" w:rsidRPr="00576E9C" w:rsidRDefault="00B43C27" w:rsidP="008440D9">
      <w:pPr>
        <w:pStyle w:val="ConsPlusTitle"/>
        <w:widowControl/>
        <w:jc w:val="center"/>
        <w:rPr>
          <w:rFonts w:ascii="Times New Roman" w:hAnsi="Times New Roman" w:cs="Times New Roman"/>
          <w:b w:val="0"/>
          <w:bCs w:val="0"/>
          <w:sz w:val="28"/>
          <w:szCs w:val="28"/>
        </w:rPr>
      </w:pPr>
    </w:p>
    <w:p w:rsidR="000B60B6" w:rsidRPr="00BB25DC" w:rsidRDefault="000B60B6" w:rsidP="000B60B6">
      <w:pPr>
        <w:jc w:val="center"/>
        <w:rPr>
          <w:b/>
        </w:rPr>
      </w:pPr>
      <w:r w:rsidRPr="00BB25DC">
        <w:rPr>
          <w:b/>
        </w:rPr>
        <w:t xml:space="preserve">Административный регламент по предоставлению </w:t>
      </w:r>
    </w:p>
    <w:p w:rsidR="000B60B6" w:rsidRPr="00BB25DC" w:rsidRDefault="000B60B6" w:rsidP="000B60B6">
      <w:pPr>
        <w:jc w:val="center"/>
        <w:rPr>
          <w:b/>
        </w:rPr>
      </w:pPr>
      <w:r w:rsidRPr="00BB25DC">
        <w:rPr>
          <w:b/>
        </w:rPr>
        <w:t xml:space="preserve">муниципальной услуги </w:t>
      </w:r>
    </w:p>
    <w:p w:rsidR="008440D9" w:rsidRPr="00BB25DC" w:rsidRDefault="000B60B6" w:rsidP="000B60B6">
      <w:pPr>
        <w:jc w:val="center"/>
        <w:rPr>
          <w:b/>
        </w:rPr>
      </w:pPr>
      <w:r w:rsidRPr="00BB25DC">
        <w:rPr>
          <w:b/>
        </w:rPr>
        <w:t>«Согласие об обмене жилыми помещениями муниципального жилищного фонда или отказ в даче такого согласия»</w:t>
      </w:r>
    </w:p>
    <w:p w:rsidR="000B60B6" w:rsidRPr="00BB25DC" w:rsidRDefault="000B60B6" w:rsidP="008440D9">
      <w:pPr>
        <w:jc w:val="both"/>
      </w:pPr>
    </w:p>
    <w:p w:rsidR="008440D9" w:rsidRPr="00BB25DC" w:rsidRDefault="008440D9" w:rsidP="008440D9">
      <w:pPr>
        <w:jc w:val="center"/>
        <w:rPr>
          <w:b/>
        </w:rPr>
      </w:pPr>
      <w:r w:rsidRPr="00BB25DC">
        <w:rPr>
          <w:b/>
        </w:rPr>
        <w:t>1. ОБЩИЕ ПОЛОЖЕНИЯ</w:t>
      </w:r>
    </w:p>
    <w:p w:rsidR="008440D9" w:rsidRPr="00BB25DC" w:rsidRDefault="008440D9" w:rsidP="008440D9">
      <w:pPr>
        <w:jc w:val="center"/>
      </w:pPr>
    </w:p>
    <w:p w:rsidR="008440D9" w:rsidRPr="00BB25DC" w:rsidRDefault="008440D9" w:rsidP="008440D9">
      <w:pPr>
        <w:jc w:val="both"/>
      </w:pPr>
    </w:p>
    <w:p w:rsidR="008440D9" w:rsidRPr="00BB25DC" w:rsidRDefault="008440D9" w:rsidP="008440D9">
      <w:pPr>
        <w:ind w:firstLine="720"/>
        <w:jc w:val="both"/>
      </w:pPr>
      <w:r w:rsidRPr="00BB25DC">
        <w:t>1. Административный регламент по предоставлению муниципальной услуги оформление документов по обмену жилыми помещениями (далее – административный регламент), разработан в целях оптимизации, повышения качества предоставления и доступности получения муниципальной услуги по оформлению документов по обмену жилыми помещениями (далее – муниципальная услуга).</w:t>
      </w:r>
    </w:p>
    <w:p w:rsidR="008440D9" w:rsidRPr="00BB25DC" w:rsidRDefault="008440D9" w:rsidP="008440D9">
      <w:pPr>
        <w:ind w:firstLine="720"/>
        <w:jc w:val="both"/>
      </w:pPr>
      <w:r w:rsidRPr="00BB25DC">
        <w:t>2. Административный регламент устанавливает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B43C27" w:rsidRPr="00BB25DC" w:rsidRDefault="00B43C27" w:rsidP="008440D9">
      <w:pPr>
        <w:autoSpaceDE w:val="0"/>
        <w:autoSpaceDN w:val="0"/>
        <w:adjustRightInd w:val="0"/>
        <w:jc w:val="center"/>
        <w:outlineLvl w:val="2"/>
      </w:pPr>
    </w:p>
    <w:p w:rsidR="008440D9" w:rsidRPr="00BB25DC" w:rsidRDefault="008440D9" w:rsidP="008440D9">
      <w:pPr>
        <w:autoSpaceDE w:val="0"/>
        <w:autoSpaceDN w:val="0"/>
        <w:adjustRightInd w:val="0"/>
        <w:jc w:val="center"/>
        <w:outlineLvl w:val="2"/>
      </w:pPr>
      <w:r w:rsidRPr="00BB25DC">
        <w:t>Предмет регулирования регламента</w:t>
      </w:r>
    </w:p>
    <w:p w:rsidR="008440D9" w:rsidRPr="00BB25DC" w:rsidRDefault="008440D9" w:rsidP="008440D9">
      <w:pPr>
        <w:autoSpaceDE w:val="0"/>
        <w:autoSpaceDN w:val="0"/>
        <w:adjustRightInd w:val="0"/>
        <w:jc w:val="center"/>
        <w:outlineLvl w:val="2"/>
      </w:pPr>
    </w:p>
    <w:p w:rsidR="008440D9" w:rsidRPr="00BB25DC" w:rsidRDefault="008440D9" w:rsidP="008440D9">
      <w:pPr>
        <w:autoSpaceDE w:val="0"/>
        <w:autoSpaceDN w:val="0"/>
        <w:adjustRightInd w:val="0"/>
        <w:ind w:firstLine="709"/>
        <w:jc w:val="both"/>
      </w:pPr>
      <w:r w:rsidRPr="00BB25DC">
        <w:t>3. Административный регламент регулирует отношения, возникающие в связи с:</w:t>
      </w:r>
    </w:p>
    <w:p w:rsidR="008440D9" w:rsidRPr="00BB25DC" w:rsidRDefault="008440D9" w:rsidP="008440D9">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 согласием об обмене жилыми помещениями муниципального фонда;</w:t>
      </w:r>
    </w:p>
    <w:p w:rsidR="008440D9" w:rsidRPr="00BB25DC" w:rsidRDefault="008440D9" w:rsidP="008440D9">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 отказ в даче согласия на обмен жилыми помещениями муниципального жилищного фонда.</w:t>
      </w:r>
    </w:p>
    <w:p w:rsidR="008440D9" w:rsidRPr="00BB25DC" w:rsidRDefault="008440D9" w:rsidP="008440D9">
      <w:pPr>
        <w:pStyle w:val="ConsPlusNormal"/>
        <w:widowControl/>
        <w:ind w:firstLine="540"/>
        <w:jc w:val="both"/>
        <w:rPr>
          <w:rFonts w:ascii="Times New Roman" w:hAnsi="Times New Roman" w:cs="Times New Roman"/>
          <w:sz w:val="24"/>
          <w:szCs w:val="24"/>
        </w:rPr>
      </w:pPr>
      <w:r w:rsidRPr="00BB25DC">
        <w:rPr>
          <w:rFonts w:ascii="Times New Roman" w:hAnsi="Times New Roman" w:cs="Times New Roman"/>
          <w:sz w:val="24"/>
          <w:szCs w:val="24"/>
        </w:rPr>
        <w:t xml:space="preserve"> </w:t>
      </w:r>
    </w:p>
    <w:p w:rsidR="008440D9" w:rsidRPr="00BB25DC" w:rsidRDefault="008440D9" w:rsidP="008440D9">
      <w:pPr>
        <w:autoSpaceDE w:val="0"/>
        <w:autoSpaceDN w:val="0"/>
        <w:adjustRightInd w:val="0"/>
        <w:jc w:val="center"/>
        <w:outlineLvl w:val="2"/>
      </w:pPr>
      <w:r w:rsidRPr="00BB25DC">
        <w:t>Круг заявителей</w:t>
      </w:r>
    </w:p>
    <w:p w:rsidR="008440D9" w:rsidRPr="00BB25DC" w:rsidRDefault="008440D9" w:rsidP="008440D9">
      <w:pPr>
        <w:autoSpaceDE w:val="0"/>
        <w:autoSpaceDN w:val="0"/>
        <w:adjustRightInd w:val="0"/>
        <w:jc w:val="center"/>
        <w:outlineLvl w:val="2"/>
      </w:pPr>
    </w:p>
    <w:p w:rsidR="008440D9" w:rsidRPr="00BB25DC" w:rsidRDefault="008440D9" w:rsidP="008440D9">
      <w:pPr>
        <w:autoSpaceDE w:val="0"/>
        <w:autoSpaceDN w:val="0"/>
        <w:adjustRightInd w:val="0"/>
        <w:ind w:firstLine="709"/>
        <w:jc w:val="both"/>
        <w:outlineLvl w:val="2"/>
      </w:pPr>
      <w:r w:rsidRPr="00BB25DC">
        <w:t xml:space="preserve">4. Заявителями на предоставление муниципальной услуги являются  </w:t>
      </w:r>
      <w:r w:rsidR="008C785A" w:rsidRPr="00BB25DC">
        <w:t>нанимателями</w:t>
      </w:r>
      <w:r w:rsidRPr="00BB25DC">
        <w:t xml:space="preserve"> жилых помещени</w:t>
      </w:r>
      <w:r w:rsidR="008C785A" w:rsidRPr="00BB25DC">
        <w:t xml:space="preserve">й муниципального жилищного фонда </w:t>
      </w:r>
      <w:r w:rsidR="000B60B6" w:rsidRPr="00BB25DC">
        <w:t>городского поселения «Забайкальское» муниципального района «Забайкальский район»</w:t>
      </w:r>
      <w:r w:rsidRPr="00BB25DC">
        <w:t xml:space="preserve"> (далее - заявители).</w:t>
      </w:r>
    </w:p>
    <w:p w:rsidR="008440D9" w:rsidRPr="00BB25DC" w:rsidRDefault="008440D9" w:rsidP="008440D9">
      <w:pPr>
        <w:autoSpaceDE w:val="0"/>
        <w:autoSpaceDN w:val="0"/>
        <w:adjustRightInd w:val="0"/>
        <w:ind w:firstLine="709"/>
        <w:jc w:val="both"/>
        <w:outlineLvl w:val="2"/>
      </w:pPr>
      <w:r w:rsidRPr="00BB25DC">
        <w:t xml:space="preserve">5.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и  документ, подтверждающий его полномочия на </w:t>
      </w:r>
      <w:r w:rsidR="00DE41DB" w:rsidRPr="00BB25DC">
        <w:t>запрос</w:t>
      </w:r>
      <w:r w:rsidRPr="00BB25DC">
        <w:t xml:space="preserve"> о предоставлении муниципальной услуги (подлинник или нотариально заверенную копию).</w:t>
      </w:r>
    </w:p>
    <w:p w:rsidR="008440D9" w:rsidRPr="00BB25DC" w:rsidRDefault="008440D9" w:rsidP="008440D9">
      <w:pPr>
        <w:pStyle w:val="a3"/>
        <w:spacing w:line="240" w:lineRule="auto"/>
        <w:ind w:firstLine="709"/>
        <w:jc w:val="both"/>
        <w:rPr>
          <w:b w:val="0"/>
          <w:color w:val="auto"/>
        </w:rPr>
      </w:pPr>
    </w:p>
    <w:p w:rsidR="008440D9" w:rsidRPr="00BB25DC" w:rsidRDefault="008440D9" w:rsidP="008440D9">
      <w:pPr>
        <w:autoSpaceDE w:val="0"/>
        <w:autoSpaceDN w:val="0"/>
        <w:adjustRightInd w:val="0"/>
        <w:jc w:val="center"/>
        <w:outlineLvl w:val="2"/>
      </w:pPr>
      <w:r w:rsidRPr="00BB25DC">
        <w:t>Требования к порядку информирования о предоставлении</w:t>
      </w:r>
    </w:p>
    <w:p w:rsidR="008440D9" w:rsidRPr="00BB25DC" w:rsidRDefault="008440D9" w:rsidP="008440D9">
      <w:pPr>
        <w:autoSpaceDE w:val="0"/>
        <w:autoSpaceDN w:val="0"/>
        <w:adjustRightInd w:val="0"/>
        <w:jc w:val="center"/>
      </w:pPr>
      <w:r w:rsidRPr="00BB25DC">
        <w:t>муниципальной услуги</w:t>
      </w:r>
    </w:p>
    <w:p w:rsidR="008440D9" w:rsidRPr="00BB25DC" w:rsidRDefault="008440D9" w:rsidP="008440D9">
      <w:pPr>
        <w:autoSpaceDE w:val="0"/>
        <w:autoSpaceDN w:val="0"/>
        <w:adjustRightInd w:val="0"/>
        <w:ind w:firstLine="540"/>
        <w:jc w:val="both"/>
      </w:pPr>
    </w:p>
    <w:p w:rsidR="008440D9" w:rsidRPr="00BB25DC" w:rsidRDefault="008440D9" w:rsidP="008440D9">
      <w:pPr>
        <w:autoSpaceDE w:val="0"/>
        <w:autoSpaceDN w:val="0"/>
        <w:adjustRightInd w:val="0"/>
        <w:ind w:firstLine="709"/>
        <w:jc w:val="both"/>
      </w:pPr>
      <w:r w:rsidRPr="00BB25DC">
        <w:t>6. Информация о порядке предоставления муниципальной услуги представляется:</w:t>
      </w:r>
    </w:p>
    <w:p w:rsidR="008440D9" w:rsidRPr="00BB25DC" w:rsidRDefault="008440D9" w:rsidP="008440D9">
      <w:pPr>
        <w:autoSpaceDE w:val="0"/>
        <w:autoSpaceDN w:val="0"/>
        <w:adjustRightInd w:val="0"/>
        <w:ind w:firstLine="709"/>
        <w:jc w:val="both"/>
      </w:pPr>
      <w:r w:rsidRPr="00BB25DC">
        <w:t xml:space="preserve">6.1. Посредством размещения в </w:t>
      </w:r>
      <w:r w:rsidR="00DE41DB" w:rsidRPr="00BB25DC">
        <w:t>информационно-телекоммуникационной сети «Интернет»</w:t>
      </w:r>
    </w:p>
    <w:p w:rsidR="008440D9" w:rsidRPr="00BB25DC" w:rsidRDefault="008440D9" w:rsidP="008440D9">
      <w:pPr>
        <w:autoSpaceDE w:val="0"/>
        <w:autoSpaceDN w:val="0"/>
        <w:adjustRightInd w:val="0"/>
        <w:ind w:firstLine="709"/>
        <w:jc w:val="both"/>
      </w:pPr>
      <w:r w:rsidRPr="00BB25DC">
        <w:lastRenderedPageBreak/>
        <w:t xml:space="preserve">- на официальном сайте органа, предоставляющего муниципальную услугу </w:t>
      </w:r>
      <w:r w:rsidR="000B60B6" w:rsidRPr="00BB25DC">
        <w:rPr>
          <w:u w:val="single"/>
          <w:lang w:val="en-US"/>
        </w:rPr>
        <w:t>www</w:t>
      </w:r>
      <w:r w:rsidR="000B60B6" w:rsidRPr="00BB25DC">
        <w:rPr>
          <w:u w:val="single"/>
        </w:rPr>
        <w:t>.</w:t>
      </w:r>
      <w:r w:rsidR="000B60B6" w:rsidRPr="00BB25DC">
        <w:rPr>
          <w:u w:val="single"/>
          <w:lang w:val="en-US"/>
        </w:rPr>
        <w:t>zabadm</w:t>
      </w:r>
      <w:r w:rsidR="000B60B6" w:rsidRPr="00BB25DC">
        <w:rPr>
          <w:u w:val="single"/>
        </w:rPr>
        <w:t>.</w:t>
      </w:r>
      <w:r w:rsidR="000B60B6" w:rsidRPr="00BB25DC">
        <w:rPr>
          <w:u w:val="single"/>
          <w:lang w:val="en-US"/>
        </w:rPr>
        <w:t>ru</w:t>
      </w:r>
      <w:r w:rsidR="000B60B6" w:rsidRPr="00BB25DC">
        <w:rPr>
          <w:u w:val="single"/>
        </w:rPr>
        <w:t>;</w:t>
      </w:r>
    </w:p>
    <w:p w:rsidR="008440D9" w:rsidRPr="00BB25DC" w:rsidRDefault="008440D9" w:rsidP="008440D9">
      <w:pPr>
        <w:autoSpaceDE w:val="0"/>
        <w:autoSpaceDN w:val="0"/>
        <w:adjustRightInd w:val="0"/>
        <w:ind w:firstLine="709"/>
        <w:jc w:val="both"/>
      </w:pPr>
      <w:r w:rsidRPr="00BB25DC">
        <w:t xml:space="preserve">- единого портала государственных и муниципальных услуг </w:t>
      </w:r>
      <w:hyperlink r:id="rId9" w:history="1">
        <w:r w:rsidRPr="00BB25DC">
          <w:rPr>
            <w:rStyle w:val="a5"/>
            <w:color w:val="auto"/>
          </w:rPr>
          <w:t>www.gosuslugi.ru</w:t>
        </w:r>
      </w:hyperlink>
      <w:r w:rsidRPr="00BB25DC">
        <w:t xml:space="preserve">; </w:t>
      </w:r>
    </w:p>
    <w:p w:rsidR="008440D9" w:rsidRPr="00BB25DC" w:rsidRDefault="008440D9" w:rsidP="008440D9">
      <w:pPr>
        <w:autoSpaceDE w:val="0"/>
        <w:autoSpaceDN w:val="0"/>
        <w:adjustRightInd w:val="0"/>
        <w:ind w:firstLine="709"/>
        <w:jc w:val="both"/>
      </w:pPr>
      <w:r w:rsidRPr="00BB25DC">
        <w:t xml:space="preserve">- регионального портала государственных и муниципальных услуг- </w:t>
      </w:r>
      <w:r w:rsidRPr="00BB25DC">
        <w:rPr>
          <w:lang w:val="en-US"/>
        </w:rPr>
        <w:t>http</w:t>
      </w:r>
      <w:r w:rsidRPr="00BB25DC">
        <w:t>: //</w:t>
      </w:r>
      <w:r w:rsidRPr="00BB25DC">
        <w:rPr>
          <w:lang w:val="en-US"/>
        </w:rPr>
        <w:t>www</w:t>
      </w:r>
      <w:r w:rsidRPr="00BB25DC">
        <w:t>.</w:t>
      </w:r>
      <w:r w:rsidRPr="00BB25DC">
        <w:rPr>
          <w:lang w:val="en-US"/>
        </w:rPr>
        <w:t>pgu</w:t>
      </w:r>
      <w:r w:rsidRPr="00BB25DC">
        <w:t>.</w:t>
      </w:r>
      <w:r w:rsidRPr="00BB25DC">
        <w:rPr>
          <w:lang w:val="en-US"/>
        </w:rPr>
        <w:t>e</w:t>
      </w:r>
      <w:r w:rsidRPr="00BB25DC">
        <w:t>-</w:t>
      </w:r>
      <w:r w:rsidRPr="00BB25DC">
        <w:rPr>
          <w:lang w:val="en-US"/>
        </w:rPr>
        <w:t>zab</w:t>
      </w:r>
      <w:r w:rsidRPr="00BB25DC">
        <w:t>.</w:t>
      </w:r>
      <w:r w:rsidRPr="00BB25DC">
        <w:rPr>
          <w:lang w:val="en-US"/>
        </w:rPr>
        <w:t>ru</w:t>
      </w:r>
      <w:r w:rsidRPr="00BB25DC">
        <w:t>.</w:t>
      </w:r>
    </w:p>
    <w:p w:rsidR="008440D9" w:rsidRPr="00BB25DC" w:rsidRDefault="008440D9" w:rsidP="008440D9">
      <w:pPr>
        <w:autoSpaceDE w:val="0"/>
        <w:autoSpaceDN w:val="0"/>
        <w:adjustRightInd w:val="0"/>
        <w:ind w:firstLine="709"/>
        <w:jc w:val="both"/>
      </w:pPr>
      <w:r w:rsidRPr="00BB25DC">
        <w:t>6.2. По письменным обращениям.</w:t>
      </w:r>
    </w:p>
    <w:p w:rsidR="008440D9" w:rsidRPr="00BB25DC" w:rsidRDefault="008440D9" w:rsidP="008440D9">
      <w:pPr>
        <w:autoSpaceDE w:val="0"/>
        <w:autoSpaceDN w:val="0"/>
        <w:adjustRightInd w:val="0"/>
        <w:ind w:firstLine="709"/>
        <w:jc w:val="both"/>
      </w:pPr>
      <w:r w:rsidRPr="00BB25DC">
        <w:t xml:space="preserve">Адрес места нахождения и почтовый адрес для направления обращений по вопросам предоставления муниципальной услуги: </w:t>
      </w:r>
      <w:r w:rsidR="000B60B6" w:rsidRPr="00BB25DC">
        <w:t>674650, Забайкальский край, Забайкальский район, пгт. Забайкальск, ул. Красноармейская, 26</w:t>
      </w:r>
      <w:r w:rsidRPr="00BB25DC">
        <w:t>.</w:t>
      </w:r>
    </w:p>
    <w:p w:rsidR="008440D9" w:rsidRPr="00BB25DC" w:rsidRDefault="008440D9" w:rsidP="008440D9">
      <w:pPr>
        <w:autoSpaceDE w:val="0"/>
        <w:autoSpaceDN w:val="0"/>
        <w:adjustRightInd w:val="0"/>
        <w:ind w:firstLine="709"/>
        <w:jc w:val="both"/>
      </w:pPr>
      <w:r w:rsidRPr="00BB25DC">
        <w:t xml:space="preserve">Адрес электронной почты для направления обращений: </w:t>
      </w:r>
      <w:r w:rsidR="000B60B6" w:rsidRPr="00BB25DC">
        <w:rPr>
          <w:lang w:val="en-US"/>
        </w:rPr>
        <w:t>gpzab</w:t>
      </w:r>
      <w:r w:rsidR="000B60B6" w:rsidRPr="00BB25DC">
        <w:t>@</w:t>
      </w:r>
      <w:r w:rsidR="000B60B6" w:rsidRPr="00BB25DC">
        <w:rPr>
          <w:lang w:val="en-US"/>
        </w:rPr>
        <w:t>mail</w:t>
      </w:r>
      <w:r w:rsidR="000B60B6" w:rsidRPr="00BB25DC">
        <w:t>.</w:t>
      </w:r>
      <w:r w:rsidR="000B60B6" w:rsidRPr="00BB25DC">
        <w:rPr>
          <w:lang w:val="en-US"/>
        </w:rPr>
        <w:t>ru</w:t>
      </w:r>
    </w:p>
    <w:p w:rsidR="008440D9" w:rsidRPr="00BB25DC" w:rsidRDefault="008440D9" w:rsidP="008440D9">
      <w:pPr>
        <w:autoSpaceDE w:val="0"/>
        <w:autoSpaceDN w:val="0"/>
        <w:adjustRightInd w:val="0"/>
        <w:ind w:firstLine="709"/>
        <w:jc w:val="both"/>
      </w:pPr>
      <w:r w:rsidRPr="00BB25DC">
        <w:t>Почтовые адреса, адреса электронной почты органов, предоставляющих муниципальную услугу</w:t>
      </w:r>
      <w:r w:rsidR="00B43C27" w:rsidRPr="00BB25DC">
        <w:t>,</w:t>
      </w:r>
      <w:r w:rsidRPr="00BB25DC">
        <w:t xml:space="preserve"> размещаются на  официальном сайте</w:t>
      </w:r>
      <w:r w:rsidR="00B43C27" w:rsidRPr="00BB25DC">
        <w:t xml:space="preserve"> </w:t>
      </w:r>
      <w:r w:rsidR="000B60B6" w:rsidRPr="00BB25DC">
        <w:rPr>
          <w:i/>
        </w:rPr>
        <w:t xml:space="preserve">Администрации </w:t>
      </w:r>
      <w:r w:rsidR="000B60B6" w:rsidRPr="00BB25DC">
        <w:t>городского поселения «Забайкальское» муниципального района «Забайкальский район»</w:t>
      </w:r>
      <w:r w:rsidR="00B43C27" w:rsidRPr="00BB25DC">
        <w:rPr>
          <w:i/>
        </w:rPr>
        <w:t xml:space="preserve"> </w:t>
      </w:r>
      <w:r w:rsidR="00B43C27" w:rsidRPr="00BB25DC">
        <w:t xml:space="preserve">по адресу: </w:t>
      </w:r>
      <w:r w:rsidR="000B60B6" w:rsidRPr="00BB25DC">
        <w:rPr>
          <w:u w:val="single"/>
          <w:lang w:val="en-US"/>
        </w:rPr>
        <w:t>www</w:t>
      </w:r>
      <w:r w:rsidR="000B60B6" w:rsidRPr="00BB25DC">
        <w:rPr>
          <w:u w:val="single"/>
        </w:rPr>
        <w:t>.</w:t>
      </w:r>
      <w:r w:rsidR="000B60B6" w:rsidRPr="00BB25DC">
        <w:rPr>
          <w:u w:val="single"/>
          <w:lang w:val="en-US"/>
        </w:rPr>
        <w:t>zabadm</w:t>
      </w:r>
      <w:r w:rsidR="000B60B6" w:rsidRPr="00BB25DC">
        <w:rPr>
          <w:u w:val="single"/>
        </w:rPr>
        <w:t>.</w:t>
      </w:r>
      <w:r w:rsidR="000B60B6" w:rsidRPr="00BB25DC">
        <w:rPr>
          <w:u w:val="single"/>
          <w:lang w:val="en-US"/>
        </w:rPr>
        <w:t>ru</w:t>
      </w:r>
      <w:r w:rsidR="00B43C27" w:rsidRPr="00BB25DC">
        <w:t>.</w:t>
      </w:r>
    </w:p>
    <w:p w:rsidR="008440D9" w:rsidRPr="00BB25DC" w:rsidRDefault="008440D9" w:rsidP="008440D9">
      <w:pPr>
        <w:autoSpaceDE w:val="0"/>
        <w:autoSpaceDN w:val="0"/>
        <w:adjustRightInd w:val="0"/>
        <w:ind w:firstLine="709"/>
        <w:jc w:val="both"/>
      </w:pPr>
      <w:r w:rsidRPr="00BB25DC">
        <w:t>6.3. Посредством телефонной связи.</w:t>
      </w:r>
    </w:p>
    <w:p w:rsidR="008440D9" w:rsidRPr="00BB25DC" w:rsidRDefault="008440D9" w:rsidP="008440D9">
      <w:pPr>
        <w:autoSpaceDE w:val="0"/>
        <w:autoSpaceDN w:val="0"/>
        <w:adjustRightInd w:val="0"/>
        <w:ind w:firstLine="709"/>
        <w:jc w:val="both"/>
      </w:pPr>
      <w:r w:rsidRPr="00BB25DC">
        <w:t xml:space="preserve">Телефоны </w:t>
      </w:r>
      <w:r w:rsidR="000B60B6" w:rsidRPr="00BB25DC">
        <w:t>8(30251)3-21-75</w:t>
      </w:r>
    </w:p>
    <w:p w:rsidR="008440D9" w:rsidRPr="00BB25DC" w:rsidRDefault="008440D9" w:rsidP="008440D9">
      <w:pPr>
        <w:autoSpaceDE w:val="0"/>
        <w:autoSpaceDN w:val="0"/>
        <w:adjustRightInd w:val="0"/>
        <w:ind w:firstLine="709"/>
        <w:jc w:val="both"/>
      </w:pPr>
      <w:r w:rsidRPr="00BB25DC">
        <w:t>Сведения о контактных телефонах органов, предоставляющих муниципальную услугу, размещаются на сайте.</w:t>
      </w:r>
    </w:p>
    <w:p w:rsidR="008440D9" w:rsidRPr="00BB25DC" w:rsidRDefault="008440D9" w:rsidP="008440D9">
      <w:pPr>
        <w:autoSpaceDE w:val="0"/>
        <w:autoSpaceDN w:val="0"/>
        <w:adjustRightInd w:val="0"/>
        <w:ind w:firstLine="709"/>
        <w:jc w:val="both"/>
      </w:pPr>
      <w:r w:rsidRPr="00BB25DC">
        <w:t>6.4.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8440D9" w:rsidRPr="00BB25DC" w:rsidRDefault="008440D9" w:rsidP="008440D9">
      <w:pPr>
        <w:autoSpaceDE w:val="0"/>
        <w:autoSpaceDN w:val="0"/>
        <w:adjustRightInd w:val="0"/>
        <w:ind w:firstLine="709"/>
        <w:jc w:val="both"/>
      </w:pPr>
      <w:r w:rsidRPr="00BB25DC">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w:t>
      </w:r>
    </w:p>
    <w:p w:rsidR="008440D9" w:rsidRPr="00BB25DC" w:rsidRDefault="000B60B6" w:rsidP="008440D9">
      <w:pPr>
        <w:autoSpaceDE w:val="0"/>
        <w:autoSpaceDN w:val="0"/>
        <w:adjustRightInd w:val="0"/>
        <w:ind w:firstLine="709"/>
        <w:jc w:val="both"/>
      </w:pPr>
      <w:r w:rsidRPr="00BB25DC">
        <w:t>понедельник-четверг 8:30-17:45</w:t>
      </w:r>
    </w:p>
    <w:p w:rsidR="000B60B6" w:rsidRPr="00BB25DC" w:rsidRDefault="000B60B6" w:rsidP="008440D9">
      <w:pPr>
        <w:autoSpaceDE w:val="0"/>
        <w:autoSpaceDN w:val="0"/>
        <w:adjustRightInd w:val="0"/>
        <w:ind w:firstLine="709"/>
        <w:jc w:val="both"/>
      </w:pPr>
      <w:r w:rsidRPr="00BB25DC">
        <w:t>пятница 8:30-16:30</w:t>
      </w:r>
    </w:p>
    <w:p w:rsidR="000B60B6" w:rsidRPr="00BB25DC" w:rsidRDefault="000B60B6" w:rsidP="008440D9">
      <w:pPr>
        <w:autoSpaceDE w:val="0"/>
        <w:autoSpaceDN w:val="0"/>
        <w:adjustRightInd w:val="0"/>
        <w:ind w:firstLine="709"/>
        <w:jc w:val="both"/>
      </w:pPr>
      <w:r w:rsidRPr="00BB25DC">
        <w:t>обеденный перерыв 12:30-14:00</w:t>
      </w:r>
    </w:p>
    <w:p w:rsidR="008440D9" w:rsidRPr="00BB25DC" w:rsidRDefault="008440D9" w:rsidP="008440D9">
      <w:pPr>
        <w:autoSpaceDE w:val="0"/>
        <w:autoSpaceDN w:val="0"/>
        <w:adjustRightInd w:val="0"/>
        <w:ind w:firstLine="709"/>
        <w:jc w:val="both"/>
      </w:pPr>
      <w:r w:rsidRPr="00BB25DC">
        <w:t xml:space="preserve">Сведения о местонахождении органа, предоставляющего муниципальную услугу, размещаются на  его сайте. </w:t>
      </w:r>
    </w:p>
    <w:p w:rsidR="008440D9" w:rsidRPr="00BB25DC" w:rsidRDefault="008440D9" w:rsidP="008440D9">
      <w:pPr>
        <w:autoSpaceDE w:val="0"/>
        <w:autoSpaceDN w:val="0"/>
        <w:adjustRightInd w:val="0"/>
        <w:ind w:firstLine="709"/>
        <w:jc w:val="both"/>
      </w:pPr>
      <w:r w:rsidRPr="00BB25DC">
        <w:t>6.5. На информационных стендах размещается следующая информация:</w:t>
      </w:r>
    </w:p>
    <w:p w:rsidR="008440D9" w:rsidRPr="00BB25DC" w:rsidRDefault="00576E9C" w:rsidP="008440D9">
      <w:pPr>
        <w:autoSpaceDE w:val="0"/>
        <w:autoSpaceDN w:val="0"/>
        <w:adjustRightInd w:val="0"/>
        <w:ind w:firstLine="709"/>
        <w:jc w:val="both"/>
      </w:pPr>
      <w:r w:rsidRPr="00BB25DC">
        <w:t xml:space="preserve">извлечения из </w:t>
      </w:r>
      <w:r w:rsidR="008440D9" w:rsidRPr="00BB25DC">
        <w:t>административного регламента;</w:t>
      </w:r>
    </w:p>
    <w:p w:rsidR="008440D9" w:rsidRPr="00BB25DC" w:rsidRDefault="008440D9" w:rsidP="008440D9">
      <w:pPr>
        <w:autoSpaceDE w:val="0"/>
        <w:autoSpaceDN w:val="0"/>
        <w:adjustRightInd w:val="0"/>
        <w:ind w:firstLine="709"/>
        <w:jc w:val="both"/>
      </w:pPr>
      <w:r w:rsidRPr="00BB25DC">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8440D9" w:rsidRPr="00BB25DC" w:rsidRDefault="008440D9" w:rsidP="008440D9">
      <w:pPr>
        <w:pStyle w:val="2"/>
        <w:ind w:firstLine="709"/>
        <w:jc w:val="both"/>
        <w:rPr>
          <w:b w:val="0"/>
          <w:color w:val="auto"/>
          <w:sz w:val="24"/>
          <w:szCs w:val="24"/>
        </w:rPr>
      </w:pPr>
      <w:r w:rsidRPr="00BB25DC">
        <w:rPr>
          <w:b w:val="0"/>
          <w:color w:val="auto"/>
          <w:sz w:val="24"/>
          <w:szCs w:val="24"/>
        </w:rPr>
        <w:t>образец заявления о предоставлении муниципальной услуги</w:t>
      </w:r>
      <w:r w:rsidRPr="00BB25DC">
        <w:rPr>
          <w:color w:val="auto"/>
          <w:sz w:val="24"/>
          <w:szCs w:val="24"/>
        </w:rPr>
        <w:t xml:space="preserve"> </w:t>
      </w:r>
      <w:hyperlink r:id="rId10" w:history="1">
        <w:r w:rsidRPr="00BB25DC">
          <w:rPr>
            <w:b w:val="0"/>
            <w:color w:val="auto"/>
            <w:sz w:val="24"/>
            <w:szCs w:val="24"/>
          </w:rPr>
          <w:t>(приложение 2)</w:t>
        </w:r>
      </w:hyperlink>
      <w:r w:rsidRPr="00BB25DC">
        <w:rPr>
          <w:b w:val="0"/>
          <w:color w:val="auto"/>
          <w:sz w:val="24"/>
          <w:szCs w:val="24"/>
        </w:rPr>
        <w:t>;</w:t>
      </w:r>
    </w:p>
    <w:p w:rsidR="008440D9" w:rsidRPr="00BB25DC" w:rsidRDefault="008440D9" w:rsidP="008440D9">
      <w:pPr>
        <w:autoSpaceDE w:val="0"/>
        <w:autoSpaceDN w:val="0"/>
        <w:adjustRightInd w:val="0"/>
        <w:ind w:firstLine="709"/>
        <w:jc w:val="both"/>
      </w:pPr>
      <w:r w:rsidRPr="00BB25DC">
        <w:t>исчерпывающий перечень оснований для отказа в предоставлении муниципальной услуги;</w:t>
      </w:r>
    </w:p>
    <w:p w:rsidR="008440D9" w:rsidRPr="00BB25DC" w:rsidRDefault="008440D9" w:rsidP="008440D9">
      <w:pPr>
        <w:autoSpaceDE w:val="0"/>
        <w:autoSpaceDN w:val="0"/>
        <w:adjustRightInd w:val="0"/>
        <w:ind w:firstLine="709"/>
        <w:jc w:val="both"/>
      </w:pPr>
      <w:r w:rsidRPr="00BB25DC">
        <w:t>график работы органа, предоставляющего муниципальную услугу;</w:t>
      </w:r>
    </w:p>
    <w:p w:rsidR="008440D9" w:rsidRPr="00BB25DC" w:rsidRDefault="008440D9" w:rsidP="008440D9">
      <w:pPr>
        <w:autoSpaceDE w:val="0"/>
        <w:autoSpaceDN w:val="0"/>
        <w:adjustRightInd w:val="0"/>
        <w:ind w:firstLine="709"/>
        <w:jc w:val="both"/>
      </w:pPr>
      <w:r w:rsidRPr="00BB25DC">
        <w:t>адреса сайта и электронной почты органа, предоставляющего муниципальную услугу;</w:t>
      </w:r>
    </w:p>
    <w:p w:rsidR="008440D9" w:rsidRPr="00BB25DC" w:rsidRDefault="008440D9" w:rsidP="008440D9">
      <w:pPr>
        <w:autoSpaceDE w:val="0"/>
        <w:autoSpaceDN w:val="0"/>
        <w:adjustRightInd w:val="0"/>
        <w:ind w:firstLine="709"/>
        <w:jc w:val="both"/>
      </w:pPr>
      <w:r w:rsidRPr="00BB25DC">
        <w:t>номера телефонов, по которым осуществляется информирование по вопросам предоставления муниципальной услуги.</w:t>
      </w:r>
    </w:p>
    <w:p w:rsidR="008440D9" w:rsidRPr="00BB25DC" w:rsidRDefault="008440D9" w:rsidP="008440D9">
      <w:pPr>
        <w:pStyle w:val="2"/>
        <w:ind w:firstLine="709"/>
        <w:jc w:val="both"/>
        <w:rPr>
          <w:b w:val="0"/>
          <w:color w:val="auto"/>
          <w:sz w:val="24"/>
          <w:szCs w:val="24"/>
        </w:rPr>
      </w:pPr>
      <w:r w:rsidRPr="00BB25DC">
        <w:rPr>
          <w:b w:val="0"/>
          <w:color w:val="auto"/>
          <w:sz w:val="24"/>
          <w:szCs w:val="24"/>
        </w:rPr>
        <w:t xml:space="preserve">7. 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w:t>
      </w:r>
      <w:r w:rsidRPr="00BB25DC">
        <w:rPr>
          <w:color w:val="auto"/>
          <w:sz w:val="24"/>
          <w:szCs w:val="24"/>
        </w:rPr>
        <w:t>(</w:t>
      </w:r>
      <w:r w:rsidRPr="00BB25DC">
        <w:rPr>
          <w:b w:val="0"/>
          <w:color w:val="auto"/>
          <w:sz w:val="24"/>
          <w:szCs w:val="24"/>
        </w:rPr>
        <w:t>далее - подразделения, уполномоченные выдавать заключения).</w:t>
      </w:r>
    </w:p>
    <w:p w:rsidR="008440D9" w:rsidRPr="00BB25DC" w:rsidRDefault="008440D9" w:rsidP="008440D9">
      <w:pPr>
        <w:autoSpaceDE w:val="0"/>
        <w:autoSpaceDN w:val="0"/>
        <w:adjustRightInd w:val="0"/>
        <w:ind w:firstLine="709"/>
        <w:jc w:val="both"/>
      </w:pPr>
      <w:r w:rsidRPr="00BB25DC">
        <w:t>8. На сайте органа, предоставляющего муниципальную услугу, размещается следующая информация:</w:t>
      </w:r>
    </w:p>
    <w:p w:rsidR="008440D9" w:rsidRPr="00BB25DC" w:rsidRDefault="00576E9C" w:rsidP="008440D9">
      <w:pPr>
        <w:autoSpaceDE w:val="0"/>
        <w:autoSpaceDN w:val="0"/>
        <w:adjustRightInd w:val="0"/>
        <w:ind w:firstLine="709"/>
        <w:jc w:val="both"/>
      </w:pPr>
      <w:r w:rsidRPr="00BB25DC">
        <w:t>извлечения из</w:t>
      </w:r>
      <w:r w:rsidR="008440D9" w:rsidRPr="00BB25DC">
        <w:t xml:space="preserve"> административного регламента;</w:t>
      </w:r>
    </w:p>
    <w:p w:rsidR="008440D9" w:rsidRPr="00BB25DC" w:rsidRDefault="008440D9" w:rsidP="008440D9">
      <w:pPr>
        <w:pStyle w:val="2"/>
        <w:ind w:firstLine="709"/>
        <w:jc w:val="both"/>
        <w:rPr>
          <w:b w:val="0"/>
          <w:color w:val="auto"/>
          <w:sz w:val="24"/>
          <w:szCs w:val="24"/>
        </w:rPr>
      </w:pPr>
      <w:r w:rsidRPr="00BB25DC">
        <w:rPr>
          <w:b w:val="0"/>
          <w:color w:val="auto"/>
          <w:sz w:val="24"/>
          <w:szCs w:val="24"/>
        </w:rPr>
        <w:t>образец заявления о предоставлении муниципальной услуги;</w:t>
      </w:r>
    </w:p>
    <w:p w:rsidR="008440D9" w:rsidRPr="00BB25DC" w:rsidRDefault="008440D9" w:rsidP="008440D9">
      <w:pPr>
        <w:autoSpaceDE w:val="0"/>
        <w:autoSpaceDN w:val="0"/>
        <w:adjustRightInd w:val="0"/>
        <w:ind w:firstLine="709"/>
        <w:jc w:val="both"/>
      </w:pPr>
      <w:r w:rsidRPr="00BB25DC">
        <w:t>адреса электронной почты для направления обращений по вопросам предоставления муниципальной услуги;</w:t>
      </w:r>
    </w:p>
    <w:p w:rsidR="008440D9" w:rsidRPr="00BB25DC" w:rsidRDefault="008440D9" w:rsidP="008440D9">
      <w:pPr>
        <w:autoSpaceDE w:val="0"/>
        <w:autoSpaceDN w:val="0"/>
        <w:adjustRightInd w:val="0"/>
        <w:ind w:firstLine="709"/>
        <w:jc w:val="both"/>
      </w:pPr>
      <w:r w:rsidRPr="00BB25DC">
        <w:lastRenderedPageBreak/>
        <w:t>номера телефонов, по которым осуществляется информирование по вопросам предоставления услуги;</w:t>
      </w:r>
    </w:p>
    <w:p w:rsidR="008440D9" w:rsidRPr="00BB25DC" w:rsidRDefault="008440D9" w:rsidP="008440D9">
      <w:pPr>
        <w:autoSpaceDE w:val="0"/>
        <w:autoSpaceDN w:val="0"/>
        <w:adjustRightInd w:val="0"/>
        <w:ind w:firstLine="709"/>
        <w:jc w:val="both"/>
      </w:pPr>
      <w:r w:rsidRPr="00BB25DC">
        <w:t>иная информация по вопросам предоставления муниципальной услуги.</w:t>
      </w:r>
    </w:p>
    <w:p w:rsidR="008440D9" w:rsidRPr="00BB25DC" w:rsidRDefault="008440D9" w:rsidP="008440D9">
      <w:pPr>
        <w:autoSpaceDE w:val="0"/>
        <w:autoSpaceDN w:val="0"/>
        <w:adjustRightInd w:val="0"/>
        <w:ind w:firstLine="709"/>
        <w:jc w:val="both"/>
      </w:pPr>
      <w:r w:rsidRPr="00BB25DC">
        <w:t>9. Основными требованиями к информированию заявителей являются:</w:t>
      </w:r>
    </w:p>
    <w:p w:rsidR="008440D9" w:rsidRPr="00BB25DC" w:rsidRDefault="008440D9" w:rsidP="008440D9">
      <w:pPr>
        <w:autoSpaceDE w:val="0"/>
        <w:autoSpaceDN w:val="0"/>
        <w:adjustRightInd w:val="0"/>
        <w:ind w:firstLine="709"/>
        <w:jc w:val="both"/>
      </w:pPr>
      <w:r w:rsidRPr="00BB25DC">
        <w:t>достоверность и полнота предоставляемой информации;</w:t>
      </w:r>
    </w:p>
    <w:p w:rsidR="008440D9" w:rsidRPr="00BB25DC" w:rsidRDefault="008440D9" w:rsidP="008440D9">
      <w:pPr>
        <w:autoSpaceDE w:val="0"/>
        <w:autoSpaceDN w:val="0"/>
        <w:adjustRightInd w:val="0"/>
        <w:ind w:firstLine="709"/>
        <w:jc w:val="both"/>
      </w:pPr>
      <w:r w:rsidRPr="00BB25DC">
        <w:t>четкость изложения информации;</w:t>
      </w:r>
    </w:p>
    <w:p w:rsidR="008440D9" w:rsidRPr="00BB25DC" w:rsidRDefault="008440D9" w:rsidP="008440D9">
      <w:pPr>
        <w:autoSpaceDE w:val="0"/>
        <w:autoSpaceDN w:val="0"/>
        <w:adjustRightInd w:val="0"/>
        <w:ind w:firstLine="709"/>
        <w:jc w:val="both"/>
      </w:pPr>
      <w:r w:rsidRPr="00BB25DC">
        <w:t>удобство и доступность получения информации;</w:t>
      </w:r>
    </w:p>
    <w:p w:rsidR="008440D9" w:rsidRPr="00BB25DC" w:rsidRDefault="008440D9" w:rsidP="008440D9">
      <w:pPr>
        <w:autoSpaceDE w:val="0"/>
        <w:autoSpaceDN w:val="0"/>
        <w:adjustRightInd w:val="0"/>
        <w:ind w:firstLine="709"/>
        <w:jc w:val="both"/>
      </w:pPr>
      <w:r w:rsidRPr="00BB25DC">
        <w:t>оперативность предоставления информации.</w:t>
      </w:r>
    </w:p>
    <w:p w:rsidR="008440D9" w:rsidRPr="00BB25DC" w:rsidRDefault="008440D9" w:rsidP="008440D9">
      <w:pPr>
        <w:autoSpaceDE w:val="0"/>
        <w:autoSpaceDN w:val="0"/>
        <w:adjustRightInd w:val="0"/>
        <w:ind w:firstLine="709"/>
        <w:jc w:val="both"/>
      </w:pPr>
      <w:r w:rsidRPr="00BB25DC">
        <w:t>10. Порядок получения информации по вопросам предоставления муниципальной услуги, в том числе о ходе предоставления муниципальной услуги:</w:t>
      </w:r>
    </w:p>
    <w:p w:rsidR="008440D9" w:rsidRPr="00BB25DC" w:rsidRDefault="008440D9" w:rsidP="008440D9">
      <w:pPr>
        <w:autoSpaceDE w:val="0"/>
        <w:autoSpaceDN w:val="0"/>
        <w:adjustRightInd w:val="0"/>
        <w:ind w:firstLine="709"/>
        <w:jc w:val="both"/>
      </w:pPr>
      <w:r w:rsidRPr="00BB25DC">
        <w:t>10.1.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8440D9" w:rsidRPr="00BB25DC" w:rsidRDefault="008440D9" w:rsidP="008440D9">
      <w:pPr>
        <w:autoSpaceDE w:val="0"/>
        <w:autoSpaceDN w:val="0"/>
        <w:adjustRightInd w:val="0"/>
        <w:ind w:firstLine="709"/>
        <w:jc w:val="both"/>
      </w:pPr>
      <w:r w:rsidRPr="00BB25DC">
        <w:t>сведения о нормативных правовых актах, регламентирующих вопросы предоставления муниципальной услуги;</w:t>
      </w:r>
    </w:p>
    <w:p w:rsidR="008440D9" w:rsidRPr="00BB25DC" w:rsidRDefault="008440D9" w:rsidP="008440D9">
      <w:pPr>
        <w:autoSpaceDE w:val="0"/>
        <w:autoSpaceDN w:val="0"/>
        <w:adjustRightInd w:val="0"/>
        <w:ind w:firstLine="709"/>
        <w:jc w:val="both"/>
      </w:pPr>
      <w:r w:rsidRPr="00BB25DC">
        <w:t>сведения о порядке предоставления муниципальной услуги;</w:t>
      </w:r>
    </w:p>
    <w:p w:rsidR="008440D9" w:rsidRPr="00BB25DC" w:rsidRDefault="008440D9" w:rsidP="008440D9">
      <w:pPr>
        <w:autoSpaceDE w:val="0"/>
        <w:autoSpaceDN w:val="0"/>
        <w:adjustRightInd w:val="0"/>
        <w:ind w:firstLine="709"/>
        <w:jc w:val="both"/>
      </w:pPr>
      <w:r w:rsidRPr="00BB25DC">
        <w:t>сведения о сроках предоставления муниципальной услуги;</w:t>
      </w:r>
    </w:p>
    <w:p w:rsidR="008440D9" w:rsidRPr="00BB25DC" w:rsidRDefault="008440D9" w:rsidP="008440D9">
      <w:pPr>
        <w:autoSpaceDE w:val="0"/>
        <w:autoSpaceDN w:val="0"/>
        <w:adjustRightInd w:val="0"/>
        <w:ind w:firstLine="709"/>
        <w:jc w:val="both"/>
      </w:pPr>
      <w:r w:rsidRPr="00BB25DC">
        <w:t>сведения о местонахождении помещения, предназначенного для приема обращений и заявлений;</w:t>
      </w:r>
    </w:p>
    <w:p w:rsidR="008440D9" w:rsidRPr="00BB25DC" w:rsidRDefault="008440D9" w:rsidP="008440D9">
      <w:pPr>
        <w:autoSpaceDE w:val="0"/>
        <w:autoSpaceDN w:val="0"/>
        <w:adjustRightInd w:val="0"/>
        <w:ind w:firstLine="709"/>
        <w:jc w:val="both"/>
      </w:pPr>
      <w:r w:rsidRPr="00BB25DC">
        <w:t>сведения об адресах сайта и электронной почты органа, предоставляющего муниципальную услугу;</w:t>
      </w:r>
    </w:p>
    <w:p w:rsidR="008440D9" w:rsidRPr="00BB25DC" w:rsidRDefault="008440D9" w:rsidP="008440D9">
      <w:pPr>
        <w:autoSpaceDE w:val="0"/>
        <w:autoSpaceDN w:val="0"/>
        <w:adjustRightInd w:val="0"/>
        <w:ind w:firstLine="709"/>
        <w:jc w:val="both"/>
      </w:pPr>
      <w:r w:rsidRPr="00BB25DC">
        <w:t>сведения о перечне оснований для отказа в предоставлении муниципальной услуги;</w:t>
      </w:r>
    </w:p>
    <w:p w:rsidR="008440D9" w:rsidRPr="00BB25DC" w:rsidRDefault="008440D9" w:rsidP="008440D9">
      <w:pPr>
        <w:autoSpaceDE w:val="0"/>
        <w:autoSpaceDN w:val="0"/>
        <w:adjustRightInd w:val="0"/>
        <w:ind w:firstLine="709"/>
        <w:jc w:val="both"/>
      </w:pPr>
      <w:r w:rsidRPr="00BB25DC">
        <w:t>сведения о ходе предоставления муниципальной услуги.</w:t>
      </w:r>
    </w:p>
    <w:p w:rsidR="008440D9" w:rsidRPr="00BB25DC" w:rsidRDefault="008440D9" w:rsidP="008440D9">
      <w:pPr>
        <w:autoSpaceDE w:val="0"/>
        <w:autoSpaceDN w:val="0"/>
        <w:adjustRightInd w:val="0"/>
        <w:ind w:firstLine="709"/>
        <w:jc w:val="both"/>
      </w:pPr>
      <w:r w:rsidRPr="00BB25DC">
        <w:t>По иным вопросам информация предоставляется только на основании соответствующего письменного обращения.</w:t>
      </w:r>
    </w:p>
    <w:p w:rsidR="008440D9" w:rsidRPr="00BB25DC" w:rsidRDefault="008440D9" w:rsidP="008440D9">
      <w:pPr>
        <w:autoSpaceDE w:val="0"/>
        <w:autoSpaceDN w:val="0"/>
        <w:adjustRightInd w:val="0"/>
        <w:ind w:firstLine="709"/>
        <w:jc w:val="both"/>
      </w:pPr>
      <w:r w:rsidRPr="00BB25DC">
        <w:t xml:space="preserve">10.2. При информировании по </w:t>
      </w:r>
      <w:r w:rsidR="00DE41DB" w:rsidRPr="00BB25DC">
        <w:t>запросам</w:t>
      </w:r>
      <w:r w:rsidRPr="00BB25DC">
        <w:t xml:space="preserve"> ответ на </w:t>
      </w:r>
      <w:r w:rsidR="00DE41DB" w:rsidRPr="00BB25DC">
        <w:t>запрос</w:t>
      </w:r>
      <w:r w:rsidRPr="00BB25DC">
        <w:t xml:space="preserve"> направляется по почте в адрес заявителя в срок, не превышающий 30 календарных дней со дня регистрации такого </w:t>
      </w:r>
      <w:r w:rsidR="00DE41DB" w:rsidRPr="00BB25DC">
        <w:t>запроса</w:t>
      </w:r>
      <w:r w:rsidRPr="00BB25DC">
        <w:t>.</w:t>
      </w:r>
    </w:p>
    <w:p w:rsidR="008440D9" w:rsidRPr="00BB25DC" w:rsidRDefault="008440D9" w:rsidP="008440D9">
      <w:pPr>
        <w:autoSpaceDE w:val="0"/>
        <w:autoSpaceDN w:val="0"/>
        <w:adjustRightInd w:val="0"/>
        <w:ind w:firstLine="709"/>
        <w:jc w:val="both"/>
      </w:pPr>
      <w:r w:rsidRPr="00BB25DC">
        <w:t xml:space="preserve">10.3. При информировании по </w:t>
      </w:r>
      <w:r w:rsidR="00DE41DB" w:rsidRPr="00BB25DC">
        <w:t>запросам</w:t>
      </w:r>
      <w:r w:rsidRPr="00BB25DC">
        <w:t xml:space="preserve">, поступающим по электронной почте, ответ на </w:t>
      </w:r>
      <w:r w:rsidR="00DE41DB" w:rsidRPr="00BB25DC">
        <w:t>запрос</w:t>
      </w:r>
      <w:r w:rsidRPr="00BB25DC">
        <w:t xml:space="preserve"> может направляться как в письменной форме, так и в форме электронного сообщения в срок, не превышающий 30 календарных дней со дня регистрации </w:t>
      </w:r>
      <w:r w:rsidR="00DE41DB" w:rsidRPr="00BB25DC">
        <w:t>запроса</w:t>
      </w:r>
      <w:r w:rsidRPr="00BB25DC">
        <w:t>.</w:t>
      </w:r>
    </w:p>
    <w:p w:rsidR="008440D9" w:rsidRPr="00BB25DC" w:rsidRDefault="008440D9" w:rsidP="008440D9">
      <w:pPr>
        <w:pStyle w:val="ConsPlusNormal"/>
        <w:widowControl/>
        <w:ind w:firstLine="540"/>
        <w:jc w:val="both"/>
        <w:rPr>
          <w:rFonts w:ascii="Times New Roman" w:hAnsi="Times New Roman" w:cs="Times New Roman"/>
          <w:sz w:val="24"/>
          <w:szCs w:val="24"/>
        </w:rPr>
      </w:pPr>
    </w:p>
    <w:p w:rsidR="005F1188" w:rsidRPr="00BB25DC" w:rsidRDefault="005F1188" w:rsidP="005F1188">
      <w:pPr>
        <w:jc w:val="center"/>
        <w:rPr>
          <w:b/>
          <w:bCs/>
        </w:rPr>
      </w:pPr>
      <w:r w:rsidRPr="00BB25DC">
        <w:rPr>
          <w:b/>
          <w:bCs/>
        </w:rPr>
        <w:t>2. СТАНДАРТ ПРЕДОСТАВЛЕНИЯ МУНИЦИПАЛЬНОЙ УСЛУГИ</w:t>
      </w:r>
    </w:p>
    <w:p w:rsidR="005F1188" w:rsidRPr="00BB25DC" w:rsidRDefault="005F1188" w:rsidP="005F1188">
      <w:pPr>
        <w:ind w:left="900"/>
        <w:rPr>
          <w:b/>
          <w:bCs/>
        </w:rPr>
      </w:pPr>
    </w:p>
    <w:p w:rsidR="005F1188" w:rsidRPr="00BB25DC" w:rsidRDefault="005F1188" w:rsidP="00BD2776">
      <w:pPr>
        <w:ind w:firstLine="709"/>
        <w:jc w:val="both"/>
        <w:rPr>
          <w:bCs/>
        </w:rPr>
      </w:pPr>
      <w:r w:rsidRPr="00BB25DC">
        <w:rPr>
          <w:bCs/>
        </w:rPr>
        <w:t>11. Наименование муниципальной услуги:</w:t>
      </w:r>
    </w:p>
    <w:p w:rsidR="005F1188" w:rsidRPr="00BB25DC" w:rsidRDefault="005F1188" w:rsidP="00BD2776">
      <w:pPr>
        <w:ind w:firstLine="709"/>
        <w:jc w:val="both"/>
        <w:rPr>
          <w:bCs/>
        </w:rPr>
      </w:pPr>
      <w:r w:rsidRPr="00BB25DC">
        <w:rPr>
          <w:bCs/>
        </w:rPr>
        <w:t>«Согласие об обмене жилыми помещениями муниципального жилищного фонда или отказ в даче такого согласия</w:t>
      </w:r>
      <w:r w:rsidRPr="00BB25DC">
        <w:t>»</w:t>
      </w:r>
      <w:r w:rsidRPr="00BB25DC">
        <w:rPr>
          <w:bCs/>
        </w:rPr>
        <w:t>.</w:t>
      </w:r>
      <w:r w:rsidRPr="00BB25DC">
        <w:t xml:space="preserve"> </w:t>
      </w:r>
    </w:p>
    <w:p w:rsidR="005F1188" w:rsidRPr="00BB25DC" w:rsidRDefault="005F1188" w:rsidP="00BD2776">
      <w:pPr>
        <w:ind w:firstLine="709"/>
        <w:rPr>
          <w:bCs/>
        </w:rPr>
      </w:pPr>
      <w:r w:rsidRPr="00BB25DC">
        <w:rPr>
          <w:bCs/>
        </w:rPr>
        <w:t>12. Наименование органа местного самоуправления, предоставляющего  муниципальную услугу:</w:t>
      </w:r>
    </w:p>
    <w:p w:rsidR="005F1188" w:rsidRPr="00BB25DC" w:rsidRDefault="005F1188" w:rsidP="00BD2776">
      <w:pPr>
        <w:ind w:firstLine="709"/>
        <w:jc w:val="both"/>
      </w:pPr>
      <w:r w:rsidRPr="00BB25DC">
        <w:rPr>
          <w:bCs/>
        </w:rPr>
        <w:t xml:space="preserve">Согласие об обмене жилыми помещениями муниципального жилищного фонда или отказ в даче такого согласия </w:t>
      </w:r>
      <w:r w:rsidRPr="00BB25DC">
        <w:t xml:space="preserve">предоставляет </w:t>
      </w:r>
      <w:r w:rsidR="0088626B" w:rsidRPr="00BB25DC">
        <w:t>Отдел по финансовым, имущественным вопросам и социально-экономическому развитию Администрации городского поселения «Забайкальское» муниципального района «Забайкальский район»</w:t>
      </w:r>
      <w:r w:rsidRPr="00BB25DC">
        <w:t xml:space="preserve"> (далее – Исполнитель). </w:t>
      </w:r>
    </w:p>
    <w:p w:rsidR="005F1188" w:rsidRPr="00BB25DC" w:rsidRDefault="005F1188" w:rsidP="005F1188">
      <w:pPr>
        <w:autoSpaceDE w:val="0"/>
        <w:autoSpaceDN w:val="0"/>
        <w:adjustRightInd w:val="0"/>
        <w:jc w:val="center"/>
        <w:outlineLvl w:val="2"/>
      </w:pPr>
    </w:p>
    <w:p w:rsidR="005F1188" w:rsidRPr="00BB25DC" w:rsidRDefault="005F1188" w:rsidP="005F1188">
      <w:pPr>
        <w:autoSpaceDE w:val="0"/>
        <w:autoSpaceDN w:val="0"/>
        <w:adjustRightInd w:val="0"/>
        <w:jc w:val="center"/>
        <w:outlineLvl w:val="2"/>
      </w:pPr>
      <w:r w:rsidRPr="00BB25DC">
        <w:t>Описание результата предоставления муниципальной услуги</w:t>
      </w:r>
    </w:p>
    <w:p w:rsidR="005F1188" w:rsidRPr="00BB25DC" w:rsidRDefault="005F1188" w:rsidP="005F1188">
      <w:pPr>
        <w:autoSpaceDE w:val="0"/>
        <w:autoSpaceDN w:val="0"/>
        <w:adjustRightInd w:val="0"/>
        <w:jc w:val="center"/>
        <w:outlineLvl w:val="2"/>
      </w:pPr>
    </w:p>
    <w:p w:rsidR="005F1188" w:rsidRPr="00BB25DC" w:rsidRDefault="005F1188" w:rsidP="005F1188">
      <w:pPr>
        <w:ind w:firstLine="720"/>
        <w:jc w:val="both"/>
      </w:pPr>
      <w:r w:rsidRPr="00BB25DC">
        <w:t>13. Результатом предоставления муниципальной услуги является выдача с</w:t>
      </w:r>
      <w:r w:rsidRPr="00BB25DC">
        <w:rPr>
          <w:bCs/>
        </w:rPr>
        <w:t xml:space="preserve">огласия об обмене жилыми помещениями муниципального жилищного фонда </w:t>
      </w:r>
      <w:r w:rsidRPr="00BB25DC">
        <w:t>либо выдача мотивированного отказа в выдаче согласия на обмен жилыми помещениями.</w:t>
      </w:r>
    </w:p>
    <w:p w:rsidR="005F1188" w:rsidRPr="00BB25DC" w:rsidRDefault="005F1188" w:rsidP="005F1188">
      <w:pPr>
        <w:pStyle w:val="a3"/>
        <w:spacing w:line="240" w:lineRule="auto"/>
        <w:jc w:val="center"/>
        <w:rPr>
          <w:b w:val="0"/>
          <w:bCs w:val="0"/>
          <w:color w:val="auto"/>
        </w:rPr>
      </w:pPr>
    </w:p>
    <w:p w:rsidR="005F1188" w:rsidRPr="00BB25DC" w:rsidRDefault="005F1188" w:rsidP="00BD2776">
      <w:pPr>
        <w:pStyle w:val="a3"/>
        <w:spacing w:line="240" w:lineRule="auto"/>
        <w:ind w:firstLine="0"/>
        <w:jc w:val="center"/>
        <w:rPr>
          <w:b w:val="0"/>
          <w:bCs w:val="0"/>
          <w:color w:val="auto"/>
        </w:rPr>
      </w:pPr>
      <w:r w:rsidRPr="00BB25DC">
        <w:rPr>
          <w:b w:val="0"/>
          <w:bCs w:val="0"/>
          <w:color w:val="auto"/>
        </w:rPr>
        <w:t>Срок предоставления муниципальной услуги</w:t>
      </w:r>
    </w:p>
    <w:p w:rsidR="005F1188" w:rsidRPr="00BB25DC" w:rsidRDefault="005F1188" w:rsidP="005F1188">
      <w:pPr>
        <w:pStyle w:val="a3"/>
        <w:spacing w:line="240" w:lineRule="auto"/>
        <w:jc w:val="center"/>
        <w:rPr>
          <w:b w:val="0"/>
          <w:color w:val="auto"/>
        </w:rPr>
      </w:pPr>
    </w:p>
    <w:p w:rsidR="005F1188" w:rsidRPr="00BB25DC" w:rsidRDefault="005F1188" w:rsidP="005F1188">
      <w:pPr>
        <w:pStyle w:val="a3"/>
        <w:spacing w:line="240" w:lineRule="auto"/>
        <w:jc w:val="both"/>
        <w:rPr>
          <w:b w:val="0"/>
          <w:bCs w:val="0"/>
          <w:color w:val="auto"/>
        </w:rPr>
      </w:pPr>
      <w:r w:rsidRPr="00BB25DC">
        <w:rPr>
          <w:b w:val="0"/>
          <w:bCs w:val="0"/>
          <w:color w:val="auto"/>
        </w:rPr>
        <w:lastRenderedPageBreak/>
        <w:t xml:space="preserve">14. Срок предоставления муниципальной услуги составляет не более 30 дней со дня получения заявления в выдаче  соответствующих документов. </w:t>
      </w:r>
    </w:p>
    <w:p w:rsidR="005F1188" w:rsidRPr="00BB25DC" w:rsidRDefault="005F1188" w:rsidP="005F1188">
      <w:pPr>
        <w:pStyle w:val="ConsPlusNormal"/>
        <w:widowControl/>
        <w:ind w:firstLine="540"/>
        <w:jc w:val="both"/>
        <w:rPr>
          <w:rFonts w:ascii="Times New Roman" w:hAnsi="Times New Roman" w:cs="Times New Roman"/>
          <w:sz w:val="24"/>
          <w:szCs w:val="24"/>
        </w:rPr>
      </w:pPr>
    </w:p>
    <w:p w:rsidR="005F1188" w:rsidRPr="00BB25DC" w:rsidRDefault="005F1188" w:rsidP="005F1188">
      <w:pPr>
        <w:jc w:val="center"/>
      </w:pPr>
      <w:r w:rsidRPr="00BB25DC">
        <w:rPr>
          <w:bCs/>
        </w:rPr>
        <w:t>Перечень нормативных правовых актов, регулирующих  отношения, возникающие в связи с предоставлением муниципальной услуги</w:t>
      </w:r>
    </w:p>
    <w:p w:rsidR="005F1188" w:rsidRPr="00BB25DC" w:rsidRDefault="005F1188" w:rsidP="005F1188">
      <w:pPr>
        <w:pStyle w:val="ConsPlusNormal"/>
        <w:widowControl/>
        <w:ind w:firstLine="540"/>
        <w:jc w:val="both"/>
        <w:rPr>
          <w:rFonts w:ascii="Times New Roman" w:hAnsi="Times New Roman" w:cs="Times New Roman"/>
          <w:sz w:val="24"/>
          <w:szCs w:val="24"/>
        </w:rPr>
      </w:pPr>
    </w:p>
    <w:p w:rsidR="00DE41DB" w:rsidRPr="00BB25DC" w:rsidRDefault="005F1188" w:rsidP="00DE41DB">
      <w:pPr>
        <w:ind w:firstLine="709"/>
        <w:jc w:val="both"/>
      </w:pPr>
      <w:r w:rsidRPr="00BB25DC">
        <w:t>15.</w:t>
      </w:r>
      <w:r w:rsidR="00DE41DB" w:rsidRPr="00BB25DC">
        <w:t xml:space="preserve"> Предоставление муниципальной услуги осуществляется в соответствии с нормативными правовыми актами:</w:t>
      </w:r>
    </w:p>
    <w:p w:rsidR="00DE41DB" w:rsidRPr="00BB25DC" w:rsidRDefault="00DE41DB" w:rsidP="00DE41DB">
      <w:pPr>
        <w:tabs>
          <w:tab w:val="left" w:pos="1134"/>
        </w:tabs>
        <w:ind w:firstLine="709"/>
        <w:jc w:val="both"/>
      </w:pPr>
      <w:r w:rsidRPr="00BB25DC">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DE41DB" w:rsidRPr="00BB25DC" w:rsidRDefault="00DE41DB" w:rsidP="00DE41DB">
      <w:pPr>
        <w:tabs>
          <w:tab w:val="left" w:pos="1134"/>
        </w:tabs>
        <w:ind w:firstLine="709"/>
        <w:jc w:val="both"/>
      </w:pPr>
      <w:r w:rsidRPr="00BB25DC">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DE41DB" w:rsidRPr="00BB25DC" w:rsidRDefault="00DE41DB" w:rsidP="00DE41DB">
      <w:pPr>
        <w:pStyle w:val="ab"/>
        <w:ind w:firstLine="709"/>
        <w:jc w:val="both"/>
        <w:rPr>
          <w:rFonts w:ascii="Times New Roman" w:hAnsi="Times New Roman" w:cs="Times New Roman"/>
        </w:rPr>
      </w:pPr>
      <w:r w:rsidRPr="00BB25DC">
        <w:rPr>
          <w:rFonts w:ascii="Times New Roman" w:hAnsi="Times New Roman" w:cs="Times New Roman"/>
        </w:rPr>
        <w:t xml:space="preserve">Жилищным кодексом Российской Федерации («Российская газета» от 12 января </w:t>
      </w:r>
      <w:smartTag w:uri="urn:schemas-microsoft-com:office:smarttags" w:element="metricconverter">
        <w:smartTagPr>
          <w:attr w:name="ProductID" w:val="2005 г"/>
        </w:smartTagPr>
        <w:r w:rsidRPr="00BB25DC">
          <w:rPr>
            <w:rFonts w:ascii="Times New Roman" w:hAnsi="Times New Roman" w:cs="Times New Roman"/>
          </w:rPr>
          <w:t>2005 г</w:t>
        </w:r>
      </w:smartTag>
      <w:r w:rsidRPr="00BB25DC">
        <w:rPr>
          <w:rFonts w:ascii="Times New Roman" w:hAnsi="Times New Roman" w:cs="Times New Roman"/>
        </w:rPr>
        <w:t xml:space="preserve">. № 1, «Парламентская газета» от 15 января </w:t>
      </w:r>
      <w:smartTag w:uri="urn:schemas-microsoft-com:office:smarttags" w:element="metricconverter">
        <w:smartTagPr>
          <w:attr w:name="ProductID" w:val="2005 г"/>
        </w:smartTagPr>
        <w:r w:rsidRPr="00BB25DC">
          <w:rPr>
            <w:rFonts w:ascii="Times New Roman" w:hAnsi="Times New Roman" w:cs="Times New Roman"/>
          </w:rPr>
          <w:t>2005 г</w:t>
        </w:r>
      </w:smartTag>
      <w:r w:rsidRPr="00BB25DC">
        <w:rPr>
          <w:rFonts w:ascii="Times New Roman" w:hAnsi="Times New Roman" w:cs="Times New Roman"/>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BB25DC">
          <w:rPr>
            <w:rFonts w:ascii="Times New Roman" w:hAnsi="Times New Roman" w:cs="Times New Roman"/>
          </w:rPr>
          <w:t>2005 г</w:t>
        </w:r>
      </w:smartTag>
      <w:r w:rsidRPr="00BB25DC">
        <w:rPr>
          <w:rFonts w:ascii="Times New Roman" w:hAnsi="Times New Roman" w:cs="Times New Roman"/>
        </w:rPr>
        <w:t>. № 1 (часть I) ст. 14);</w:t>
      </w:r>
    </w:p>
    <w:p w:rsidR="00DE41DB" w:rsidRPr="00BB25DC" w:rsidRDefault="00DE41DB" w:rsidP="00DE41DB">
      <w:pPr>
        <w:tabs>
          <w:tab w:val="left" w:pos="1134"/>
        </w:tabs>
        <w:ind w:firstLine="709"/>
        <w:jc w:val="both"/>
      </w:pPr>
      <w:r w:rsidRPr="00BB25DC">
        <w:t>Федеральным законом от 6 апреля 2011 года № 63-ФЗ «Об электронной подписи» («Российская газета», 8 апреля 2011 года, № 75);</w:t>
      </w:r>
    </w:p>
    <w:p w:rsidR="00DE41DB" w:rsidRPr="00BB25DC" w:rsidRDefault="00DE41DB" w:rsidP="00DE41DB">
      <w:pPr>
        <w:tabs>
          <w:tab w:val="left" w:pos="1134"/>
        </w:tabs>
        <w:ind w:firstLine="709"/>
        <w:jc w:val="both"/>
      </w:pPr>
      <w:r w:rsidRPr="00BB25DC">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DE41DB" w:rsidRPr="00BB25DC" w:rsidRDefault="00DE41DB" w:rsidP="00DE41DB">
      <w:pPr>
        <w:tabs>
          <w:tab w:val="left" w:pos="1134"/>
        </w:tabs>
        <w:ind w:firstLine="709"/>
        <w:jc w:val="both"/>
      </w:pPr>
      <w:r w:rsidRPr="00BB25DC">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DE41DB" w:rsidRPr="00BB25DC" w:rsidRDefault="00DE41DB" w:rsidP="00DE41DB">
      <w:pPr>
        <w:tabs>
          <w:tab w:val="left" w:pos="1134"/>
        </w:tabs>
        <w:ind w:firstLine="709"/>
        <w:jc w:val="both"/>
      </w:pPr>
      <w:r w:rsidRPr="00BB25DC">
        <w:t>Федеральным законом от 27 июля 2006 года № 152-ФЗ «О персональных данных» («Российская газета», 29 июля 2006 года, № 165);</w:t>
      </w:r>
    </w:p>
    <w:p w:rsidR="00DE41DB" w:rsidRPr="00BB25DC" w:rsidRDefault="00DE41DB" w:rsidP="00DE41DB">
      <w:pPr>
        <w:tabs>
          <w:tab w:val="left" w:pos="1134"/>
        </w:tabs>
        <w:ind w:firstLine="709"/>
        <w:jc w:val="both"/>
      </w:pPr>
      <w:r w:rsidRPr="00BB25DC">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DE41DB" w:rsidRPr="00BB25DC" w:rsidRDefault="00DE41DB" w:rsidP="00DE41DB">
      <w:pPr>
        <w:tabs>
          <w:tab w:val="left" w:pos="1134"/>
        </w:tabs>
        <w:ind w:firstLine="709"/>
        <w:jc w:val="both"/>
      </w:pPr>
      <w:r w:rsidRPr="00BB25DC">
        <w:t>Федеральным законом от 2 мая 2006 года № 59-ФЗ «О порядке рассмотрения обращений граждан Российской Федерации» («Российская газета», 5 мая 2006 года, № 95);</w:t>
      </w:r>
    </w:p>
    <w:p w:rsidR="00DE41DB" w:rsidRPr="00BB25DC" w:rsidRDefault="00DE41DB" w:rsidP="00DE41DB">
      <w:pPr>
        <w:tabs>
          <w:tab w:val="left" w:pos="1134"/>
        </w:tabs>
        <w:ind w:firstLine="709"/>
        <w:jc w:val="both"/>
      </w:pPr>
      <w:r w:rsidRPr="00BB25DC">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DE41DB" w:rsidRPr="00BB25DC" w:rsidRDefault="00DE41DB" w:rsidP="00DE41DB">
      <w:pPr>
        <w:tabs>
          <w:tab w:val="left" w:pos="1134"/>
        </w:tabs>
        <w:ind w:firstLine="709"/>
        <w:jc w:val="both"/>
      </w:pPr>
      <w:r w:rsidRPr="00BB25DC">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DE41DB" w:rsidRPr="00BB25DC" w:rsidRDefault="00DE41DB" w:rsidP="00DE41DB">
      <w:pPr>
        <w:ind w:firstLine="709"/>
        <w:jc w:val="both"/>
      </w:pPr>
      <w:r w:rsidRPr="00BB25DC">
        <w:t>постановлением Правительства РФ от 16 июня 2006 года № 378 «Об утверждении перечня тяжелых форм хронических заболеваний, при которых невозможно совместное проживание граждан в донной квартире» («Собрание законодательства РФ», 19 июня 2006 года, № 25, ст. 2736,);</w:t>
      </w:r>
    </w:p>
    <w:p w:rsidR="00DE41DB" w:rsidRPr="00BB25DC" w:rsidRDefault="00DE41DB" w:rsidP="00DE41DB">
      <w:pPr>
        <w:ind w:firstLine="709"/>
        <w:jc w:val="both"/>
      </w:pPr>
      <w:r w:rsidRPr="00BB25DC">
        <w:t>инструкция о порядке обмена жилыми помещениями, утвержденная Приказом Минкоммунхоза РСФСР от 09 января 1967 года  № 12 («Советская юстиция», № 6, 1967);</w:t>
      </w:r>
    </w:p>
    <w:p w:rsidR="00DE41DB" w:rsidRPr="00BB25DC" w:rsidRDefault="00DE41DB" w:rsidP="00DE41DB">
      <w:pPr>
        <w:ind w:firstLine="709"/>
        <w:jc w:val="both"/>
      </w:pPr>
      <w:r w:rsidRPr="00BB25DC">
        <w:t xml:space="preserve">постановлением Правительства от 21 января </w:t>
      </w:r>
      <w:smartTag w:uri="urn:schemas-microsoft-com:office:smarttags" w:element="metricconverter">
        <w:smartTagPr>
          <w:attr w:name="ProductID" w:val="2006 г"/>
        </w:smartTagPr>
        <w:r w:rsidRPr="00BB25DC">
          <w:t>2006 года</w:t>
        </w:r>
      </w:smartTag>
      <w:r w:rsidRPr="00BB25DC">
        <w:t xml:space="preserve"> № 25 «Об утверждении Правил пользования жилыми помещениями» («Российская газета», № 16, 27.01.2006);</w:t>
      </w:r>
    </w:p>
    <w:p w:rsidR="00DE41DB" w:rsidRPr="00BB25DC" w:rsidRDefault="00DE41DB" w:rsidP="00DE41DB">
      <w:pPr>
        <w:ind w:firstLine="709"/>
        <w:jc w:val="both"/>
      </w:pPr>
      <w:r w:rsidRPr="00BB25DC">
        <w:t>постановлением Правительства от 18 февраля 1998 года № 219 «Об утверждении правил ведения единого государственного реестра прав на недвижимое имущество и сделок с ним» («Собрание законодательства РФ», 23 февраля 1998 года № 8, ст. 963);</w:t>
      </w:r>
    </w:p>
    <w:p w:rsidR="00DE41DB" w:rsidRPr="00BB25DC" w:rsidRDefault="00DE41DB" w:rsidP="00DE41DB">
      <w:pPr>
        <w:tabs>
          <w:tab w:val="left" w:pos="1134"/>
        </w:tabs>
        <w:ind w:firstLine="709"/>
        <w:jc w:val="both"/>
      </w:pPr>
      <w:r w:rsidRPr="00BB25DC">
        <w:lastRenderedPageBreak/>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DE41DB" w:rsidRPr="00BB25DC" w:rsidRDefault="00DE41DB" w:rsidP="00DE41DB">
      <w:pPr>
        <w:tabs>
          <w:tab w:val="left" w:pos="1134"/>
        </w:tabs>
        <w:ind w:firstLine="709"/>
        <w:jc w:val="both"/>
      </w:pPr>
      <w:r w:rsidRPr="00BB25DC">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DE41DB" w:rsidRPr="00BB25DC" w:rsidRDefault="00DE41DB" w:rsidP="00DE41DB">
      <w:pPr>
        <w:tabs>
          <w:tab w:val="left" w:pos="1134"/>
        </w:tabs>
        <w:ind w:firstLine="709"/>
        <w:jc w:val="both"/>
      </w:pPr>
      <w:r w:rsidRPr="00BB25DC">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DE41DB" w:rsidRPr="00BB25DC" w:rsidRDefault="00DE41DB" w:rsidP="00DE41DB">
      <w:pPr>
        <w:tabs>
          <w:tab w:val="left" w:pos="1134"/>
        </w:tabs>
        <w:ind w:firstLine="709"/>
        <w:jc w:val="both"/>
      </w:pPr>
      <w:r w:rsidRPr="00BB25DC">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DE41DB" w:rsidRPr="00BB25DC" w:rsidRDefault="00DE41DB" w:rsidP="00DE41DB">
      <w:pPr>
        <w:tabs>
          <w:tab w:val="left" w:pos="1134"/>
        </w:tabs>
        <w:ind w:firstLine="709"/>
        <w:jc w:val="both"/>
      </w:pPr>
      <w:r w:rsidRPr="00BB25DC">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88626B" w:rsidRPr="00BB25DC" w:rsidRDefault="0088626B" w:rsidP="0088626B">
      <w:pPr>
        <w:tabs>
          <w:tab w:val="left" w:pos="1134"/>
        </w:tabs>
        <w:ind w:firstLine="709"/>
        <w:contextualSpacing/>
        <w:jc w:val="both"/>
      </w:pPr>
      <w:r w:rsidRPr="00BB25DC">
        <w:t>Уставом городского поселения «Забайкальское» муниципального района «Забайкальский район» («Вести Забайкальска» № 7 от 08.04.2011 г.);</w:t>
      </w:r>
    </w:p>
    <w:p w:rsidR="0088626B" w:rsidRPr="00BB25DC" w:rsidRDefault="0088626B" w:rsidP="0088626B">
      <w:pPr>
        <w:tabs>
          <w:tab w:val="left" w:pos="1134"/>
        </w:tabs>
        <w:ind w:firstLine="709"/>
        <w:contextualSpacing/>
        <w:jc w:val="both"/>
      </w:pPr>
      <w:r w:rsidRPr="00BB25DC">
        <w:t>Положением «О порядке владения, распоряжения, пользования и управления муниципальной собственностью городского поселения «Забайкальское», утвержденным  решением Совета № 243 от 23.09.2011 года.</w:t>
      </w:r>
    </w:p>
    <w:p w:rsidR="008440D9" w:rsidRPr="00BB25DC" w:rsidRDefault="008440D9" w:rsidP="008440D9">
      <w:pPr>
        <w:jc w:val="both"/>
      </w:pPr>
    </w:p>
    <w:p w:rsidR="00F36517" w:rsidRPr="00BB25DC" w:rsidRDefault="00F36517" w:rsidP="00F36517">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Исчерпывающий перечень документов, необходимых в соответствии</w:t>
      </w:r>
    </w:p>
    <w:p w:rsidR="00F36517" w:rsidRPr="00BB25DC" w:rsidRDefault="00F36517" w:rsidP="00F36517">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с нормативными правовыми актами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0455D6" w:rsidRPr="00BB25DC" w:rsidRDefault="000455D6" w:rsidP="000455D6">
      <w:pPr>
        <w:autoSpaceDE w:val="0"/>
        <w:autoSpaceDN w:val="0"/>
        <w:adjustRightInd w:val="0"/>
        <w:jc w:val="center"/>
      </w:pPr>
    </w:p>
    <w:p w:rsidR="000455D6" w:rsidRPr="00BB25DC" w:rsidRDefault="000455D6" w:rsidP="000455D6">
      <w:pPr>
        <w:pStyle w:val="ConsPlusNormal"/>
        <w:widowControl/>
        <w:ind w:firstLine="540"/>
        <w:jc w:val="both"/>
        <w:rPr>
          <w:rFonts w:ascii="Times New Roman" w:hAnsi="Times New Roman" w:cs="Times New Roman"/>
          <w:sz w:val="24"/>
          <w:szCs w:val="24"/>
        </w:rPr>
      </w:pPr>
    </w:p>
    <w:p w:rsidR="000455D6" w:rsidRPr="00BB25DC" w:rsidRDefault="000455D6" w:rsidP="00BD2776">
      <w:pPr>
        <w:pStyle w:val="a3"/>
        <w:spacing w:line="240" w:lineRule="auto"/>
        <w:jc w:val="both"/>
        <w:rPr>
          <w:b w:val="0"/>
          <w:bCs w:val="0"/>
          <w:color w:val="auto"/>
        </w:rPr>
      </w:pPr>
      <w:r w:rsidRPr="00BB25DC">
        <w:rPr>
          <w:b w:val="0"/>
          <w:color w:val="auto"/>
        </w:rPr>
        <w:t>16</w:t>
      </w:r>
      <w:r w:rsidRPr="00BB25DC">
        <w:rPr>
          <w:color w:val="auto"/>
        </w:rPr>
        <w:t xml:space="preserve">. </w:t>
      </w:r>
      <w:r w:rsidRPr="00BB25DC">
        <w:rPr>
          <w:b w:val="0"/>
          <w:bCs w:val="0"/>
          <w:color w:val="auto"/>
        </w:rPr>
        <w:t>Для предоставления муниципальной услуги заявитель представляет Исполнителю следующие документы:</w:t>
      </w:r>
    </w:p>
    <w:p w:rsidR="001B001A" w:rsidRPr="00BB25DC" w:rsidRDefault="001B001A" w:rsidP="001B001A">
      <w:pPr>
        <w:pStyle w:val="a3"/>
        <w:numPr>
          <w:ilvl w:val="1"/>
          <w:numId w:val="5"/>
        </w:numPr>
        <w:spacing w:line="240" w:lineRule="auto"/>
        <w:jc w:val="both"/>
        <w:rPr>
          <w:b w:val="0"/>
          <w:bCs w:val="0"/>
          <w:color w:val="auto"/>
        </w:rPr>
      </w:pPr>
      <w:r w:rsidRPr="00BB25DC">
        <w:rPr>
          <w:b w:val="0"/>
          <w:color w:val="auto"/>
        </w:rPr>
        <w:t>Заявление</w:t>
      </w:r>
      <w:r w:rsidR="00F36517" w:rsidRPr="00BB25DC">
        <w:rPr>
          <w:b w:val="0"/>
          <w:color w:val="auto"/>
        </w:rPr>
        <w:t xml:space="preserve"> по форме, указанной в приложении № 2</w:t>
      </w:r>
      <w:r w:rsidRPr="00BB25DC">
        <w:rPr>
          <w:b w:val="0"/>
          <w:color w:val="auto"/>
        </w:rPr>
        <w:t>;</w:t>
      </w:r>
    </w:p>
    <w:p w:rsidR="001B001A" w:rsidRPr="00BB25DC" w:rsidRDefault="001B001A" w:rsidP="001B001A">
      <w:pPr>
        <w:pStyle w:val="a3"/>
        <w:numPr>
          <w:ilvl w:val="1"/>
          <w:numId w:val="5"/>
        </w:numPr>
        <w:spacing w:line="240" w:lineRule="auto"/>
        <w:ind w:left="0" w:firstLine="709"/>
        <w:jc w:val="both"/>
        <w:rPr>
          <w:b w:val="0"/>
          <w:bCs w:val="0"/>
          <w:color w:val="auto"/>
        </w:rPr>
      </w:pPr>
      <w:r w:rsidRPr="00BB25DC">
        <w:rPr>
          <w:b w:val="0"/>
          <w:color w:val="auto"/>
        </w:rPr>
        <w:t>документ, удостоверяющий личность заявителя (представителя);</w:t>
      </w:r>
    </w:p>
    <w:p w:rsidR="001B001A" w:rsidRPr="00BB25DC" w:rsidRDefault="001B001A" w:rsidP="001B001A">
      <w:pPr>
        <w:pStyle w:val="a3"/>
        <w:numPr>
          <w:ilvl w:val="1"/>
          <w:numId w:val="5"/>
        </w:numPr>
        <w:spacing w:line="240" w:lineRule="auto"/>
        <w:ind w:left="0" w:firstLine="709"/>
        <w:jc w:val="both"/>
        <w:rPr>
          <w:b w:val="0"/>
          <w:bCs w:val="0"/>
          <w:color w:val="auto"/>
        </w:rPr>
      </w:pPr>
      <w:r w:rsidRPr="00BB25DC">
        <w:rPr>
          <w:color w:val="auto"/>
        </w:rPr>
        <w:t xml:space="preserve"> </w:t>
      </w:r>
      <w:r w:rsidRPr="00BB25DC">
        <w:rPr>
          <w:b w:val="0"/>
          <w:color w:val="auto"/>
        </w:rPr>
        <w:t>документ, удостоверяющий полномочия представителя;</w:t>
      </w:r>
    </w:p>
    <w:p w:rsidR="001B001A" w:rsidRPr="00BB25DC" w:rsidRDefault="001B001A" w:rsidP="001B001A">
      <w:pPr>
        <w:pStyle w:val="a3"/>
        <w:numPr>
          <w:ilvl w:val="1"/>
          <w:numId w:val="5"/>
        </w:numPr>
        <w:spacing w:line="240" w:lineRule="auto"/>
        <w:ind w:left="0" w:firstLine="709"/>
        <w:jc w:val="both"/>
        <w:rPr>
          <w:b w:val="0"/>
          <w:bCs w:val="0"/>
          <w:color w:val="auto"/>
        </w:rPr>
      </w:pPr>
      <w:r w:rsidRPr="00BB25DC">
        <w:rPr>
          <w:color w:val="auto"/>
        </w:rPr>
        <w:t xml:space="preserve"> с</w:t>
      </w:r>
      <w:r w:rsidRPr="00BB25DC">
        <w:rPr>
          <w:b w:val="0"/>
          <w:color w:val="auto"/>
        </w:rPr>
        <w:t>огласие всех проживающих совместно с ним членов его семь, в том числе временно отсутствующих;</w:t>
      </w:r>
    </w:p>
    <w:p w:rsidR="001B001A" w:rsidRPr="00BB25DC" w:rsidRDefault="001B001A" w:rsidP="001B001A">
      <w:pPr>
        <w:pStyle w:val="a3"/>
        <w:numPr>
          <w:ilvl w:val="1"/>
          <w:numId w:val="5"/>
        </w:numPr>
        <w:spacing w:line="240" w:lineRule="auto"/>
        <w:ind w:left="0" w:firstLine="709"/>
        <w:jc w:val="both"/>
        <w:rPr>
          <w:b w:val="0"/>
          <w:bCs w:val="0"/>
          <w:color w:val="auto"/>
        </w:rPr>
      </w:pPr>
      <w:r w:rsidRPr="00BB25DC">
        <w:rPr>
          <w:color w:val="auto"/>
        </w:rPr>
        <w:t xml:space="preserve"> </w:t>
      </w:r>
      <w:r w:rsidRPr="00BB25DC">
        <w:rPr>
          <w:b w:val="0"/>
          <w:color w:val="auto"/>
        </w:rPr>
        <w:t>согласие наймодателя на обмен;</w:t>
      </w:r>
    </w:p>
    <w:p w:rsidR="001B001A" w:rsidRPr="00BB25DC" w:rsidRDefault="001B001A" w:rsidP="001B001A">
      <w:pPr>
        <w:pStyle w:val="a3"/>
        <w:numPr>
          <w:ilvl w:val="1"/>
          <w:numId w:val="5"/>
        </w:numPr>
        <w:spacing w:line="240" w:lineRule="auto"/>
        <w:ind w:left="0" w:firstLine="709"/>
        <w:jc w:val="both"/>
        <w:rPr>
          <w:b w:val="0"/>
          <w:bCs w:val="0"/>
          <w:color w:val="auto"/>
        </w:rPr>
      </w:pPr>
      <w:r w:rsidRPr="00BB25DC">
        <w:rPr>
          <w:b w:val="0"/>
          <w:color w:val="auto"/>
        </w:rPr>
        <w:t xml:space="preserve"> *сведения о составе семьи и занимаемой площади;</w:t>
      </w:r>
    </w:p>
    <w:p w:rsidR="001B001A" w:rsidRPr="00BB25DC" w:rsidRDefault="001B001A" w:rsidP="001B001A">
      <w:pPr>
        <w:pStyle w:val="aa"/>
        <w:spacing w:after="0" w:line="240" w:lineRule="auto"/>
        <w:ind w:left="0"/>
        <w:jc w:val="both"/>
        <w:rPr>
          <w:rFonts w:ascii="Times New Roman" w:hAnsi="Times New Roman"/>
          <w:sz w:val="24"/>
          <w:szCs w:val="24"/>
        </w:rPr>
      </w:pPr>
    </w:p>
    <w:p w:rsidR="000455D6" w:rsidRPr="00BB25DC" w:rsidRDefault="000455D6" w:rsidP="000455D6">
      <w:pPr>
        <w:pStyle w:val="a3"/>
        <w:spacing w:line="240" w:lineRule="auto"/>
        <w:ind w:firstLine="0"/>
        <w:jc w:val="center"/>
        <w:rPr>
          <w:b w:val="0"/>
          <w:bCs w:val="0"/>
          <w:color w:val="auto"/>
        </w:rPr>
      </w:pPr>
      <w:r w:rsidRPr="00BB25DC">
        <w:rPr>
          <w:b w:val="0"/>
          <w:color w:val="auto"/>
        </w:rPr>
        <w:t xml:space="preserve">Перечень документов, необходимых для предоставления </w:t>
      </w:r>
      <w:r w:rsidRPr="00BB25DC">
        <w:rPr>
          <w:b w:val="0"/>
          <w:bCs w:val="0"/>
          <w:color w:val="auto"/>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455D6" w:rsidRPr="00BB25DC" w:rsidRDefault="000455D6" w:rsidP="000455D6">
      <w:pPr>
        <w:pStyle w:val="a3"/>
        <w:spacing w:line="240" w:lineRule="auto"/>
        <w:ind w:firstLine="0"/>
        <w:jc w:val="center"/>
        <w:rPr>
          <w:b w:val="0"/>
          <w:bCs w:val="0"/>
          <w:color w:val="auto"/>
        </w:rPr>
      </w:pPr>
    </w:p>
    <w:p w:rsidR="000455D6" w:rsidRPr="00BB25DC" w:rsidRDefault="000455D6" w:rsidP="00BD2776">
      <w:pPr>
        <w:ind w:firstLine="709"/>
        <w:jc w:val="both"/>
      </w:pPr>
      <w:r w:rsidRPr="00BB25DC">
        <w:t>17. сведения о составе семьи и занимаемой площади.</w:t>
      </w:r>
    </w:p>
    <w:p w:rsidR="000455D6" w:rsidRPr="00BB25DC" w:rsidRDefault="000455D6" w:rsidP="008440D9">
      <w:pPr>
        <w:jc w:val="both"/>
      </w:pPr>
    </w:p>
    <w:p w:rsidR="000455D6" w:rsidRPr="00BB25DC" w:rsidRDefault="000455D6" w:rsidP="000455D6">
      <w:pPr>
        <w:autoSpaceDE w:val="0"/>
        <w:autoSpaceDN w:val="0"/>
        <w:adjustRightInd w:val="0"/>
        <w:jc w:val="center"/>
        <w:outlineLvl w:val="1"/>
      </w:pPr>
      <w:r w:rsidRPr="00BB25DC">
        <w:lastRenderedPageBreak/>
        <w:t>Исчерпывающий перечень оснований для отказа в приеме документов, необходимых для предоставления муниципальной услуги</w:t>
      </w:r>
    </w:p>
    <w:p w:rsidR="000455D6" w:rsidRPr="00BB25DC" w:rsidRDefault="000455D6" w:rsidP="000455D6">
      <w:pPr>
        <w:autoSpaceDE w:val="0"/>
        <w:autoSpaceDN w:val="0"/>
        <w:adjustRightInd w:val="0"/>
        <w:ind w:firstLine="540"/>
        <w:jc w:val="both"/>
      </w:pPr>
    </w:p>
    <w:p w:rsidR="000455D6" w:rsidRPr="00BB25DC" w:rsidRDefault="000455D6" w:rsidP="00BD2776">
      <w:pPr>
        <w:numPr>
          <w:ilvl w:val="0"/>
          <w:numId w:val="3"/>
        </w:numPr>
        <w:tabs>
          <w:tab w:val="clear" w:pos="720"/>
          <w:tab w:val="num" w:pos="0"/>
        </w:tabs>
        <w:autoSpaceDE w:val="0"/>
        <w:autoSpaceDN w:val="0"/>
        <w:adjustRightInd w:val="0"/>
        <w:ind w:left="0" w:firstLine="709"/>
        <w:jc w:val="both"/>
      </w:pPr>
      <w:r w:rsidRPr="00BB25DC">
        <w:t>Оснований для отказа в приеме заявлений не имеется.</w:t>
      </w:r>
    </w:p>
    <w:p w:rsidR="000455D6" w:rsidRPr="00BB25DC" w:rsidRDefault="000455D6" w:rsidP="000455D6">
      <w:pPr>
        <w:pStyle w:val="a3"/>
        <w:spacing w:line="240" w:lineRule="auto"/>
        <w:ind w:firstLine="567"/>
        <w:jc w:val="both"/>
        <w:rPr>
          <w:b w:val="0"/>
          <w:color w:val="auto"/>
        </w:rPr>
      </w:pPr>
    </w:p>
    <w:p w:rsidR="000455D6" w:rsidRPr="00BB25DC" w:rsidRDefault="000455D6" w:rsidP="000455D6">
      <w:pPr>
        <w:autoSpaceDE w:val="0"/>
        <w:autoSpaceDN w:val="0"/>
        <w:adjustRightInd w:val="0"/>
        <w:jc w:val="center"/>
        <w:outlineLvl w:val="1"/>
      </w:pPr>
      <w:r w:rsidRPr="00BB25DC">
        <w:t>Исчерпывающий перечень оснований для приостановления или отказа в предоставлении муниципальной услуг</w:t>
      </w:r>
      <w:r w:rsidR="00B43C27" w:rsidRPr="00BB25DC">
        <w:t>и</w:t>
      </w:r>
    </w:p>
    <w:p w:rsidR="000455D6" w:rsidRPr="00BB25DC" w:rsidRDefault="000455D6" w:rsidP="000455D6">
      <w:pPr>
        <w:pStyle w:val="a3"/>
        <w:spacing w:line="240" w:lineRule="auto"/>
        <w:ind w:firstLine="567"/>
        <w:jc w:val="both"/>
        <w:rPr>
          <w:b w:val="0"/>
          <w:color w:val="auto"/>
        </w:rPr>
      </w:pPr>
    </w:p>
    <w:p w:rsidR="000455D6" w:rsidRPr="00BB25DC" w:rsidRDefault="000455D6" w:rsidP="00BD2776">
      <w:pPr>
        <w:autoSpaceDE w:val="0"/>
        <w:autoSpaceDN w:val="0"/>
        <w:adjustRightInd w:val="0"/>
        <w:ind w:firstLine="709"/>
        <w:jc w:val="both"/>
      </w:pPr>
      <w:r w:rsidRPr="00BB25DC">
        <w:t>19. Основания для приостановления муниципальной услуги отсутствуют.</w:t>
      </w:r>
    </w:p>
    <w:p w:rsidR="000455D6" w:rsidRPr="00BB25DC" w:rsidRDefault="000455D6" w:rsidP="00BD2776">
      <w:pPr>
        <w:autoSpaceDE w:val="0"/>
        <w:autoSpaceDN w:val="0"/>
        <w:adjustRightInd w:val="0"/>
        <w:ind w:firstLine="709"/>
        <w:jc w:val="both"/>
      </w:pPr>
      <w:r w:rsidRPr="00BB25DC">
        <w:t>20. Основанием для отказа в предоставлении муниципальной услуги является:</w:t>
      </w:r>
    </w:p>
    <w:p w:rsidR="000455D6" w:rsidRPr="00BB25DC" w:rsidRDefault="000455D6" w:rsidP="00BD2776">
      <w:pPr>
        <w:ind w:firstLine="709"/>
        <w:jc w:val="both"/>
      </w:pPr>
    </w:p>
    <w:p w:rsidR="00AF182E" w:rsidRPr="00BB25DC" w:rsidRDefault="00AF182E" w:rsidP="00BD2776">
      <w:pPr>
        <w:ind w:firstLine="709"/>
        <w:jc w:val="both"/>
      </w:pPr>
      <w:r w:rsidRPr="00BB25DC">
        <w:t>20.1. к нанимателю обмениваемого жилого помещения предъявлен иск о расторжении или об изменении договора социального найма жилого помещения;</w:t>
      </w:r>
    </w:p>
    <w:p w:rsidR="00AF182E" w:rsidRPr="00BB25DC" w:rsidRDefault="00AF182E" w:rsidP="00BD2776">
      <w:pPr>
        <w:ind w:firstLine="709"/>
        <w:jc w:val="both"/>
      </w:pPr>
      <w:r w:rsidRPr="00BB25DC">
        <w:t>20.2. право пользования обмениваемым жилым помещением оспаривается в судебном порядке;</w:t>
      </w:r>
    </w:p>
    <w:p w:rsidR="00AF182E" w:rsidRPr="00BB25DC" w:rsidRDefault="00AF182E" w:rsidP="00BD2776">
      <w:pPr>
        <w:ind w:firstLine="709"/>
        <w:jc w:val="both"/>
      </w:pPr>
      <w:r w:rsidRPr="00BB25DC">
        <w:t>20.3. обмениваемое жилое помещение признано в установленном порядке непригодным для проживания;</w:t>
      </w:r>
    </w:p>
    <w:p w:rsidR="00AF182E" w:rsidRPr="00BB25DC" w:rsidRDefault="00AF182E" w:rsidP="00BD2776">
      <w:pPr>
        <w:ind w:firstLine="709"/>
        <w:jc w:val="both"/>
      </w:pPr>
      <w:r w:rsidRPr="00BB25DC">
        <w:t>20.4. принято решение о сносе соответствующего дома или его переоборудовании для использования в других целях;</w:t>
      </w:r>
    </w:p>
    <w:p w:rsidR="00AF182E" w:rsidRPr="00BB25DC" w:rsidRDefault="00AF182E" w:rsidP="00BD2776">
      <w:pPr>
        <w:ind w:firstLine="709"/>
        <w:jc w:val="both"/>
      </w:pPr>
      <w:r w:rsidRPr="00BB25DC">
        <w:t>20.5. принято решение о капитальном ремонте соответствующего дома с переустройством и (или) перепланировкой жилых помещений в этом доме;</w:t>
      </w:r>
    </w:p>
    <w:p w:rsidR="00AF182E" w:rsidRPr="00BB25DC" w:rsidRDefault="00AF182E" w:rsidP="00BD2776">
      <w:pPr>
        <w:ind w:firstLine="709"/>
        <w:jc w:val="both"/>
      </w:pPr>
      <w:r w:rsidRPr="00BB25DC">
        <w:t>20.6.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перечне.</w:t>
      </w:r>
    </w:p>
    <w:p w:rsidR="00AF182E" w:rsidRPr="00BB25DC" w:rsidRDefault="00DE41DB" w:rsidP="00BD2776">
      <w:pPr>
        <w:ind w:firstLine="709"/>
        <w:jc w:val="both"/>
      </w:pPr>
      <w:r w:rsidRPr="00BB25DC">
        <w:t>20.7.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DE41DB" w:rsidRPr="00BB25DC" w:rsidRDefault="00DE41DB" w:rsidP="00BD2776">
      <w:pPr>
        <w:ind w:firstLine="709"/>
        <w:jc w:val="both"/>
      </w:pPr>
    </w:p>
    <w:p w:rsidR="00AF182E" w:rsidRPr="00BB25DC" w:rsidRDefault="00AF182E" w:rsidP="00AF182E">
      <w:pPr>
        <w:pStyle w:val="a3"/>
        <w:spacing w:line="240" w:lineRule="auto"/>
        <w:ind w:firstLine="0"/>
        <w:jc w:val="center"/>
        <w:rPr>
          <w:b w:val="0"/>
          <w:color w:val="auto"/>
        </w:rPr>
      </w:pPr>
      <w:r w:rsidRPr="00BB25DC">
        <w:rPr>
          <w:b w:val="0"/>
          <w:color w:val="auto"/>
        </w:rPr>
        <w:t>Перечень услуг, которые являются необходимыми и обязательными для предоставления муниципальной услуги</w:t>
      </w:r>
    </w:p>
    <w:p w:rsidR="00AF182E" w:rsidRPr="00BB25DC" w:rsidRDefault="00AF182E" w:rsidP="00AF182E">
      <w:pPr>
        <w:pStyle w:val="a3"/>
        <w:spacing w:line="240" w:lineRule="auto"/>
        <w:jc w:val="both"/>
        <w:rPr>
          <w:b w:val="0"/>
          <w:bCs w:val="0"/>
          <w:color w:val="auto"/>
        </w:rPr>
      </w:pPr>
    </w:p>
    <w:p w:rsidR="00AF182E" w:rsidRPr="00BB25DC" w:rsidRDefault="00AF182E" w:rsidP="00AF182E">
      <w:pPr>
        <w:pStyle w:val="a3"/>
        <w:spacing w:line="240" w:lineRule="auto"/>
        <w:jc w:val="both"/>
        <w:rPr>
          <w:b w:val="0"/>
          <w:color w:val="auto"/>
        </w:rPr>
      </w:pPr>
      <w:r w:rsidRPr="00BB25DC">
        <w:rPr>
          <w:b w:val="0"/>
          <w:color w:val="auto"/>
        </w:rPr>
        <w:t>21.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AF182E" w:rsidRPr="00BB25DC" w:rsidRDefault="00AF182E" w:rsidP="00AF182E">
      <w:pPr>
        <w:pStyle w:val="a3"/>
        <w:spacing w:line="240" w:lineRule="auto"/>
        <w:jc w:val="both"/>
        <w:rPr>
          <w:b w:val="0"/>
          <w:bCs w:val="0"/>
          <w:color w:val="auto"/>
        </w:rPr>
      </w:pPr>
    </w:p>
    <w:p w:rsidR="00AF182E" w:rsidRPr="00BB25DC" w:rsidRDefault="00AF182E" w:rsidP="00BD2776">
      <w:pPr>
        <w:autoSpaceDE w:val="0"/>
        <w:autoSpaceDN w:val="0"/>
        <w:adjustRightInd w:val="0"/>
        <w:jc w:val="center"/>
        <w:outlineLvl w:val="1"/>
        <w:rPr>
          <w:bCs/>
        </w:rPr>
      </w:pPr>
      <w:r w:rsidRPr="00BB25DC">
        <w:rPr>
          <w:bCs/>
        </w:rPr>
        <w:t>Порядок, размер и основания взимания государственной пошлины или иной платы, взимаемой за предоставление муниципальной услуги</w:t>
      </w:r>
    </w:p>
    <w:p w:rsidR="00AF182E" w:rsidRPr="00BB25DC" w:rsidRDefault="00AF182E" w:rsidP="00BD2776">
      <w:pPr>
        <w:pStyle w:val="a3"/>
        <w:spacing w:line="240" w:lineRule="auto"/>
        <w:ind w:firstLine="0"/>
        <w:jc w:val="center"/>
        <w:rPr>
          <w:b w:val="0"/>
          <w:bCs w:val="0"/>
          <w:color w:val="auto"/>
        </w:rPr>
      </w:pPr>
    </w:p>
    <w:p w:rsidR="00AF182E" w:rsidRPr="00BB25DC" w:rsidRDefault="00AF182E" w:rsidP="00BD2776">
      <w:pPr>
        <w:autoSpaceDE w:val="0"/>
        <w:autoSpaceDN w:val="0"/>
        <w:adjustRightInd w:val="0"/>
        <w:ind w:firstLine="709"/>
        <w:jc w:val="both"/>
      </w:pPr>
      <w:r w:rsidRPr="00BB25DC">
        <w:rPr>
          <w:bCs/>
        </w:rPr>
        <w:t>22.</w:t>
      </w:r>
      <w:r w:rsidRPr="00BB25DC">
        <w:rPr>
          <w:b/>
          <w:bCs/>
        </w:rPr>
        <w:t xml:space="preserve"> </w:t>
      </w:r>
      <w:r w:rsidRPr="00BB25DC">
        <w:t>За предоставление муниципальной услуги государственная пошлина или иная плата не взимается.</w:t>
      </w:r>
    </w:p>
    <w:p w:rsidR="00AF182E" w:rsidRPr="00BB25DC" w:rsidRDefault="00AF182E" w:rsidP="00AF182E">
      <w:pPr>
        <w:autoSpaceDE w:val="0"/>
        <w:autoSpaceDN w:val="0"/>
        <w:adjustRightInd w:val="0"/>
        <w:ind w:firstLine="540"/>
        <w:jc w:val="both"/>
      </w:pPr>
    </w:p>
    <w:p w:rsidR="00AF182E" w:rsidRPr="00BB25DC" w:rsidRDefault="00AF182E" w:rsidP="00AF182E">
      <w:pPr>
        <w:autoSpaceDE w:val="0"/>
        <w:autoSpaceDN w:val="0"/>
        <w:adjustRightInd w:val="0"/>
        <w:jc w:val="center"/>
        <w:outlineLvl w:val="1"/>
      </w:pPr>
      <w:r w:rsidRPr="00BB25DC">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F182E" w:rsidRPr="00BB25DC" w:rsidRDefault="00AF182E" w:rsidP="00AF182E">
      <w:pPr>
        <w:pStyle w:val="a3"/>
        <w:spacing w:line="240" w:lineRule="auto"/>
        <w:ind w:firstLine="0"/>
        <w:rPr>
          <w:b w:val="0"/>
          <w:bCs w:val="0"/>
          <w:color w:val="auto"/>
        </w:rPr>
      </w:pPr>
    </w:p>
    <w:p w:rsidR="00AF182E" w:rsidRPr="00BB25DC" w:rsidRDefault="00AF182E" w:rsidP="00BD2776">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bCs/>
          <w:sz w:val="24"/>
          <w:szCs w:val="24"/>
        </w:rPr>
        <w:t xml:space="preserve">23. </w:t>
      </w:r>
      <w:r w:rsidRPr="00BB25DC">
        <w:rPr>
          <w:rFonts w:ascii="Times New Roman" w:hAnsi="Times New Roman" w:cs="Times New Roman"/>
          <w:sz w:val="24"/>
          <w:szCs w:val="24"/>
        </w:rPr>
        <w:t xml:space="preserve">Максимальное время ожидания в очереди при подаче и получении документов заявителями не должно превышать </w:t>
      </w:r>
      <w:r w:rsidR="00DE41DB" w:rsidRPr="00BB25DC">
        <w:rPr>
          <w:rFonts w:ascii="Times New Roman" w:hAnsi="Times New Roman" w:cs="Times New Roman"/>
          <w:sz w:val="24"/>
          <w:szCs w:val="24"/>
        </w:rPr>
        <w:t>15</w:t>
      </w:r>
      <w:r w:rsidRPr="00BB25DC">
        <w:rPr>
          <w:rFonts w:ascii="Times New Roman" w:hAnsi="Times New Roman" w:cs="Times New Roman"/>
          <w:sz w:val="24"/>
          <w:szCs w:val="24"/>
        </w:rPr>
        <w:t xml:space="preserve"> минут</w:t>
      </w:r>
    </w:p>
    <w:p w:rsidR="00AF182E" w:rsidRPr="00BB25DC" w:rsidRDefault="00AF182E" w:rsidP="00AF182E">
      <w:pPr>
        <w:pStyle w:val="ConsPlusNormal"/>
        <w:widowControl/>
        <w:ind w:firstLine="540"/>
        <w:jc w:val="both"/>
        <w:rPr>
          <w:rFonts w:ascii="Times New Roman" w:hAnsi="Times New Roman" w:cs="Times New Roman"/>
          <w:sz w:val="24"/>
          <w:szCs w:val="24"/>
        </w:rPr>
      </w:pPr>
    </w:p>
    <w:p w:rsidR="00AF182E" w:rsidRPr="00BB25DC" w:rsidRDefault="00AF182E" w:rsidP="00AF182E">
      <w:pPr>
        <w:autoSpaceDE w:val="0"/>
        <w:autoSpaceDN w:val="0"/>
        <w:adjustRightInd w:val="0"/>
        <w:jc w:val="center"/>
        <w:outlineLvl w:val="1"/>
      </w:pPr>
      <w:r w:rsidRPr="00BB25DC">
        <w:t>Срок и порядок регистрации запроса заявителя о предоставлении муниципальной услуги, в том числе в электронной форме</w:t>
      </w:r>
    </w:p>
    <w:p w:rsidR="00AF182E" w:rsidRPr="00BB25DC" w:rsidRDefault="00AF182E" w:rsidP="00AF182E">
      <w:pPr>
        <w:pStyle w:val="ConsPlusNormal"/>
        <w:widowControl/>
        <w:ind w:firstLine="540"/>
        <w:jc w:val="both"/>
        <w:rPr>
          <w:rFonts w:ascii="Times New Roman" w:hAnsi="Times New Roman" w:cs="Times New Roman"/>
          <w:sz w:val="24"/>
          <w:szCs w:val="24"/>
        </w:rPr>
      </w:pPr>
    </w:p>
    <w:p w:rsidR="00AF182E" w:rsidRPr="00BB25DC" w:rsidRDefault="00AF182E" w:rsidP="00BD2776">
      <w:pPr>
        <w:autoSpaceDE w:val="0"/>
        <w:autoSpaceDN w:val="0"/>
        <w:adjustRightInd w:val="0"/>
        <w:ind w:firstLine="709"/>
        <w:jc w:val="both"/>
      </w:pPr>
      <w:r w:rsidRPr="00BB25DC">
        <w:lastRenderedPageBreak/>
        <w:t>24.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AF182E" w:rsidRPr="00BB25DC" w:rsidRDefault="00AF182E" w:rsidP="00BD2776">
      <w:pPr>
        <w:autoSpaceDE w:val="0"/>
        <w:autoSpaceDN w:val="0"/>
        <w:adjustRightInd w:val="0"/>
        <w:ind w:firstLine="709"/>
        <w:jc w:val="both"/>
      </w:pPr>
      <w:r w:rsidRPr="00BB25DC">
        <w:t>25.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AF182E" w:rsidRPr="00BB25DC" w:rsidRDefault="00AF182E" w:rsidP="00BD2776">
      <w:pPr>
        <w:autoSpaceDE w:val="0"/>
        <w:autoSpaceDN w:val="0"/>
        <w:adjustRightInd w:val="0"/>
        <w:ind w:firstLine="709"/>
        <w:jc w:val="both"/>
      </w:pPr>
      <w:r w:rsidRPr="00BB25DC">
        <w:t>26.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AF182E" w:rsidRPr="00BB25DC" w:rsidRDefault="00AF182E" w:rsidP="00AF182E">
      <w:pPr>
        <w:autoSpaceDE w:val="0"/>
        <w:autoSpaceDN w:val="0"/>
        <w:adjustRightInd w:val="0"/>
        <w:ind w:firstLine="540"/>
        <w:jc w:val="both"/>
      </w:pPr>
    </w:p>
    <w:p w:rsidR="00AF182E" w:rsidRPr="00BB25DC" w:rsidRDefault="00AF182E" w:rsidP="00BD2776">
      <w:pPr>
        <w:autoSpaceDE w:val="0"/>
        <w:autoSpaceDN w:val="0"/>
        <w:adjustRightInd w:val="0"/>
        <w:ind w:hanging="142"/>
        <w:jc w:val="center"/>
        <w:outlineLvl w:val="1"/>
      </w:pPr>
      <w:r w:rsidRPr="00BB25DC">
        <w:t>Требования к помещениям, в которых предоставляются муници</w:t>
      </w:r>
      <w:r w:rsidR="007F56D2" w:rsidRPr="00BB25DC">
        <w:t>п</w:t>
      </w:r>
      <w:r w:rsidRPr="00BB25DC">
        <w:t>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F182E" w:rsidRPr="00BB25DC" w:rsidRDefault="00AF182E" w:rsidP="00BD2776">
      <w:pPr>
        <w:pStyle w:val="a3"/>
        <w:spacing w:line="240" w:lineRule="auto"/>
        <w:ind w:hanging="142"/>
        <w:jc w:val="center"/>
        <w:rPr>
          <w:b w:val="0"/>
          <w:bCs w:val="0"/>
          <w:color w:val="auto"/>
        </w:rPr>
      </w:pPr>
    </w:p>
    <w:p w:rsidR="00AF182E" w:rsidRPr="00BB25DC" w:rsidRDefault="00AF182E" w:rsidP="00AF182E">
      <w:pPr>
        <w:ind w:firstLine="709"/>
        <w:jc w:val="both"/>
      </w:pPr>
      <w:r w:rsidRPr="00BB25DC">
        <w:t>27. Прием граждан осуществляется в специально выделенных для предоставления муниципальных услуг помещениях.</w:t>
      </w:r>
    </w:p>
    <w:p w:rsidR="00AF182E" w:rsidRPr="00BB25DC" w:rsidRDefault="00AF182E" w:rsidP="00AF182E">
      <w:pPr>
        <w:ind w:firstLine="709"/>
        <w:jc w:val="both"/>
      </w:pPr>
      <w:r w:rsidRPr="00BB25DC">
        <w:t>28.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DE41DB" w:rsidRPr="00BB25DC" w:rsidRDefault="00DE41DB" w:rsidP="00AF182E">
      <w:pPr>
        <w:ind w:firstLine="709"/>
        <w:jc w:val="both"/>
      </w:pPr>
      <w:r w:rsidRPr="00BB25DC">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AF182E" w:rsidRPr="00BB25DC" w:rsidRDefault="00AF182E" w:rsidP="00AF182E">
      <w:pPr>
        <w:ind w:firstLine="709"/>
        <w:jc w:val="both"/>
      </w:pPr>
      <w:r w:rsidRPr="00BB25DC">
        <w:t>29.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DE41DB" w:rsidRPr="00BB25DC">
        <w:t>,</w:t>
      </w:r>
      <w:r w:rsidRPr="00BB25DC">
        <w:t xml:space="preserve"> </w:t>
      </w:r>
      <w:r w:rsidR="00DE41DB" w:rsidRPr="00BB25DC">
        <w:t xml:space="preserve">в том числе необходимым наличием доступных мест общего пользования (туалет, гардероб) </w:t>
      </w:r>
      <w:r w:rsidRPr="00BB25DC">
        <w:t xml:space="preserve">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_____ мест. </w:t>
      </w:r>
    </w:p>
    <w:p w:rsidR="00AF182E" w:rsidRPr="00BB25DC" w:rsidRDefault="00AF182E" w:rsidP="00AF182E">
      <w:pPr>
        <w:ind w:firstLine="709"/>
        <w:jc w:val="both"/>
      </w:pPr>
      <w:r w:rsidRPr="00BB25DC">
        <w:t>В местах ожидания имеются средства для оказания первой помощи и доступные места общего пользования.</w:t>
      </w:r>
    </w:p>
    <w:p w:rsidR="00AF182E" w:rsidRPr="00BB25DC" w:rsidRDefault="00AF182E" w:rsidP="00AF182E">
      <w:pPr>
        <w:ind w:firstLine="709"/>
        <w:jc w:val="both"/>
      </w:pPr>
      <w:bookmarkStart w:id="0" w:name="sub_243"/>
      <w:r w:rsidRPr="00BB25DC">
        <w:t>30.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DE41DB" w:rsidRPr="00BB25DC" w:rsidRDefault="00DE41DB" w:rsidP="00AF182E">
      <w:pPr>
        <w:ind w:firstLine="709"/>
        <w:jc w:val="both"/>
      </w:pPr>
      <w:r w:rsidRPr="00BB25DC">
        <w:t>30.1.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AF182E" w:rsidRPr="00BB25DC" w:rsidRDefault="00AF182E" w:rsidP="00AF182E">
      <w:pPr>
        <w:ind w:firstLine="709"/>
        <w:jc w:val="both"/>
      </w:pPr>
      <w:r w:rsidRPr="00BB25DC">
        <w:t>31.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0"/>
    <w:p w:rsidR="00AF182E" w:rsidRPr="00BB25DC" w:rsidRDefault="00AF182E" w:rsidP="00AF182E">
      <w:pPr>
        <w:ind w:firstLine="709"/>
        <w:jc w:val="both"/>
      </w:pPr>
      <w:r w:rsidRPr="00BB25DC">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AF182E" w:rsidRPr="00BB25DC" w:rsidRDefault="00AF182E" w:rsidP="00AF182E">
      <w:pPr>
        <w:ind w:firstLine="709"/>
        <w:jc w:val="both"/>
      </w:pPr>
      <w:r w:rsidRPr="00BB25DC">
        <w:t>32. Места информирования, предназначенные для ознакомления заявителей с информационными материалами, оборудуются:</w:t>
      </w:r>
    </w:p>
    <w:p w:rsidR="00AF182E" w:rsidRPr="00BB25DC" w:rsidRDefault="00AF182E" w:rsidP="00AF182E">
      <w:pPr>
        <w:ind w:firstLine="709"/>
        <w:jc w:val="both"/>
      </w:pPr>
      <w:r w:rsidRPr="00BB25DC">
        <w:lastRenderedPageBreak/>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AF182E" w:rsidRPr="00BB25DC" w:rsidRDefault="00AF182E" w:rsidP="00AF182E">
      <w:pPr>
        <w:ind w:firstLine="709"/>
        <w:jc w:val="both"/>
      </w:pPr>
      <w:r w:rsidRPr="00BB25DC">
        <w:t>- стульями и столами для оформления документов.</w:t>
      </w:r>
    </w:p>
    <w:p w:rsidR="00AF182E" w:rsidRPr="00BB25DC" w:rsidRDefault="00AF182E" w:rsidP="00AF182E">
      <w:pPr>
        <w:ind w:firstLine="709"/>
        <w:jc w:val="both"/>
      </w:pPr>
      <w:r w:rsidRPr="00BB25DC">
        <w:t>33. К информационным стендам должна быть обеспечена возможность свободного доступа граждан.</w:t>
      </w:r>
    </w:p>
    <w:p w:rsidR="00AF182E" w:rsidRPr="00BB25DC" w:rsidRDefault="00AF182E" w:rsidP="00AF182E">
      <w:pPr>
        <w:ind w:firstLine="709"/>
        <w:jc w:val="both"/>
      </w:pPr>
      <w:r w:rsidRPr="00BB25DC">
        <w:t>34.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AF182E" w:rsidRPr="00BB25DC" w:rsidRDefault="00AF182E" w:rsidP="00AF182E">
      <w:pPr>
        <w:ind w:firstLine="709"/>
        <w:jc w:val="both"/>
      </w:pPr>
      <w:r w:rsidRPr="00BB25DC">
        <w:t>35. Исполнитель должен быть оснащен рабочими местами с доступом к автоматизированным информационным системам обеспечивающим:</w:t>
      </w:r>
    </w:p>
    <w:p w:rsidR="00AF182E" w:rsidRPr="00BB25DC" w:rsidRDefault="00AF182E" w:rsidP="00AF182E">
      <w:pPr>
        <w:ind w:firstLine="709"/>
        <w:jc w:val="both"/>
      </w:pPr>
      <w:r w:rsidRPr="00BB25DC">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AF182E" w:rsidRPr="00BB25DC" w:rsidRDefault="00AF182E" w:rsidP="00AF182E">
      <w:pPr>
        <w:ind w:firstLine="709"/>
        <w:jc w:val="both"/>
      </w:pPr>
      <w:r w:rsidRPr="00BB25DC">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AF182E" w:rsidRPr="00BB25DC" w:rsidRDefault="00AF182E" w:rsidP="00AF182E">
      <w:pPr>
        <w:ind w:firstLine="709"/>
        <w:jc w:val="both"/>
      </w:pPr>
      <w:r w:rsidRPr="00BB25DC">
        <w:t>в) ведение и хранение дела заявителя в электронной форме;</w:t>
      </w:r>
    </w:p>
    <w:p w:rsidR="00AF182E" w:rsidRPr="00BB25DC" w:rsidRDefault="00AF182E" w:rsidP="00AF182E">
      <w:pPr>
        <w:ind w:firstLine="709"/>
        <w:jc w:val="both"/>
      </w:pPr>
      <w:r w:rsidRPr="00BB25DC">
        <w:t>г) предоставление по запросу заявителя сведений о ходе предоставления муниципальной услуги;</w:t>
      </w:r>
    </w:p>
    <w:p w:rsidR="00AF182E" w:rsidRPr="00BB25DC" w:rsidRDefault="00AF182E" w:rsidP="00AF182E">
      <w:pPr>
        <w:ind w:firstLine="709"/>
        <w:jc w:val="both"/>
      </w:pPr>
      <w:r w:rsidRPr="00BB25DC">
        <w:t>д)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AF182E" w:rsidRPr="00BB25DC" w:rsidRDefault="00AF182E" w:rsidP="00AF182E">
      <w:pPr>
        <w:autoSpaceDE w:val="0"/>
        <w:autoSpaceDN w:val="0"/>
        <w:adjustRightInd w:val="0"/>
        <w:ind w:firstLine="540"/>
        <w:jc w:val="both"/>
      </w:pPr>
    </w:p>
    <w:p w:rsidR="00AF182E" w:rsidRPr="00BB25DC" w:rsidRDefault="00AF182E" w:rsidP="00AF182E">
      <w:pPr>
        <w:autoSpaceDE w:val="0"/>
        <w:autoSpaceDN w:val="0"/>
        <w:adjustRightInd w:val="0"/>
        <w:jc w:val="center"/>
        <w:outlineLvl w:val="1"/>
      </w:pPr>
      <w:r w:rsidRPr="00BB25DC">
        <w:t>Показатели доступности и качества муниципальной услуги</w:t>
      </w:r>
    </w:p>
    <w:p w:rsidR="00AF182E" w:rsidRPr="00BB25DC" w:rsidRDefault="00AF182E" w:rsidP="00AF182E">
      <w:pPr>
        <w:pStyle w:val="a3"/>
        <w:spacing w:line="240" w:lineRule="auto"/>
        <w:ind w:firstLine="567"/>
        <w:rPr>
          <w:b w:val="0"/>
          <w:bCs w:val="0"/>
          <w:color w:val="auto"/>
        </w:rPr>
      </w:pPr>
    </w:p>
    <w:p w:rsidR="00AF182E" w:rsidRPr="00BB25DC" w:rsidRDefault="00AF182E" w:rsidP="00AF182E">
      <w:pPr>
        <w:ind w:firstLine="709"/>
        <w:jc w:val="both"/>
      </w:pPr>
      <w:bookmarkStart w:id="1" w:name="sub_213"/>
      <w:r w:rsidRPr="00BB25DC">
        <w:t>36. Показатели доступности и качества муниципальной услуги</w:t>
      </w:r>
    </w:p>
    <w:bookmarkEnd w:id="1"/>
    <w:p w:rsidR="00AF182E" w:rsidRPr="00BB25DC" w:rsidRDefault="00AF182E" w:rsidP="00AF182E">
      <w:pPr>
        <w:ind w:firstLine="709"/>
        <w:jc w:val="both"/>
      </w:pPr>
      <w:r w:rsidRPr="00BB25DC">
        <w:t>Показателями доступности и качества муниципальной услуги являются:</w:t>
      </w:r>
    </w:p>
    <w:p w:rsidR="00AF182E" w:rsidRPr="00BB25DC" w:rsidRDefault="00AF182E" w:rsidP="00AF182E">
      <w:pPr>
        <w:ind w:firstLine="709"/>
        <w:jc w:val="both"/>
      </w:pPr>
      <w:r w:rsidRPr="00BB25DC">
        <w:t>открытость информации о муниципальной услуге;</w:t>
      </w:r>
    </w:p>
    <w:p w:rsidR="00AF182E" w:rsidRPr="00BB25DC" w:rsidRDefault="00AF182E" w:rsidP="00AF182E">
      <w:pPr>
        <w:ind w:firstLine="709"/>
        <w:jc w:val="both"/>
      </w:pPr>
      <w:r w:rsidRPr="00BB25DC">
        <w:t>своевременность предоставления муниципальной услуги;</w:t>
      </w:r>
    </w:p>
    <w:p w:rsidR="00AF182E" w:rsidRPr="00BB25DC" w:rsidRDefault="00AF182E" w:rsidP="00AF182E">
      <w:pPr>
        <w:ind w:firstLine="709"/>
        <w:jc w:val="both"/>
      </w:pPr>
      <w:r w:rsidRPr="00BB25DC">
        <w:t>точное соблюдение требований законодательства и Административного регламента при предоставлении муниципальной услуги;</w:t>
      </w:r>
    </w:p>
    <w:p w:rsidR="00AF182E" w:rsidRPr="00BB25DC" w:rsidRDefault="00AF182E" w:rsidP="00AF182E">
      <w:pPr>
        <w:ind w:firstLine="709"/>
        <w:jc w:val="both"/>
      </w:pPr>
      <w:r w:rsidRPr="00BB25DC">
        <w:t>компетентность специалистов Исполнителя в вопросах предоставления муниципальной услуги;</w:t>
      </w:r>
    </w:p>
    <w:p w:rsidR="00AF182E" w:rsidRPr="00BB25DC" w:rsidRDefault="00AF182E" w:rsidP="00AF182E">
      <w:pPr>
        <w:ind w:firstLine="709"/>
        <w:jc w:val="both"/>
      </w:pPr>
      <w:r w:rsidRPr="00BB25DC">
        <w:t>вежливость и корректность специалистов Исполнителя;</w:t>
      </w:r>
    </w:p>
    <w:p w:rsidR="00AF182E" w:rsidRPr="00BB25DC" w:rsidRDefault="00AF182E" w:rsidP="00AF182E">
      <w:pPr>
        <w:ind w:firstLine="709"/>
        <w:jc w:val="both"/>
      </w:pPr>
      <w:r w:rsidRPr="00BB25DC">
        <w:t>комфортность ожидания и получения муниципальной услуги;</w:t>
      </w:r>
    </w:p>
    <w:p w:rsidR="00AF182E" w:rsidRPr="00BB25DC" w:rsidRDefault="00AF182E" w:rsidP="00AF182E">
      <w:pPr>
        <w:ind w:firstLine="709"/>
        <w:jc w:val="both"/>
      </w:pPr>
      <w:r w:rsidRPr="00BB25DC">
        <w:t>отсутствие жалоб со стороны заявителей на нарушение требований стандарта предоставления муниципальной услуги.</w:t>
      </w:r>
    </w:p>
    <w:p w:rsidR="00AF182E" w:rsidRPr="00BB25DC" w:rsidRDefault="00AF182E" w:rsidP="00AF182E">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37. Иные требования, в том числе учитывающие особенности предоставления муниципальной услуги в электронной форме:</w:t>
      </w:r>
    </w:p>
    <w:p w:rsidR="00AF182E" w:rsidRPr="00BB25DC" w:rsidRDefault="00AF182E" w:rsidP="00AF182E">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AF182E" w:rsidRPr="00BB25DC" w:rsidRDefault="00AF182E" w:rsidP="00AF182E">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AF182E" w:rsidRPr="00BB25DC" w:rsidRDefault="00AF182E" w:rsidP="00AF182E">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AF182E" w:rsidRPr="00BB25DC" w:rsidRDefault="00AF182E" w:rsidP="00AF182E">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AF182E" w:rsidRPr="00BB25DC" w:rsidRDefault="00AF182E" w:rsidP="00AF182E">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 xml:space="preserve">- взаимодействие Исполнителя с органами государственной власти, органами местного самоуправления и (или) подведомственными государственным органам и </w:t>
      </w:r>
      <w:r w:rsidRPr="00BB25DC">
        <w:rPr>
          <w:rFonts w:ascii="Times New Roman" w:hAnsi="Times New Roman" w:cs="Times New Roman"/>
          <w:sz w:val="24"/>
          <w:szCs w:val="24"/>
        </w:rPr>
        <w:lastRenderedPageBreak/>
        <w:t>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AF182E" w:rsidRPr="00BB25DC" w:rsidRDefault="00AF182E" w:rsidP="00AF182E">
      <w:pPr>
        <w:pStyle w:val="ConsPlusNormal"/>
        <w:widowControl/>
        <w:ind w:firstLine="540"/>
        <w:jc w:val="both"/>
        <w:rPr>
          <w:rFonts w:ascii="Times New Roman" w:hAnsi="Times New Roman" w:cs="Times New Roman"/>
          <w:sz w:val="24"/>
          <w:szCs w:val="24"/>
        </w:rPr>
      </w:pPr>
    </w:p>
    <w:p w:rsidR="00424477" w:rsidRPr="00BB25DC" w:rsidRDefault="00424477" w:rsidP="00424477">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Иные требования, в том числе учитывающие особенности предоставления</w:t>
      </w:r>
    </w:p>
    <w:p w:rsidR="00424477" w:rsidRPr="00BB25DC" w:rsidRDefault="00424477" w:rsidP="00424477">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муниципальной услуги в многофункциональных центрах предоставления</w:t>
      </w:r>
    </w:p>
    <w:p w:rsidR="00424477" w:rsidRPr="00BB25DC" w:rsidRDefault="00424477" w:rsidP="00424477">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государственных и муниципальных услуг и особенности</w:t>
      </w:r>
    </w:p>
    <w:p w:rsidR="00424477" w:rsidRPr="00BB25DC" w:rsidRDefault="00424477" w:rsidP="00424477">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предоставления муниципальной услуги в электронной форме</w:t>
      </w:r>
    </w:p>
    <w:p w:rsidR="00424477" w:rsidRPr="00BB25DC" w:rsidRDefault="00424477" w:rsidP="00424477">
      <w:pPr>
        <w:pStyle w:val="ConsPlusNormal"/>
        <w:widowControl/>
        <w:ind w:firstLine="709"/>
        <w:jc w:val="both"/>
        <w:rPr>
          <w:rFonts w:ascii="Times New Roman" w:hAnsi="Times New Roman" w:cs="Times New Roman"/>
          <w:sz w:val="24"/>
          <w:szCs w:val="24"/>
        </w:rPr>
      </w:pPr>
    </w:p>
    <w:p w:rsidR="00424477" w:rsidRPr="00BB25DC" w:rsidRDefault="00424477"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38. Иные требования к предоставлению муниципальной услуги:</w:t>
      </w:r>
    </w:p>
    <w:p w:rsidR="00424477" w:rsidRPr="00BB25DC" w:rsidRDefault="00424477"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424477" w:rsidRPr="00BB25DC" w:rsidRDefault="00424477"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424477" w:rsidRPr="00BB25DC" w:rsidRDefault="00424477"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обеспечение возможности для заявителей осуществлять с использованием официального сайта Исполнителя</w:t>
      </w:r>
      <w:r w:rsidR="0088626B" w:rsidRPr="00BB25DC">
        <w:rPr>
          <w:rFonts w:ascii="Times New Roman" w:hAnsi="Times New Roman" w:cs="Times New Roman"/>
          <w:i/>
          <w:sz w:val="24"/>
          <w:szCs w:val="24"/>
        </w:rPr>
        <w:t xml:space="preserve"> </w:t>
      </w:r>
      <w:r w:rsidRPr="00BB25DC">
        <w:rPr>
          <w:rFonts w:ascii="Times New Roman" w:hAnsi="Times New Roman" w:cs="Times New Roman"/>
          <w:sz w:val="24"/>
          <w:szCs w:val="24"/>
        </w:rPr>
        <w:t>и Портала государственных и муниципальных услуг мониторинг хода предоставления муниципальной услуги.</w:t>
      </w:r>
    </w:p>
    <w:p w:rsidR="00424477" w:rsidRPr="00BB25DC" w:rsidRDefault="00424477"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39.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424477" w:rsidRPr="00BB25DC" w:rsidRDefault="00424477"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DE41DB" w:rsidRPr="00BB25DC" w:rsidRDefault="00DE41DB" w:rsidP="00DE41DB">
      <w:pPr>
        <w:ind w:firstLine="709"/>
        <w:jc w:val="both"/>
      </w:pPr>
      <w:r w:rsidRPr="00BB25DC">
        <w:t>39.1. Особенности предоставления муниципальной услуги в электронной форме.</w:t>
      </w:r>
    </w:p>
    <w:p w:rsidR="00DE41DB" w:rsidRPr="00BB25DC" w:rsidRDefault="00DE41DB" w:rsidP="00DE41DB">
      <w:pPr>
        <w:ind w:firstLine="709"/>
        <w:jc w:val="both"/>
      </w:pPr>
      <w:r w:rsidRPr="00BB25DC">
        <w:t>Предоставление муниципальной услуги в электронной форме осуществляется путем использования средств электронной связи.</w:t>
      </w:r>
    </w:p>
    <w:p w:rsidR="00DE41DB" w:rsidRPr="00BB25DC" w:rsidRDefault="00DE41DB" w:rsidP="00DE41DB">
      <w:pPr>
        <w:ind w:firstLine="720"/>
        <w:jc w:val="both"/>
      </w:pPr>
      <w:r w:rsidRPr="00BB25DC">
        <w:t>Формы и виды обращений заявителя:</w:t>
      </w:r>
    </w:p>
    <w:p w:rsidR="00DE41DB" w:rsidRPr="00576E9C" w:rsidRDefault="00DE41DB" w:rsidP="00DE41DB">
      <w:pPr>
        <w:ind w:firstLine="720"/>
        <w:jc w:val="both"/>
        <w:rPr>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270"/>
        <w:gridCol w:w="1405"/>
        <w:gridCol w:w="863"/>
        <w:gridCol w:w="567"/>
        <w:gridCol w:w="708"/>
        <w:gridCol w:w="2552"/>
        <w:gridCol w:w="1559"/>
      </w:tblGrid>
      <w:tr w:rsidR="00DE41DB" w:rsidRPr="00576E9C" w:rsidTr="00DE41DB">
        <w:trPr>
          <w:trHeight w:val="1710"/>
        </w:trPr>
        <w:tc>
          <w:tcPr>
            <w:tcW w:w="566" w:type="dxa"/>
            <w:vMerge w:val="restart"/>
            <w:hideMark/>
          </w:tcPr>
          <w:p w:rsidR="00DE41DB" w:rsidRPr="00576E9C" w:rsidRDefault="00DE41DB" w:rsidP="005B234F">
            <w:pPr>
              <w:jc w:val="both"/>
              <w:rPr>
                <w:sz w:val="20"/>
                <w:szCs w:val="20"/>
              </w:rPr>
            </w:pPr>
            <w:r w:rsidRPr="00576E9C">
              <w:rPr>
                <w:sz w:val="20"/>
                <w:szCs w:val="20"/>
              </w:rPr>
              <w:t>№</w:t>
            </w:r>
          </w:p>
        </w:tc>
        <w:tc>
          <w:tcPr>
            <w:tcW w:w="2270" w:type="dxa"/>
            <w:vMerge w:val="restart"/>
            <w:hideMark/>
          </w:tcPr>
          <w:p w:rsidR="00DE41DB" w:rsidRPr="00576E9C" w:rsidRDefault="00DE41DB" w:rsidP="005B234F">
            <w:pPr>
              <w:jc w:val="both"/>
              <w:rPr>
                <w:b/>
                <w:bCs/>
                <w:sz w:val="20"/>
                <w:szCs w:val="20"/>
              </w:rPr>
            </w:pPr>
            <w:r w:rsidRPr="00576E9C">
              <w:rPr>
                <w:b/>
                <w:bCs/>
                <w:sz w:val="20"/>
                <w:szCs w:val="20"/>
              </w:rPr>
              <w:t>Наименование документа</w:t>
            </w:r>
          </w:p>
        </w:tc>
        <w:tc>
          <w:tcPr>
            <w:tcW w:w="1405" w:type="dxa"/>
            <w:vMerge w:val="restart"/>
            <w:textDirection w:val="btLr"/>
            <w:hideMark/>
          </w:tcPr>
          <w:p w:rsidR="00DE41DB" w:rsidRPr="00576E9C" w:rsidRDefault="00DE41DB" w:rsidP="005B234F">
            <w:pPr>
              <w:jc w:val="both"/>
              <w:rPr>
                <w:b/>
                <w:bCs/>
                <w:sz w:val="20"/>
                <w:szCs w:val="20"/>
              </w:rPr>
            </w:pPr>
            <w:r w:rsidRPr="00576E9C">
              <w:rPr>
                <w:b/>
                <w:bCs/>
                <w:sz w:val="20"/>
                <w:szCs w:val="20"/>
              </w:rPr>
              <w:t>Необходимость предоставления, в следующих случаях</w:t>
            </w:r>
          </w:p>
        </w:tc>
        <w:tc>
          <w:tcPr>
            <w:tcW w:w="2138" w:type="dxa"/>
            <w:gridSpan w:val="3"/>
            <w:hideMark/>
          </w:tcPr>
          <w:p w:rsidR="00DE41DB" w:rsidRPr="00576E9C" w:rsidRDefault="00DE41DB" w:rsidP="005B234F">
            <w:pPr>
              <w:jc w:val="both"/>
              <w:rPr>
                <w:b/>
                <w:bCs/>
                <w:sz w:val="20"/>
                <w:szCs w:val="20"/>
              </w:rPr>
            </w:pPr>
            <w:r w:rsidRPr="00576E9C">
              <w:rPr>
                <w:b/>
                <w:bCs/>
                <w:sz w:val="20"/>
                <w:szCs w:val="20"/>
              </w:rPr>
              <w:t>Личный прием</w:t>
            </w:r>
          </w:p>
        </w:tc>
        <w:tc>
          <w:tcPr>
            <w:tcW w:w="4111" w:type="dxa"/>
            <w:gridSpan w:val="2"/>
          </w:tcPr>
          <w:p w:rsidR="00DE41DB" w:rsidRPr="00576E9C" w:rsidRDefault="00DE41DB" w:rsidP="005B234F">
            <w:pPr>
              <w:jc w:val="both"/>
              <w:rPr>
                <w:b/>
                <w:bCs/>
                <w:sz w:val="20"/>
                <w:szCs w:val="20"/>
              </w:rPr>
            </w:pPr>
            <w:r w:rsidRPr="00576E9C">
              <w:rPr>
                <w:b/>
                <w:bCs/>
                <w:sz w:val="20"/>
                <w:szCs w:val="20"/>
              </w:rPr>
              <w:t>Обращение через «Портал государственных и муниципальных услуг Забайкальского края»</w:t>
            </w:r>
          </w:p>
        </w:tc>
      </w:tr>
      <w:tr w:rsidR="00DE41DB" w:rsidRPr="00576E9C" w:rsidTr="00DE41DB">
        <w:trPr>
          <w:trHeight w:val="1420"/>
        </w:trPr>
        <w:tc>
          <w:tcPr>
            <w:tcW w:w="566" w:type="dxa"/>
            <w:vMerge/>
            <w:hideMark/>
          </w:tcPr>
          <w:p w:rsidR="00DE41DB" w:rsidRPr="00576E9C" w:rsidRDefault="00DE41DB" w:rsidP="005B234F">
            <w:pPr>
              <w:jc w:val="both"/>
              <w:rPr>
                <w:sz w:val="20"/>
                <w:szCs w:val="20"/>
              </w:rPr>
            </w:pPr>
          </w:p>
        </w:tc>
        <w:tc>
          <w:tcPr>
            <w:tcW w:w="2270" w:type="dxa"/>
            <w:vMerge/>
            <w:hideMark/>
          </w:tcPr>
          <w:p w:rsidR="00DE41DB" w:rsidRPr="00576E9C" w:rsidRDefault="00DE41DB" w:rsidP="005B234F">
            <w:pPr>
              <w:jc w:val="both"/>
              <w:rPr>
                <w:b/>
                <w:bCs/>
                <w:sz w:val="20"/>
                <w:szCs w:val="20"/>
              </w:rPr>
            </w:pPr>
          </w:p>
        </w:tc>
        <w:tc>
          <w:tcPr>
            <w:tcW w:w="1405" w:type="dxa"/>
            <w:vMerge/>
            <w:hideMark/>
          </w:tcPr>
          <w:p w:rsidR="00DE41DB" w:rsidRPr="00576E9C" w:rsidRDefault="00DE41DB" w:rsidP="005B234F">
            <w:pPr>
              <w:jc w:val="both"/>
              <w:rPr>
                <w:b/>
                <w:bCs/>
                <w:sz w:val="20"/>
                <w:szCs w:val="20"/>
              </w:rPr>
            </w:pPr>
          </w:p>
        </w:tc>
        <w:tc>
          <w:tcPr>
            <w:tcW w:w="1430" w:type="dxa"/>
            <w:gridSpan w:val="2"/>
            <w:hideMark/>
          </w:tcPr>
          <w:p w:rsidR="00DE41DB" w:rsidRPr="00576E9C" w:rsidRDefault="00DE41DB" w:rsidP="005B234F">
            <w:pPr>
              <w:jc w:val="both"/>
              <w:rPr>
                <w:b/>
                <w:bCs/>
                <w:sz w:val="20"/>
                <w:szCs w:val="20"/>
              </w:rPr>
            </w:pPr>
            <w:r w:rsidRPr="00576E9C">
              <w:rPr>
                <w:b/>
                <w:bCs/>
                <w:sz w:val="20"/>
                <w:szCs w:val="20"/>
              </w:rPr>
              <w:t>Бумажный вид</w:t>
            </w:r>
          </w:p>
        </w:tc>
        <w:tc>
          <w:tcPr>
            <w:tcW w:w="708" w:type="dxa"/>
            <w:hideMark/>
          </w:tcPr>
          <w:p w:rsidR="00DE41DB" w:rsidRPr="00576E9C" w:rsidRDefault="00DE41DB" w:rsidP="005B234F">
            <w:pPr>
              <w:jc w:val="both"/>
              <w:rPr>
                <w:b/>
                <w:bCs/>
                <w:sz w:val="20"/>
                <w:szCs w:val="20"/>
              </w:rPr>
            </w:pPr>
            <w:r w:rsidRPr="00576E9C">
              <w:rPr>
                <w:b/>
                <w:bCs/>
                <w:sz w:val="20"/>
                <w:szCs w:val="20"/>
              </w:rPr>
              <w:t>Электронный вид</w:t>
            </w:r>
          </w:p>
        </w:tc>
        <w:tc>
          <w:tcPr>
            <w:tcW w:w="2552" w:type="dxa"/>
            <w:hideMark/>
          </w:tcPr>
          <w:p w:rsidR="00DE41DB" w:rsidRPr="00576E9C" w:rsidRDefault="00DE41DB" w:rsidP="005B234F">
            <w:pPr>
              <w:jc w:val="both"/>
              <w:rPr>
                <w:b/>
                <w:bCs/>
                <w:sz w:val="20"/>
                <w:szCs w:val="20"/>
              </w:rPr>
            </w:pPr>
            <w:r w:rsidRPr="00576E9C">
              <w:rPr>
                <w:b/>
                <w:bCs/>
                <w:sz w:val="20"/>
                <w:szCs w:val="20"/>
              </w:rPr>
              <w:t>Бумажно-электронный вид</w:t>
            </w:r>
          </w:p>
        </w:tc>
        <w:tc>
          <w:tcPr>
            <w:tcW w:w="1559" w:type="dxa"/>
            <w:hideMark/>
          </w:tcPr>
          <w:p w:rsidR="00DE41DB" w:rsidRPr="00576E9C" w:rsidRDefault="00DE41DB" w:rsidP="005B234F">
            <w:pPr>
              <w:jc w:val="both"/>
              <w:rPr>
                <w:b/>
                <w:bCs/>
                <w:sz w:val="20"/>
                <w:szCs w:val="20"/>
              </w:rPr>
            </w:pPr>
            <w:r w:rsidRPr="00576E9C">
              <w:rPr>
                <w:b/>
                <w:bCs/>
                <w:sz w:val="20"/>
                <w:szCs w:val="20"/>
              </w:rPr>
              <w:t>Электронный</w:t>
            </w:r>
          </w:p>
          <w:p w:rsidR="00DE41DB" w:rsidRPr="00576E9C" w:rsidRDefault="00DE41DB" w:rsidP="005B234F">
            <w:pPr>
              <w:jc w:val="both"/>
              <w:rPr>
                <w:b/>
                <w:bCs/>
                <w:sz w:val="20"/>
                <w:szCs w:val="20"/>
              </w:rPr>
            </w:pPr>
            <w:r w:rsidRPr="00576E9C">
              <w:rPr>
                <w:b/>
                <w:bCs/>
                <w:sz w:val="20"/>
                <w:szCs w:val="20"/>
              </w:rPr>
              <w:t> вид</w:t>
            </w:r>
          </w:p>
        </w:tc>
      </w:tr>
      <w:tr w:rsidR="00DE41DB" w:rsidRPr="00576E9C" w:rsidTr="00DE41DB">
        <w:trPr>
          <w:trHeight w:val="870"/>
        </w:trPr>
        <w:tc>
          <w:tcPr>
            <w:tcW w:w="566" w:type="dxa"/>
            <w:vMerge/>
            <w:hideMark/>
          </w:tcPr>
          <w:p w:rsidR="00DE41DB" w:rsidRPr="00576E9C" w:rsidRDefault="00DE41DB" w:rsidP="005B234F">
            <w:pPr>
              <w:jc w:val="both"/>
              <w:rPr>
                <w:sz w:val="20"/>
                <w:szCs w:val="20"/>
              </w:rPr>
            </w:pPr>
          </w:p>
        </w:tc>
        <w:tc>
          <w:tcPr>
            <w:tcW w:w="2270" w:type="dxa"/>
            <w:vMerge/>
            <w:hideMark/>
          </w:tcPr>
          <w:p w:rsidR="00DE41DB" w:rsidRPr="00576E9C" w:rsidRDefault="00DE41DB" w:rsidP="005B234F">
            <w:pPr>
              <w:jc w:val="both"/>
              <w:rPr>
                <w:b/>
                <w:bCs/>
                <w:sz w:val="20"/>
                <w:szCs w:val="20"/>
              </w:rPr>
            </w:pPr>
          </w:p>
        </w:tc>
        <w:tc>
          <w:tcPr>
            <w:tcW w:w="1405" w:type="dxa"/>
            <w:vMerge/>
            <w:hideMark/>
          </w:tcPr>
          <w:p w:rsidR="00DE41DB" w:rsidRPr="00576E9C" w:rsidRDefault="00DE41DB" w:rsidP="005B234F">
            <w:pPr>
              <w:jc w:val="both"/>
              <w:rPr>
                <w:b/>
                <w:bCs/>
                <w:sz w:val="20"/>
                <w:szCs w:val="20"/>
              </w:rPr>
            </w:pPr>
          </w:p>
        </w:tc>
        <w:tc>
          <w:tcPr>
            <w:tcW w:w="863" w:type="dxa"/>
            <w:hideMark/>
          </w:tcPr>
          <w:p w:rsidR="00DE41DB" w:rsidRPr="00576E9C" w:rsidRDefault="00DE41DB" w:rsidP="005B234F">
            <w:pPr>
              <w:jc w:val="both"/>
              <w:rPr>
                <w:b/>
                <w:bCs/>
                <w:sz w:val="20"/>
                <w:szCs w:val="20"/>
              </w:rPr>
            </w:pPr>
            <w:r w:rsidRPr="00576E9C">
              <w:rPr>
                <w:b/>
                <w:bCs/>
                <w:sz w:val="20"/>
                <w:szCs w:val="20"/>
              </w:rPr>
              <w:t>Вид документа</w:t>
            </w:r>
          </w:p>
        </w:tc>
        <w:tc>
          <w:tcPr>
            <w:tcW w:w="567" w:type="dxa"/>
            <w:hideMark/>
          </w:tcPr>
          <w:p w:rsidR="00DE41DB" w:rsidRPr="00576E9C" w:rsidRDefault="00DE41DB" w:rsidP="005B234F">
            <w:pPr>
              <w:jc w:val="both"/>
              <w:rPr>
                <w:b/>
                <w:bCs/>
                <w:sz w:val="20"/>
                <w:szCs w:val="20"/>
              </w:rPr>
            </w:pPr>
            <w:r w:rsidRPr="00576E9C">
              <w:rPr>
                <w:b/>
                <w:bCs/>
                <w:sz w:val="20"/>
                <w:szCs w:val="20"/>
              </w:rPr>
              <w:t>Кол-во</w:t>
            </w:r>
          </w:p>
        </w:tc>
        <w:tc>
          <w:tcPr>
            <w:tcW w:w="708" w:type="dxa"/>
            <w:hideMark/>
          </w:tcPr>
          <w:p w:rsidR="00DE41DB" w:rsidRPr="00576E9C" w:rsidRDefault="00DE41DB" w:rsidP="005B234F">
            <w:pPr>
              <w:jc w:val="both"/>
              <w:rPr>
                <w:b/>
                <w:bCs/>
                <w:sz w:val="20"/>
                <w:szCs w:val="20"/>
              </w:rPr>
            </w:pPr>
            <w:r w:rsidRPr="00576E9C">
              <w:rPr>
                <w:b/>
                <w:bCs/>
                <w:sz w:val="20"/>
                <w:szCs w:val="20"/>
              </w:rPr>
              <w:t>Вид документа</w:t>
            </w:r>
          </w:p>
        </w:tc>
        <w:tc>
          <w:tcPr>
            <w:tcW w:w="2552" w:type="dxa"/>
            <w:hideMark/>
          </w:tcPr>
          <w:p w:rsidR="00DE41DB" w:rsidRPr="00576E9C" w:rsidRDefault="00DE41DB" w:rsidP="005B234F">
            <w:pPr>
              <w:jc w:val="both"/>
              <w:rPr>
                <w:b/>
                <w:bCs/>
                <w:sz w:val="20"/>
                <w:szCs w:val="20"/>
              </w:rPr>
            </w:pPr>
            <w:r w:rsidRPr="00576E9C">
              <w:rPr>
                <w:b/>
                <w:bCs/>
                <w:sz w:val="20"/>
                <w:szCs w:val="20"/>
              </w:rPr>
              <w:t>Вид документа</w:t>
            </w:r>
          </w:p>
        </w:tc>
        <w:tc>
          <w:tcPr>
            <w:tcW w:w="1559" w:type="dxa"/>
            <w:hideMark/>
          </w:tcPr>
          <w:p w:rsidR="00DE41DB" w:rsidRPr="00576E9C" w:rsidRDefault="00DE41DB" w:rsidP="005B234F">
            <w:pPr>
              <w:jc w:val="both"/>
              <w:rPr>
                <w:b/>
                <w:bCs/>
                <w:sz w:val="20"/>
                <w:szCs w:val="20"/>
              </w:rPr>
            </w:pPr>
            <w:r w:rsidRPr="00576E9C">
              <w:rPr>
                <w:b/>
                <w:bCs/>
                <w:sz w:val="20"/>
                <w:szCs w:val="20"/>
              </w:rPr>
              <w:t>Вид документа</w:t>
            </w:r>
          </w:p>
        </w:tc>
      </w:tr>
      <w:tr w:rsidR="00DE41DB" w:rsidRPr="00576E9C" w:rsidTr="00DE41DB">
        <w:trPr>
          <w:trHeight w:val="810"/>
        </w:trPr>
        <w:tc>
          <w:tcPr>
            <w:tcW w:w="566" w:type="dxa"/>
            <w:hideMark/>
          </w:tcPr>
          <w:p w:rsidR="00DE41DB" w:rsidRPr="00576E9C" w:rsidRDefault="00DE41DB" w:rsidP="005B234F">
            <w:pPr>
              <w:jc w:val="both"/>
              <w:rPr>
                <w:sz w:val="20"/>
                <w:szCs w:val="20"/>
              </w:rPr>
            </w:pPr>
            <w:r w:rsidRPr="00576E9C">
              <w:rPr>
                <w:sz w:val="20"/>
                <w:szCs w:val="20"/>
              </w:rPr>
              <w:t>1</w:t>
            </w:r>
          </w:p>
        </w:tc>
        <w:tc>
          <w:tcPr>
            <w:tcW w:w="2270" w:type="dxa"/>
            <w:hideMark/>
          </w:tcPr>
          <w:p w:rsidR="00DE41DB" w:rsidRPr="00576E9C" w:rsidRDefault="00DE41DB" w:rsidP="005B234F">
            <w:pPr>
              <w:jc w:val="both"/>
              <w:rPr>
                <w:sz w:val="20"/>
                <w:szCs w:val="20"/>
              </w:rPr>
            </w:pPr>
            <w:r w:rsidRPr="00576E9C">
              <w:rPr>
                <w:sz w:val="20"/>
                <w:szCs w:val="20"/>
              </w:rPr>
              <w:t>Заявление (</w:t>
            </w:r>
            <w:hyperlink r:id="rId11" w:history="1">
              <w:r w:rsidRPr="00576E9C">
                <w:rPr>
                  <w:sz w:val="20"/>
                  <w:szCs w:val="20"/>
                </w:rPr>
                <w:t>приложени</w:t>
              </w:r>
            </w:hyperlink>
            <w:r w:rsidRPr="00576E9C">
              <w:rPr>
                <w:sz w:val="20"/>
                <w:szCs w:val="20"/>
              </w:rPr>
              <w:t>е</w:t>
            </w:r>
            <w:hyperlink r:id="rId12" w:history="1">
              <w:r w:rsidRPr="00576E9C">
                <w:rPr>
                  <w:sz w:val="20"/>
                  <w:szCs w:val="20"/>
                </w:rPr>
                <w:t>2</w:t>
              </w:r>
            </w:hyperlink>
            <w:r w:rsidRPr="00576E9C">
              <w:rPr>
                <w:sz w:val="20"/>
                <w:szCs w:val="20"/>
              </w:rPr>
              <w:t>)</w:t>
            </w:r>
          </w:p>
        </w:tc>
        <w:tc>
          <w:tcPr>
            <w:tcW w:w="1405" w:type="dxa"/>
            <w:hideMark/>
          </w:tcPr>
          <w:p w:rsidR="00DE41DB" w:rsidRPr="00576E9C" w:rsidRDefault="00DE41DB" w:rsidP="005B234F">
            <w:pPr>
              <w:jc w:val="both"/>
              <w:rPr>
                <w:sz w:val="20"/>
                <w:szCs w:val="20"/>
              </w:rPr>
            </w:pPr>
            <w:r w:rsidRPr="00576E9C">
              <w:rPr>
                <w:sz w:val="20"/>
                <w:szCs w:val="20"/>
              </w:rPr>
              <w:t>Обязательно</w:t>
            </w:r>
          </w:p>
        </w:tc>
        <w:tc>
          <w:tcPr>
            <w:tcW w:w="863" w:type="dxa"/>
            <w:hideMark/>
          </w:tcPr>
          <w:p w:rsidR="00DE41DB" w:rsidRPr="00576E9C" w:rsidRDefault="00DE41DB" w:rsidP="005B234F">
            <w:pPr>
              <w:jc w:val="both"/>
              <w:rPr>
                <w:sz w:val="20"/>
                <w:szCs w:val="20"/>
              </w:rPr>
            </w:pPr>
            <w:r w:rsidRPr="00576E9C">
              <w:rPr>
                <w:sz w:val="20"/>
                <w:szCs w:val="20"/>
              </w:rPr>
              <w:t xml:space="preserve">Оригинал </w:t>
            </w:r>
          </w:p>
        </w:tc>
        <w:tc>
          <w:tcPr>
            <w:tcW w:w="567" w:type="dxa"/>
            <w:hideMark/>
          </w:tcPr>
          <w:p w:rsidR="00DE41DB" w:rsidRPr="00576E9C" w:rsidRDefault="00DE41DB" w:rsidP="005B234F">
            <w:pPr>
              <w:jc w:val="both"/>
              <w:rPr>
                <w:sz w:val="20"/>
                <w:szCs w:val="20"/>
              </w:rPr>
            </w:pPr>
            <w:r w:rsidRPr="00576E9C">
              <w:rPr>
                <w:sz w:val="20"/>
                <w:szCs w:val="20"/>
              </w:rPr>
              <w:t>1</w:t>
            </w:r>
          </w:p>
        </w:tc>
        <w:tc>
          <w:tcPr>
            <w:tcW w:w="708" w:type="dxa"/>
            <w:hideMark/>
          </w:tcPr>
          <w:p w:rsidR="00DE41DB" w:rsidRPr="00576E9C" w:rsidRDefault="00DE41DB" w:rsidP="005B234F">
            <w:pPr>
              <w:jc w:val="both"/>
              <w:rPr>
                <w:sz w:val="20"/>
                <w:szCs w:val="20"/>
              </w:rPr>
            </w:pPr>
            <w:r w:rsidRPr="00576E9C">
              <w:rPr>
                <w:sz w:val="20"/>
                <w:szCs w:val="20"/>
              </w:rPr>
              <w:t>-</w:t>
            </w:r>
          </w:p>
        </w:tc>
        <w:tc>
          <w:tcPr>
            <w:tcW w:w="2552" w:type="dxa"/>
            <w:hideMark/>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 простой ЭЦП </w:t>
            </w:r>
          </w:p>
        </w:tc>
        <w:tc>
          <w:tcPr>
            <w:tcW w:w="1559" w:type="dxa"/>
            <w:hideMark/>
          </w:tcPr>
          <w:p w:rsidR="00DE41DB" w:rsidRPr="00576E9C" w:rsidRDefault="00DE41DB" w:rsidP="005B234F">
            <w:pPr>
              <w:jc w:val="both"/>
              <w:rPr>
                <w:sz w:val="20"/>
                <w:szCs w:val="20"/>
              </w:rPr>
            </w:pPr>
            <w:r w:rsidRPr="00576E9C">
              <w:rPr>
                <w:sz w:val="20"/>
                <w:szCs w:val="20"/>
              </w:rPr>
              <w:t> Документ, подписанный простой ЭЦП</w:t>
            </w:r>
            <w:bookmarkStart w:id="2" w:name="_GoBack"/>
            <w:bookmarkEnd w:id="2"/>
          </w:p>
        </w:tc>
      </w:tr>
      <w:tr w:rsidR="00DE41DB" w:rsidRPr="00576E9C" w:rsidTr="00DE41DB">
        <w:trPr>
          <w:trHeight w:val="940"/>
        </w:trPr>
        <w:tc>
          <w:tcPr>
            <w:tcW w:w="566" w:type="dxa"/>
            <w:hideMark/>
          </w:tcPr>
          <w:p w:rsidR="00DE41DB" w:rsidRPr="00576E9C" w:rsidRDefault="00DE41DB" w:rsidP="005B234F">
            <w:pPr>
              <w:jc w:val="both"/>
              <w:rPr>
                <w:sz w:val="20"/>
                <w:szCs w:val="20"/>
              </w:rPr>
            </w:pPr>
            <w:r w:rsidRPr="00576E9C">
              <w:rPr>
                <w:sz w:val="20"/>
                <w:szCs w:val="20"/>
              </w:rPr>
              <w:lastRenderedPageBreak/>
              <w:t>2</w:t>
            </w:r>
          </w:p>
        </w:tc>
        <w:tc>
          <w:tcPr>
            <w:tcW w:w="2270" w:type="dxa"/>
            <w:hideMark/>
          </w:tcPr>
          <w:p w:rsidR="00DE41DB" w:rsidRPr="00576E9C" w:rsidRDefault="00DE41DB" w:rsidP="005B234F">
            <w:pPr>
              <w:jc w:val="both"/>
              <w:rPr>
                <w:spacing w:val="-4"/>
                <w:sz w:val="20"/>
                <w:szCs w:val="20"/>
              </w:rPr>
            </w:pPr>
            <w:r w:rsidRPr="00576E9C">
              <w:rPr>
                <w:sz w:val="20"/>
                <w:szCs w:val="20"/>
              </w:rPr>
              <w:t>Документ, удостоверяющий личность заявителя (представителя)</w:t>
            </w:r>
          </w:p>
        </w:tc>
        <w:tc>
          <w:tcPr>
            <w:tcW w:w="1405" w:type="dxa"/>
            <w:hideMark/>
          </w:tcPr>
          <w:p w:rsidR="00DE41DB" w:rsidRPr="00576E9C" w:rsidRDefault="00DE41DB" w:rsidP="005B234F">
            <w:pPr>
              <w:jc w:val="both"/>
              <w:rPr>
                <w:sz w:val="20"/>
                <w:szCs w:val="20"/>
              </w:rPr>
            </w:pPr>
            <w:r w:rsidRPr="00576E9C">
              <w:rPr>
                <w:sz w:val="20"/>
                <w:szCs w:val="20"/>
              </w:rPr>
              <w:t>Обязательно</w:t>
            </w:r>
          </w:p>
        </w:tc>
        <w:tc>
          <w:tcPr>
            <w:tcW w:w="863" w:type="dxa"/>
            <w:hideMark/>
          </w:tcPr>
          <w:p w:rsidR="00DE41DB" w:rsidRPr="00576E9C" w:rsidRDefault="00DE41DB" w:rsidP="005B234F">
            <w:pPr>
              <w:jc w:val="both"/>
              <w:rPr>
                <w:sz w:val="20"/>
                <w:szCs w:val="20"/>
              </w:rPr>
            </w:pPr>
            <w:r w:rsidRPr="00576E9C">
              <w:rPr>
                <w:sz w:val="20"/>
                <w:szCs w:val="20"/>
              </w:rPr>
              <w:t>Оригинал</w:t>
            </w:r>
          </w:p>
        </w:tc>
        <w:tc>
          <w:tcPr>
            <w:tcW w:w="567" w:type="dxa"/>
            <w:hideMark/>
          </w:tcPr>
          <w:p w:rsidR="00DE41DB" w:rsidRPr="00576E9C" w:rsidRDefault="00DE41DB" w:rsidP="005B234F">
            <w:pPr>
              <w:jc w:val="both"/>
              <w:rPr>
                <w:sz w:val="20"/>
                <w:szCs w:val="20"/>
              </w:rPr>
            </w:pPr>
            <w:r w:rsidRPr="00576E9C">
              <w:rPr>
                <w:sz w:val="20"/>
                <w:szCs w:val="20"/>
              </w:rPr>
              <w:t>1</w:t>
            </w:r>
          </w:p>
        </w:tc>
        <w:tc>
          <w:tcPr>
            <w:tcW w:w="708" w:type="dxa"/>
            <w:hideMark/>
          </w:tcPr>
          <w:p w:rsidR="00DE41DB" w:rsidRPr="00576E9C" w:rsidRDefault="00DE41DB" w:rsidP="005B234F">
            <w:pPr>
              <w:jc w:val="both"/>
              <w:rPr>
                <w:sz w:val="20"/>
                <w:szCs w:val="20"/>
              </w:rPr>
            </w:pPr>
            <w:r w:rsidRPr="00576E9C">
              <w:rPr>
                <w:sz w:val="20"/>
                <w:szCs w:val="20"/>
              </w:rPr>
              <w:t>УЭК</w:t>
            </w:r>
          </w:p>
        </w:tc>
        <w:tc>
          <w:tcPr>
            <w:tcW w:w="2552" w:type="dxa"/>
            <w:hideMark/>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завереннаяусиленной квалифицированной ЭЦП </w:t>
            </w:r>
          </w:p>
        </w:tc>
        <w:tc>
          <w:tcPr>
            <w:tcW w:w="1559" w:type="dxa"/>
            <w:hideMark/>
          </w:tcPr>
          <w:p w:rsidR="00DE41DB" w:rsidRPr="00576E9C" w:rsidRDefault="00DE41DB" w:rsidP="005B234F">
            <w:pPr>
              <w:jc w:val="both"/>
              <w:rPr>
                <w:sz w:val="20"/>
                <w:szCs w:val="20"/>
              </w:rPr>
            </w:pPr>
            <w:r w:rsidRPr="00576E9C">
              <w:rPr>
                <w:sz w:val="20"/>
                <w:szCs w:val="20"/>
              </w:rPr>
              <w:t>УЭК</w:t>
            </w:r>
          </w:p>
        </w:tc>
      </w:tr>
      <w:tr w:rsidR="00DE41DB" w:rsidRPr="00576E9C" w:rsidTr="00DE41DB">
        <w:trPr>
          <w:trHeight w:val="556"/>
        </w:trPr>
        <w:tc>
          <w:tcPr>
            <w:tcW w:w="566" w:type="dxa"/>
            <w:hideMark/>
          </w:tcPr>
          <w:p w:rsidR="00DE41DB" w:rsidRPr="00576E9C" w:rsidRDefault="00DE41DB" w:rsidP="005B234F">
            <w:pPr>
              <w:jc w:val="both"/>
              <w:rPr>
                <w:sz w:val="20"/>
                <w:szCs w:val="20"/>
              </w:rPr>
            </w:pPr>
            <w:r w:rsidRPr="00576E9C">
              <w:rPr>
                <w:sz w:val="20"/>
                <w:szCs w:val="20"/>
              </w:rPr>
              <w:t>3</w:t>
            </w:r>
          </w:p>
        </w:tc>
        <w:tc>
          <w:tcPr>
            <w:tcW w:w="2270" w:type="dxa"/>
            <w:hideMark/>
          </w:tcPr>
          <w:p w:rsidR="00DE41DB" w:rsidRPr="00576E9C" w:rsidRDefault="00DE41DB" w:rsidP="005B234F">
            <w:pPr>
              <w:suppressAutoHyphens/>
              <w:jc w:val="both"/>
              <w:rPr>
                <w:spacing w:val="-4"/>
                <w:sz w:val="20"/>
                <w:szCs w:val="20"/>
              </w:rPr>
            </w:pPr>
            <w:r w:rsidRPr="00576E9C">
              <w:rPr>
                <w:sz w:val="20"/>
                <w:szCs w:val="20"/>
              </w:rPr>
              <w:t>Документ, удостоверяющий полномочия представителя</w:t>
            </w:r>
          </w:p>
        </w:tc>
        <w:tc>
          <w:tcPr>
            <w:tcW w:w="1405" w:type="dxa"/>
            <w:hideMark/>
          </w:tcPr>
          <w:p w:rsidR="00DE41DB" w:rsidRPr="00576E9C" w:rsidRDefault="00DE41DB" w:rsidP="005B234F">
            <w:pPr>
              <w:jc w:val="both"/>
              <w:rPr>
                <w:sz w:val="20"/>
                <w:szCs w:val="20"/>
              </w:rPr>
            </w:pPr>
            <w:r w:rsidRPr="00576E9C">
              <w:rPr>
                <w:sz w:val="20"/>
                <w:szCs w:val="20"/>
              </w:rPr>
              <w:t>Обязательно</w:t>
            </w:r>
          </w:p>
        </w:tc>
        <w:tc>
          <w:tcPr>
            <w:tcW w:w="863" w:type="dxa"/>
            <w:hideMark/>
          </w:tcPr>
          <w:p w:rsidR="00DE41DB" w:rsidRPr="00576E9C" w:rsidRDefault="00DE41DB" w:rsidP="005B234F">
            <w:pPr>
              <w:jc w:val="both"/>
              <w:rPr>
                <w:sz w:val="20"/>
                <w:szCs w:val="20"/>
              </w:rPr>
            </w:pPr>
            <w:r w:rsidRPr="00576E9C">
              <w:rPr>
                <w:sz w:val="20"/>
                <w:szCs w:val="20"/>
              </w:rPr>
              <w:t>Оригинал</w:t>
            </w:r>
          </w:p>
        </w:tc>
        <w:tc>
          <w:tcPr>
            <w:tcW w:w="567" w:type="dxa"/>
            <w:hideMark/>
          </w:tcPr>
          <w:p w:rsidR="00DE41DB" w:rsidRPr="00576E9C" w:rsidRDefault="00DE41DB" w:rsidP="005B234F">
            <w:pPr>
              <w:jc w:val="both"/>
              <w:rPr>
                <w:sz w:val="20"/>
                <w:szCs w:val="20"/>
              </w:rPr>
            </w:pPr>
            <w:r w:rsidRPr="00576E9C">
              <w:rPr>
                <w:sz w:val="20"/>
                <w:szCs w:val="20"/>
              </w:rPr>
              <w:t>1</w:t>
            </w:r>
          </w:p>
        </w:tc>
        <w:tc>
          <w:tcPr>
            <w:tcW w:w="708" w:type="dxa"/>
            <w:hideMark/>
          </w:tcPr>
          <w:p w:rsidR="00DE41DB" w:rsidRPr="00576E9C" w:rsidRDefault="00DE41DB" w:rsidP="005B234F">
            <w:pPr>
              <w:jc w:val="both"/>
              <w:rPr>
                <w:sz w:val="20"/>
                <w:szCs w:val="20"/>
              </w:rPr>
            </w:pPr>
            <w:r w:rsidRPr="00576E9C">
              <w:rPr>
                <w:sz w:val="20"/>
                <w:szCs w:val="20"/>
              </w:rPr>
              <w:t>-</w:t>
            </w:r>
          </w:p>
        </w:tc>
        <w:tc>
          <w:tcPr>
            <w:tcW w:w="2552" w:type="dxa"/>
            <w:hideMark/>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 усиленной квалифицированной ЭЦП </w:t>
            </w:r>
          </w:p>
        </w:tc>
        <w:tc>
          <w:tcPr>
            <w:tcW w:w="1559" w:type="dxa"/>
            <w:hideMark/>
          </w:tcPr>
          <w:p w:rsidR="00DE41DB" w:rsidRPr="00576E9C" w:rsidRDefault="00DE41DB" w:rsidP="005B234F">
            <w:pPr>
              <w:jc w:val="both"/>
              <w:rPr>
                <w:sz w:val="20"/>
                <w:szCs w:val="20"/>
              </w:rPr>
            </w:pPr>
            <w:r w:rsidRPr="00576E9C">
              <w:rPr>
                <w:sz w:val="20"/>
                <w:szCs w:val="20"/>
              </w:rPr>
              <w:t>Документ, подписанный усиленной квалифицированной ЭЦП</w:t>
            </w:r>
          </w:p>
        </w:tc>
      </w:tr>
      <w:tr w:rsidR="00DE41DB" w:rsidRPr="00576E9C" w:rsidTr="00DE41DB">
        <w:trPr>
          <w:trHeight w:val="556"/>
        </w:trPr>
        <w:tc>
          <w:tcPr>
            <w:tcW w:w="566" w:type="dxa"/>
            <w:hideMark/>
          </w:tcPr>
          <w:p w:rsidR="00DE41DB" w:rsidRPr="00576E9C" w:rsidRDefault="00DE41DB" w:rsidP="005B234F">
            <w:pPr>
              <w:jc w:val="both"/>
              <w:rPr>
                <w:sz w:val="20"/>
                <w:szCs w:val="20"/>
              </w:rPr>
            </w:pPr>
            <w:r w:rsidRPr="00576E9C">
              <w:rPr>
                <w:sz w:val="20"/>
                <w:szCs w:val="20"/>
              </w:rPr>
              <w:t>4</w:t>
            </w:r>
          </w:p>
        </w:tc>
        <w:tc>
          <w:tcPr>
            <w:tcW w:w="2270" w:type="dxa"/>
            <w:hideMark/>
          </w:tcPr>
          <w:p w:rsidR="00DE41DB" w:rsidRPr="00576E9C" w:rsidRDefault="00DE41DB" w:rsidP="005B234F">
            <w:pPr>
              <w:suppressAutoHyphens/>
              <w:jc w:val="both"/>
              <w:rPr>
                <w:sz w:val="20"/>
                <w:szCs w:val="20"/>
              </w:rPr>
            </w:pPr>
            <w:r w:rsidRPr="00576E9C">
              <w:rPr>
                <w:sz w:val="20"/>
                <w:szCs w:val="20"/>
              </w:rPr>
              <w:t>Согласие всех проживающих совместно с ним членов его семь, в том числе временно отсутствующих</w:t>
            </w:r>
          </w:p>
        </w:tc>
        <w:tc>
          <w:tcPr>
            <w:tcW w:w="1405" w:type="dxa"/>
            <w:hideMark/>
          </w:tcPr>
          <w:p w:rsidR="00DE41DB" w:rsidRPr="00576E9C" w:rsidRDefault="00DE41DB" w:rsidP="005B234F">
            <w:pPr>
              <w:jc w:val="both"/>
              <w:rPr>
                <w:sz w:val="20"/>
                <w:szCs w:val="20"/>
              </w:rPr>
            </w:pPr>
            <w:r w:rsidRPr="00576E9C">
              <w:rPr>
                <w:sz w:val="20"/>
                <w:szCs w:val="20"/>
              </w:rPr>
              <w:t>Обязательно</w:t>
            </w:r>
          </w:p>
        </w:tc>
        <w:tc>
          <w:tcPr>
            <w:tcW w:w="863" w:type="dxa"/>
            <w:hideMark/>
          </w:tcPr>
          <w:p w:rsidR="00DE41DB" w:rsidRPr="00576E9C" w:rsidRDefault="00DE41DB" w:rsidP="005B234F">
            <w:pPr>
              <w:jc w:val="both"/>
              <w:rPr>
                <w:sz w:val="20"/>
                <w:szCs w:val="20"/>
              </w:rPr>
            </w:pPr>
            <w:r w:rsidRPr="00576E9C">
              <w:rPr>
                <w:sz w:val="20"/>
                <w:szCs w:val="20"/>
              </w:rPr>
              <w:t>Оригинал</w:t>
            </w:r>
          </w:p>
        </w:tc>
        <w:tc>
          <w:tcPr>
            <w:tcW w:w="567" w:type="dxa"/>
            <w:hideMark/>
          </w:tcPr>
          <w:p w:rsidR="00DE41DB" w:rsidRPr="00576E9C" w:rsidRDefault="00DE41DB" w:rsidP="005B234F">
            <w:pPr>
              <w:jc w:val="both"/>
              <w:rPr>
                <w:sz w:val="20"/>
                <w:szCs w:val="20"/>
              </w:rPr>
            </w:pPr>
            <w:r w:rsidRPr="00576E9C">
              <w:rPr>
                <w:sz w:val="20"/>
                <w:szCs w:val="20"/>
              </w:rPr>
              <w:t>1</w:t>
            </w:r>
          </w:p>
        </w:tc>
        <w:tc>
          <w:tcPr>
            <w:tcW w:w="708" w:type="dxa"/>
            <w:hideMark/>
          </w:tcPr>
          <w:p w:rsidR="00DE41DB" w:rsidRPr="00576E9C" w:rsidRDefault="00DE41DB" w:rsidP="005B234F">
            <w:pPr>
              <w:jc w:val="both"/>
              <w:rPr>
                <w:sz w:val="20"/>
                <w:szCs w:val="20"/>
              </w:rPr>
            </w:pPr>
            <w:r w:rsidRPr="00576E9C">
              <w:rPr>
                <w:sz w:val="20"/>
                <w:szCs w:val="20"/>
              </w:rPr>
              <w:t>-</w:t>
            </w:r>
          </w:p>
        </w:tc>
        <w:tc>
          <w:tcPr>
            <w:tcW w:w="2552" w:type="dxa"/>
            <w:hideMark/>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 усиленной квалифицированной ЭЦП </w:t>
            </w:r>
          </w:p>
        </w:tc>
        <w:tc>
          <w:tcPr>
            <w:tcW w:w="1559" w:type="dxa"/>
            <w:hideMark/>
          </w:tcPr>
          <w:p w:rsidR="00DE41DB" w:rsidRPr="00576E9C" w:rsidRDefault="00DE41DB" w:rsidP="005B234F">
            <w:pPr>
              <w:jc w:val="both"/>
              <w:rPr>
                <w:sz w:val="20"/>
                <w:szCs w:val="20"/>
              </w:rPr>
            </w:pPr>
            <w:r w:rsidRPr="00576E9C">
              <w:rPr>
                <w:sz w:val="20"/>
                <w:szCs w:val="20"/>
              </w:rPr>
              <w:t>Документ, подписанный усиленной квалифицированной ЭЦП</w:t>
            </w:r>
          </w:p>
        </w:tc>
      </w:tr>
      <w:tr w:rsidR="00DE41DB" w:rsidRPr="00576E9C" w:rsidTr="00DE41DB">
        <w:trPr>
          <w:trHeight w:val="556"/>
        </w:trPr>
        <w:tc>
          <w:tcPr>
            <w:tcW w:w="566" w:type="dxa"/>
            <w:hideMark/>
          </w:tcPr>
          <w:p w:rsidR="00DE41DB" w:rsidRPr="00576E9C" w:rsidRDefault="00DE41DB" w:rsidP="005B234F">
            <w:pPr>
              <w:jc w:val="both"/>
              <w:rPr>
                <w:sz w:val="20"/>
                <w:szCs w:val="20"/>
              </w:rPr>
            </w:pPr>
            <w:r w:rsidRPr="00576E9C">
              <w:rPr>
                <w:sz w:val="20"/>
                <w:szCs w:val="20"/>
              </w:rPr>
              <w:t>5</w:t>
            </w:r>
          </w:p>
        </w:tc>
        <w:tc>
          <w:tcPr>
            <w:tcW w:w="2270" w:type="dxa"/>
            <w:hideMark/>
          </w:tcPr>
          <w:p w:rsidR="00DE41DB" w:rsidRPr="00576E9C" w:rsidRDefault="00DE41DB" w:rsidP="005B234F">
            <w:pPr>
              <w:suppressAutoHyphens/>
              <w:jc w:val="both"/>
              <w:rPr>
                <w:sz w:val="20"/>
                <w:szCs w:val="20"/>
              </w:rPr>
            </w:pPr>
            <w:r w:rsidRPr="00576E9C">
              <w:rPr>
                <w:sz w:val="20"/>
                <w:szCs w:val="20"/>
              </w:rPr>
              <w:t>Согласие наймодателя на обмен</w:t>
            </w:r>
          </w:p>
        </w:tc>
        <w:tc>
          <w:tcPr>
            <w:tcW w:w="1405" w:type="dxa"/>
            <w:hideMark/>
          </w:tcPr>
          <w:p w:rsidR="00DE41DB" w:rsidRPr="00576E9C" w:rsidRDefault="00DE41DB" w:rsidP="005B234F">
            <w:pPr>
              <w:jc w:val="both"/>
              <w:rPr>
                <w:sz w:val="20"/>
                <w:szCs w:val="20"/>
              </w:rPr>
            </w:pPr>
            <w:r w:rsidRPr="00576E9C">
              <w:rPr>
                <w:sz w:val="20"/>
                <w:szCs w:val="20"/>
              </w:rPr>
              <w:t>Обязательно</w:t>
            </w:r>
          </w:p>
        </w:tc>
        <w:tc>
          <w:tcPr>
            <w:tcW w:w="863" w:type="dxa"/>
            <w:hideMark/>
          </w:tcPr>
          <w:p w:rsidR="00DE41DB" w:rsidRPr="00576E9C" w:rsidRDefault="00DE41DB" w:rsidP="005B234F">
            <w:pPr>
              <w:jc w:val="both"/>
              <w:rPr>
                <w:sz w:val="20"/>
                <w:szCs w:val="20"/>
              </w:rPr>
            </w:pPr>
            <w:r w:rsidRPr="00576E9C">
              <w:rPr>
                <w:sz w:val="20"/>
                <w:szCs w:val="20"/>
              </w:rPr>
              <w:t xml:space="preserve">Оригинал </w:t>
            </w:r>
          </w:p>
        </w:tc>
        <w:tc>
          <w:tcPr>
            <w:tcW w:w="567" w:type="dxa"/>
            <w:hideMark/>
          </w:tcPr>
          <w:p w:rsidR="00DE41DB" w:rsidRPr="00576E9C" w:rsidRDefault="00DE41DB" w:rsidP="005B234F">
            <w:pPr>
              <w:jc w:val="both"/>
              <w:rPr>
                <w:sz w:val="20"/>
                <w:szCs w:val="20"/>
              </w:rPr>
            </w:pPr>
            <w:r w:rsidRPr="00576E9C">
              <w:rPr>
                <w:sz w:val="20"/>
                <w:szCs w:val="20"/>
              </w:rPr>
              <w:t>1</w:t>
            </w:r>
          </w:p>
        </w:tc>
        <w:tc>
          <w:tcPr>
            <w:tcW w:w="708" w:type="dxa"/>
            <w:hideMark/>
          </w:tcPr>
          <w:p w:rsidR="00DE41DB" w:rsidRPr="00576E9C" w:rsidRDefault="00DE41DB" w:rsidP="005B234F">
            <w:pPr>
              <w:jc w:val="both"/>
              <w:rPr>
                <w:sz w:val="20"/>
                <w:szCs w:val="20"/>
              </w:rPr>
            </w:pPr>
            <w:r w:rsidRPr="00576E9C">
              <w:rPr>
                <w:sz w:val="20"/>
                <w:szCs w:val="20"/>
              </w:rPr>
              <w:t>-</w:t>
            </w:r>
          </w:p>
        </w:tc>
        <w:tc>
          <w:tcPr>
            <w:tcW w:w="2552" w:type="dxa"/>
            <w:hideMark/>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 усиленной квалифицированной ЭЦП </w:t>
            </w:r>
          </w:p>
        </w:tc>
        <w:tc>
          <w:tcPr>
            <w:tcW w:w="1559" w:type="dxa"/>
            <w:hideMark/>
          </w:tcPr>
          <w:p w:rsidR="00DE41DB" w:rsidRPr="00576E9C" w:rsidRDefault="00DE41DB" w:rsidP="005B234F">
            <w:pPr>
              <w:jc w:val="both"/>
              <w:rPr>
                <w:sz w:val="20"/>
                <w:szCs w:val="20"/>
              </w:rPr>
            </w:pPr>
            <w:r w:rsidRPr="00576E9C">
              <w:rPr>
                <w:sz w:val="20"/>
                <w:szCs w:val="20"/>
              </w:rPr>
              <w:t>Документ, подписанный усиленной квалифицированной ЭЦП</w:t>
            </w:r>
          </w:p>
        </w:tc>
      </w:tr>
      <w:tr w:rsidR="00DE41DB" w:rsidRPr="00576E9C" w:rsidTr="00DE41DB">
        <w:trPr>
          <w:trHeight w:val="556"/>
        </w:trPr>
        <w:tc>
          <w:tcPr>
            <w:tcW w:w="566" w:type="dxa"/>
            <w:hideMark/>
          </w:tcPr>
          <w:p w:rsidR="00DE41DB" w:rsidRPr="00576E9C" w:rsidRDefault="00DE41DB" w:rsidP="005B234F">
            <w:pPr>
              <w:jc w:val="both"/>
              <w:rPr>
                <w:sz w:val="20"/>
                <w:szCs w:val="20"/>
              </w:rPr>
            </w:pPr>
            <w:r w:rsidRPr="00576E9C">
              <w:rPr>
                <w:sz w:val="20"/>
                <w:szCs w:val="20"/>
              </w:rPr>
              <w:t>6</w:t>
            </w:r>
          </w:p>
        </w:tc>
        <w:tc>
          <w:tcPr>
            <w:tcW w:w="2270" w:type="dxa"/>
            <w:hideMark/>
          </w:tcPr>
          <w:p w:rsidR="00DE41DB" w:rsidRPr="00576E9C" w:rsidRDefault="00DE41DB" w:rsidP="005B234F">
            <w:pPr>
              <w:ind w:right="25"/>
              <w:jc w:val="both"/>
              <w:rPr>
                <w:sz w:val="20"/>
                <w:szCs w:val="20"/>
              </w:rPr>
            </w:pPr>
            <w:r w:rsidRPr="00576E9C">
              <w:rPr>
                <w:sz w:val="20"/>
                <w:szCs w:val="20"/>
              </w:rPr>
              <w:t>Сведения о составе семьи и занимаемой площади</w:t>
            </w:r>
          </w:p>
        </w:tc>
        <w:tc>
          <w:tcPr>
            <w:tcW w:w="1405" w:type="dxa"/>
            <w:hideMark/>
          </w:tcPr>
          <w:p w:rsidR="00DE41DB" w:rsidRPr="00576E9C" w:rsidRDefault="00DE41DB" w:rsidP="005B234F">
            <w:pPr>
              <w:jc w:val="both"/>
              <w:rPr>
                <w:sz w:val="20"/>
                <w:szCs w:val="20"/>
              </w:rPr>
            </w:pPr>
            <w:r w:rsidRPr="00576E9C">
              <w:rPr>
                <w:sz w:val="20"/>
                <w:szCs w:val="20"/>
              </w:rPr>
              <w:t>Не обязательно</w:t>
            </w:r>
          </w:p>
        </w:tc>
        <w:tc>
          <w:tcPr>
            <w:tcW w:w="863" w:type="dxa"/>
            <w:hideMark/>
          </w:tcPr>
          <w:p w:rsidR="00DE41DB" w:rsidRPr="00576E9C" w:rsidRDefault="00DE41DB" w:rsidP="005B234F">
            <w:pPr>
              <w:jc w:val="both"/>
              <w:rPr>
                <w:sz w:val="20"/>
                <w:szCs w:val="20"/>
              </w:rPr>
            </w:pPr>
            <w:r w:rsidRPr="00576E9C">
              <w:rPr>
                <w:sz w:val="20"/>
                <w:szCs w:val="20"/>
              </w:rPr>
              <w:t>Оригинал</w:t>
            </w:r>
          </w:p>
        </w:tc>
        <w:tc>
          <w:tcPr>
            <w:tcW w:w="567" w:type="dxa"/>
            <w:hideMark/>
          </w:tcPr>
          <w:p w:rsidR="00DE41DB" w:rsidRPr="00576E9C" w:rsidRDefault="00DE41DB" w:rsidP="005B234F">
            <w:pPr>
              <w:jc w:val="both"/>
              <w:rPr>
                <w:sz w:val="20"/>
                <w:szCs w:val="20"/>
              </w:rPr>
            </w:pPr>
            <w:r w:rsidRPr="00576E9C">
              <w:rPr>
                <w:sz w:val="20"/>
                <w:szCs w:val="20"/>
              </w:rPr>
              <w:t>1</w:t>
            </w:r>
          </w:p>
        </w:tc>
        <w:tc>
          <w:tcPr>
            <w:tcW w:w="708" w:type="dxa"/>
            <w:hideMark/>
          </w:tcPr>
          <w:p w:rsidR="00DE41DB" w:rsidRPr="00576E9C" w:rsidRDefault="00DE41DB" w:rsidP="005B234F">
            <w:pPr>
              <w:jc w:val="both"/>
              <w:rPr>
                <w:sz w:val="20"/>
                <w:szCs w:val="20"/>
              </w:rPr>
            </w:pPr>
            <w:r w:rsidRPr="00576E9C">
              <w:rPr>
                <w:sz w:val="20"/>
                <w:szCs w:val="20"/>
              </w:rPr>
              <w:t>Запрос в ОМСУ</w:t>
            </w:r>
          </w:p>
        </w:tc>
        <w:tc>
          <w:tcPr>
            <w:tcW w:w="2552" w:type="dxa"/>
            <w:hideMark/>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 усиленной квалифицированной ЭЦП </w:t>
            </w:r>
          </w:p>
        </w:tc>
        <w:tc>
          <w:tcPr>
            <w:tcW w:w="1559" w:type="dxa"/>
            <w:hideMark/>
          </w:tcPr>
          <w:p w:rsidR="00DE41DB" w:rsidRPr="00576E9C" w:rsidRDefault="00DE41DB" w:rsidP="005B234F">
            <w:pPr>
              <w:jc w:val="both"/>
              <w:rPr>
                <w:sz w:val="20"/>
                <w:szCs w:val="20"/>
              </w:rPr>
            </w:pPr>
            <w:r w:rsidRPr="00576E9C">
              <w:rPr>
                <w:sz w:val="20"/>
                <w:szCs w:val="20"/>
              </w:rPr>
              <w:t>Запрос в ОМСУ</w:t>
            </w:r>
          </w:p>
        </w:tc>
      </w:tr>
    </w:tbl>
    <w:p w:rsidR="00BD2776" w:rsidRPr="00576E9C" w:rsidRDefault="00BD2776" w:rsidP="00AF182E">
      <w:pPr>
        <w:pStyle w:val="ConsPlusNormal"/>
        <w:widowControl/>
        <w:ind w:firstLine="540"/>
        <w:jc w:val="both"/>
        <w:rPr>
          <w:rFonts w:ascii="Times New Roman" w:hAnsi="Times New Roman" w:cs="Times New Roman"/>
          <w:sz w:val="28"/>
          <w:szCs w:val="28"/>
        </w:rPr>
      </w:pPr>
    </w:p>
    <w:p w:rsidR="008440D9" w:rsidRPr="00BB25DC" w:rsidRDefault="00AF182E" w:rsidP="00AF182E">
      <w:pPr>
        <w:pStyle w:val="a3"/>
        <w:spacing w:line="240" w:lineRule="auto"/>
        <w:ind w:firstLine="567"/>
        <w:jc w:val="center"/>
        <w:rPr>
          <w:b w:val="0"/>
          <w:color w:val="auto"/>
        </w:rPr>
      </w:pPr>
      <w:r w:rsidRPr="00BB25DC">
        <w:rPr>
          <w:color w:val="auto"/>
        </w:rPr>
        <w:t xml:space="preserve">3. СОСТАВ, ПОСЛЕДОВАТЕЛЬНОСТЬ И СРОКИ ВЫПОЛНЕНИЯ АДМИНИТРАТИВНЫХ ПРОЦЕДУР (ДЕЙСТВИЙ), ТРЕБОВАНИЯ К ПОРЯДКУ ИХ ВЫПОЛНЕНИЯ, В ТОМ ЧИСЛЕ ОСОБЕННОСТИ ВЫПОЛНЕНИЯ АДМИНИТРАТИВНЫХ ПРОЦЕДУР (ДЕЙСТВИЙ В ЭЛЕКТРОННОМ ВИДЕ </w:t>
      </w:r>
    </w:p>
    <w:p w:rsidR="00AF182E" w:rsidRPr="00BB25DC" w:rsidRDefault="00AF182E" w:rsidP="008440D9">
      <w:pPr>
        <w:jc w:val="both"/>
      </w:pPr>
    </w:p>
    <w:p w:rsidR="008440D9" w:rsidRPr="00BB25DC" w:rsidRDefault="00424477" w:rsidP="00AF182E">
      <w:pPr>
        <w:ind w:firstLine="720"/>
        <w:jc w:val="both"/>
      </w:pPr>
      <w:r w:rsidRPr="00BB25DC">
        <w:t>40</w:t>
      </w:r>
      <w:r w:rsidR="008440D9" w:rsidRPr="00BB25DC">
        <w:t>. Предоставление муниципальной услуги включает в себя следующие административные действия:</w:t>
      </w:r>
    </w:p>
    <w:p w:rsidR="008440D9" w:rsidRPr="00BB25DC" w:rsidRDefault="00AF182E" w:rsidP="00AF182E">
      <w:pPr>
        <w:ind w:firstLine="720"/>
        <w:jc w:val="both"/>
      </w:pPr>
      <w:r w:rsidRPr="00BB25DC">
        <w:t xml:space="preserve">- </w:t>
      </w:r>
      <w:r w:rsidR="008440D9" w:rsidRPr="00BB25DC">
        <w:t>прием и регистрация заявлений с приложенными документами</w:t>
      </w:r>
      <w:r w:rsidR="008208B2" w:rsidRPr="00BB25DC">
        <w:t xml:space="preserve"> о предоставлении муниципальной услуге</w:t>
      </w:r>
      <w:r w:rsidR="008440D9" w:rsidRPr="00BB25DC">
        <w:t>;</w:t>
      </w:r>
    </w:p>
    <w:p w:rsidR="00425E9B" w:rsidRPr="00BB25DC" w:rsidRDefault="00D7164D" w:rsidP="00425E9B">
      <w:pPr>
        <w:pStyle w:val="3"/>
        <w:spacing w:before="0" w:after="0"/>
        <w:ind w:firstLine="720"/>
        <w:jc w:val="both"/>
        <w:rPr>
          <w:rFonts w:ascii="Times New Roman" w:hAnsi="Times New Roman" w:cs="Times New Roman"/>
          <w:b w:val="0"/>
          <w:sz w:val="24"/>
          <w:szCs w:val="24"/>
        </w:rPr>
      </w:pPr>
      <w:r w:rsidRPr="00BB25DC">
        <w:rPr>
          <w:rFonts w:ascii="Times New Roman" w:hAnsi="Times New Roman" w:cs="Times New Roman"/>
          <w:b w:val="0"/>
          <w:sz w:val="24"/>
          <w:szCs w:val="24"/>
        </w:rPr>
        <w:t xml:space="preserve">- </w:t>
      </w:r>
      <w:r w:rsidR="00425E9B" w:rsidRPr="00BB25DC">
        <w:rPr>
          <w:rFonts w:ascii="Times New Roman" w:hAnsi="Times New Roman" w:cs="Times New Roman"/>
          <w:b w:val="0"/>
          <w:sz w:val="24"/>
          <w:szCs w:val="24"/>
        </w:rPr>
        <w:t>рассмотрение заявления ответственным специалистом и подготовка проектов документов;</w:t>
      </w:r>
    </w:p>
    <w:p w:rsidR="008440D9" w:rsidRPr="00BB25DC" w:rsidRDefault="00AF182E" w:rsidP="00425E9B">
      <w:pPr>
        <w:ind w:firstLine="720"/>
        <w:jc w:val="both"/>
      </w:pPr>
      <w:r w:rsidRPr="00BB25DC">
        <w:t xml:space="preserve">- </w:t>
      </w:r>
      <w:r w:rsidR="00425E9B" w:rsidRPr="00BB25DC">
        <w:t>рассмотрение заявлений и приложенных док</w:t>
      </w:r>
      <w:r w:rsidR="00986EB4">
        <w:t>ументов жилищной комиссией при А</w:t>
      </w:r>
      <w:r w:rsidR="00425E9B" w:rsidRPr="00BB25DC">
        <w:t xml:space="preserve">дминистрации </w:t>
      </w:r>
      <w:r w:rsidR="00986EB4" w:rsidRPr="00986EB4">
        <w:t>городского поселения «Забайкальское»</w:t>
      </w:r>
      <w:r w:rsidR="00425E9B" w:rsidRPr="00BB25DC">
        <w:t xml:space="preserve"> принятие решения о предоставлении муниципальной услуги или об отказе в предоставлении муниципальной услуге</w:t>
      </w:r>
      <w:r w:rsidR="008440D9" w:rsidRPr="00BB25DC">
        <w:t>;</w:t>
      </w:r>
    </w:p>
    <w:p w:rsidR="00425E9B" w:rsidRPr="00BB25DC" w:rsidRDefault="00425E9B" w:rsidP="00425E9B">
      <w:pPr>
        <w:shd w:val="clear" w:color="auto" w:fill="FFFFFF"/>
        <w:ind w:right="108" w:firstLine="720"/>
        <w:jc w:val="both"/>
        <w:rPr>
          <w:spacing w:val="-1"/>
        </w:rPr>
      </w:pPr>
      <w:r w:rsidRPr="00BB25DC">
        <w:t>- н</w:t>
      </w:r>
      <w:r w:rsidRPr="00BB25DC">
        <w:rPr>
          <w:spacing w:val="-1"/>
        </w:rPr>
        <w:t>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об обмене жилыми помещениями;</w:t>
      </w:r>
    </w:p>
    <w:p w:rsidR="00B76302" w:rsidRPr="00BB25DC" w:rsidRDefault="00425E9B" w:rsidP="00B76302">
      <w:pPr>
        <w:shd w:val="clear" w:color="auto" w:fill="FFFFFF"/>
        <w:ind w:right="108" w:firstLine="720"/>
        <w:jc w:val="both"/>
        <w:rPr>
          <w:spacing w:val="-1"/>
        </w:rPr>
      </w:pPr>
      <w:r w:rsidRPr="00BB25DC">
        <w:rPr>
          <w:spacing w:val="-1"/>
        </w:rPr>
        <w:t xml:space="preserve"> </w:t>
      </w:r>
      <w:r w:rsidR="00B76302" w:rsidRPr="00BB25DC">
        <w:rPr>
          <w:spacing w:val="-1"/>
        </w:rPr>
        <w:t>- заключение договора об обмене жилыми помещениями.</w:t>
      </w:r>
    </w:p>
    <w:p w:rsidR="00D7164D" w:rsidRPr="00BB25DC" w:rsidRDefault="00B76302" w:rsidP="00B76302">
      <w:pPr>
        <w:ind w:firstLine="720"/>
        <w:jc w:val="both"/>
      </w:pPr>
      <w:r w:rsidRPr="00BB25DC">
        <w:t>Блок-схема предоставления муниципальной услуги представлена в приложении № 1 к настоящему административному регламенту.</w:t>
      </w:r>
    </w:p>
    <w:p w:rsidR="00B76302" w:rsidRPr="00BB25DC" w:rsidRDefault="00B76302" w:rsidP="00AF182E">
      <w:pPr>
        <w:jc w:val="center"/>
      </w:pPr>
    </w:p>
    <w:p w:rsidR="008440D9" w:rsidRPr="00BB25DC" w:rsidRDefault="008440D9" w:rsidP="00AF182E">
      <w:pPr>
        <w:jc w:val="center"/>
      </w:pPr>
      <w:r w:rsidRPr="00BB25DC">
        <w:t>Прием и регистрация заявлений с приложенными документами</w:t>
      </w:r>
      <w:r w:rsidR="008208B2" w:rsidRPr="00BB25DC">
        <w:t xml:space="preserve"> о предоставлении муниципальной услуги</w:t>
      </w:r>
    </w:p>
    <w:p w:rsidR="008440D9" w:rsidRPr="00BB25DC" w:rsidRDefault="008440D9" w:rsidP="008440D9">
      <w:pPr>
        <w:jc w:val="both"/>
      </w:pPr>
    </w:p>
    <w:p w:rsidR="008440D9" w:rsidRPr="00BB25DC" w:rsidRDefault="00424477" w:rsidP="00AF182E">
      <w:pPr>
        <w:ind w:firstLine="720"/>
        <w:jc w:val="both"/>
      </w:pPr>
      <w:r w:rsidRPr="00BB25DC">
        <w:t>41</w:t>
      </w:r>
      <w:r w:rsidR="008440D9" w:rsidRPr="00BB25DC">
        <w:t xml:space="preserve">. Основанием для начала административного действия по приему и регистрации заявлений с приложенными документами (предусмотренные </w:t>
      </w:r>
      <w:r w:rsidR="00D7164D" w:rsidRPr="00BB25DC">
        <w:t>пунктом 16</w:t>
      </w:r>
      <w:r w:rsidR="008440D9" w:rsidRPr="00BB25DC">
        <w:t xml:space="preserve"> настоящего Регламента) является представление заявителями, желающими произвести обмен жилыми помещениями письменного заявления с приложенными документами </w:t>
      </w:r>
      <w:r w:rsidR="00D7164D" w:rsidRPr="00BB25DC">
        <w:t>к Исполнителю</w:t>
      </w:r>
      <w:r w:rsidR="008440D9" w:rsidRPr="00BB25DC">
        <w:t>.</w:t>
      </w:r>
    </w:p>
    <w:p w:rsidR="008440D9" w:rsidRPr="00BB25DC" w:rsidRDefault="008440D9" w:rsidP="00D7164D">
      <w:pPr>
        <w:ind w:firstLine="720"/>
        <w:jc w:val="both"/>
      </w:pPr>
      <w:r w:rsidRPr="00BB25DC">
        <w:lastRenderedPageBreak/>
        <w:t xml:space="preserve"> Заявление заявителей об обмене жилых помещений должно быть подписано нанимателями и всеми совершеннолетними членами их семей, проживающих в обмениваемых жилых помещениях. Несовершеннолетние члены семьи в возрасте от 14 до 18 лет, подписывают указанные заявления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указанные заявления подписывают их законные представители (родители, усыновители, опекуны и т.п.). 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rsidR="008440D9" w:rsidRPr="00BB25DC" w:rsidRDefault="00D7164D" w:rsidP="00D7164D">
      <w:pPr>
        <w:ind w:firstLine="720"/>
        <w:jc w:val="both"/>
      </w:pPr>
      <w:r w:rsidRPr="00BB25DC">
        <w:t>4</w:t>
      </w:r>
      <w:r w:rsidR="00424477" w:rsidRPr="00BB25DC">
        <w:t>2</w:t>
      </w:r>
      <w:r w:rsidR="008440D9" w:rsidRPr="00BB25DC">
        <w:t xml:space="preserve">. Прием заявлений на обмен жилыми помещениями осуществляется в присутствии всех нанимателей – участников обмена жилыми помещениями. Прием и регистрацию заявлений с приложенными документами осуществляет специалист, ответственный за прием входящей корреспонденции. </w:t>
      </w:r>
    </w:p>
    <w:p w:rsidR="008440D9" w:rsidRPr="00BB25DC" w:rsidRDefault="00D7164D" w:rsidP="00D7164D">
      <w:pPr>
        <w:ind w:firstLine="720"/>
        <w:jc w:val="both"/>
      </w:pPr>
      <w:r w:rsidRPr="00BB25DC">
        <w:t>4</w:t>
      </w:r>
      <w:r w:rsidR="00424477" w:rsidRPr="00BB25DC">
        <w:t>3</w:t>
      </w:r>
      <w:r w:rsidRPr="00BB25DC">
        <w:t xml:space="preserve">. </w:t>
      </w:r>
      <w:r w:rsidR="008440D9" w:rsidRPr="00BB25DC">
        <w:t>Дата регистрации заявления с приложенными документами в журнале входящей корреспонденции является началом исчисления срока исполнения муниципальной функции.</w:t>
      </w:r>
    </w:p>
    <w:p w:rsidR="008440D9" w:rsidRPr="00BB25DC" w:rsidRDefault="00D7164D" w:rsidP="00D7164D">
      <w:pPr>
        <w:ind w:firstLine="720"/>
        <w:jc w:val="both"/>
      </w:pPr>
      <w:r w:rsidRPr="00BB25DC">
        <w:t>4</w:t>
      </w:r>
      <w:r w:rsidR="00424477" w:rsidRPr="00BB25DC">
        <w:t>4</w:t>
      </w:r>
      <w:r w:rsidRPr="00BB25DC">
        <w:t>.</w:t>
      </w:r>
      <w:r w:rsidR="008440D9" w:rsidRPr="00BB25DC">
        <w:t xml:space="preserve"> После регистрации заявления с приложенными документами </w:t>
      </w:r>
      <w:r w:rsidRPr="00BB25DC">
        <w:t xml:space="preserve">оно передается </w:t>
      </w:r>
      <w:r w:rsidR="008440D9" w:rsidRPr="00BB25DC">
        <w:t>уполномоченно</w:t>
      </w:r>
      <w:r w:rsidRPr="00BB25DC">
        <w:t>му</w:t>
      </w:r>
      <w:r w:rsidR="008440D9" w:rsidRPr="00BB25DC">
        <w:t xml:space="preserve"> лиц</w:t>
      </w:r>
      <w:r w:rsidRPr="00BB25DC">
        <w:t>у, ответственному за предоставление муниципальной услуги.</w:t>
      </w:r>
    </w:p>
    <w:p w:rsidR="00607013" w:rsidRPr="00BB25DC" w:rsidRDefault="00607013" w:rsidP="00D7164D">
      <w:pPr>
        <w:ind w:firstLine="720"/>
        <w:jc w:val="both"/>
      </w:pPr>
    </w:p>
    <w:p w:rsidR="00607013" w:rsidRPr="00BB25DC" w:rsidRDefault="00607013" w:rsidP="00607013">
      <w:pPr>
        <w:pStyle w:val="3"/>
        <w:spacing w:before="0" w:after="0"/>
        <w:jc w:val="center"/>
        <w:rPr>
          <w:rFonts w:ascii="Times New Roman" w:hAnsi="Times New Roman" w:cs="Times New Roman"/>
          <w:b w:val="0"/>
          <w:sz w:val="24"/>
          <w:szCs w:val="24"/>
        </w:rPr>
      </w:pPr>
      <w:r w:rsidRPr="00BB25DC">
        <w:rPr>
          <w:rFonts w:ascii="Times New Roman" w:hAnsi="Times New Roman" w:cs="Times New Roman"/>
          <w:b w:val="0"/>
          <w:sz w:val="24"/>
          <w:szCs w:val="24"/>
        </w:rPr>
        <w:t>Рассмотрение заявления ответственным специалистом и подготовка проектов документов</w:t>
      </w:r>
    </w:p>
    <w:p w:rsidR="00607013" w:rsidRPr="00BB25DC" w:rsidRDefault="00607013" w:rsidP="00607013">
      <w:pPr>
        <w:shd w:val="clear" w:color="auto" w:fill="FFFFFF"/>
        <w:ind w:right="7" w:firstLine="708"/>
        <w:jc w:val="both"/>
      </w:pPr>
    </w:p>
    <w:p w:rsidR="00607013" w:rsidRPr="00BB25DC" w:rsidRDefault="00607013" w:rsidP="00607013">
      <w:pPr>
        <w:shd w:val="clear" w:color="auto" w:fill="FFFFFF"/>
        <w:ind w:right="7" w:firstLine="708"/>
        <w:jc w:val="both"/>
      </w:pPr>
      <w:r w:rsidRPr="00BB25DC">
        <w:t xml:space="preserve">45. Основанием для начала административного действия является поступление к специалисту, ответственному за предоставление муниципальной услуги, заявления гражданина о предоставлении муниципальной услуги с регистрации. </w:t>
      </w:r>
    </w:p>
    <w:p w:rsidR="00607013" w:rsidRPr="00BB25DC" w:rsidRDefault="00607013" w:rsidP="00607013">
      <w:pPr>
        <w:ind w:firstLine="708"/>
        <w:jc w:val="both"/>
      </w:pPr>
      <w:r w:rsidRPr="00BB25DC">
        <w:t>46. Специалистом, ответственным, за предоставлении муниципальной услуги, осуществляется проверка представленных документов и наличия законных оснований для предоставления муниципальной услуги.</w:t>
      </w:r>
    </w:p>
    <w:p w:rsidR="00607013" w:rsidRPr="00BB25DC" w:rsidRDefault="00607013" w:rsidP="00607013">
      <w:pPr>
        <w:autoSpaceDE w:val="0"/>
        <w:autoSpaceDN w:val="0"/>
        <w:adjustRightInd w:val="0"/>
        <w:ind w:firstLine="709"/>
        <w:jc w:val="both"/>
        <w:outlineLvl w:val="2"/>
      </w:pPr>
      <w:r w:rsidRPr="00BB25DC">
        <w:t>47. Специалист по приему и рассмотрению заявления:</w:t>
      </w:r>
    </w:p>
    <w:p w:rsidR="00607013" w:rsidRPr="00BB25DC" w:rsidRDefault="00607013" w:rsidP="00607013">
      <w:pPr>
        <w:autoSpaceDE w:val="0"/>
        <w:autoSpaceDN w:val="0"/>
        <w:adjustRightInd w:val="0"/>
        <w:ind w:firstLine="709"/>
        <w:jc w:val="both"/>
        <w:outlineLvl w:val="2"/>
      </w:pPr>
      <w:r w:rsidRPr="00BB25DC">
        <w:t>в течение пяти дней со дня поступления заявления и приложенных к нему документов в рамках межведомственного информационного взаимодействия запрашивает (после 01.07.2012) в соответствующих органах документы, указанные в пунктах 17, 18, 19  настоящего административного регламента;</w:t>
      </w:r>
    </w:p>
    <w:p w:rsidR="00607013" w:rsidRPr="00BB25DC" w:rsidRDefault="00607013" w:rsidP="00607013">
      <w:pPr>
        <w:autoSpaceDE w:val="0"/>
        <w:autoSpaceDN w:val="0"/>
        <w:adjustRightInd w:val="0"/>
        <w:ind w:firstLine="709"/>
        <w:jc w:val="both"/>
        <w:outlineLvl w:val="2"/>
      </w:pPr>
      <w:r w:rsidRPr="00BB25DC">
        <w:t>в течение пяти рабочих дней со дня поступления заявления запрашивает в территориальном органе федерального органа исполнительной власти, осуществляющем функции в сфере государственной регистрации прав на недвижимое имущество и сделок с ним, сведения о переходе прав на жилые объекты недвижимого имущества, правообладателем которых был заявитель в течение последних пяти лет.</w:t>
      </w:r>
    </w:p>
    <w:p w:rsidR="00607013" w:rsidRPr="00BB25DC" w:rsidRDefault="00607013" w:rsidP="00607013">
      <w:pPr>
        <w:autoSpaceDE w:val="0"/>
        <w:autoSpaceDN w:val="0"/>
        <w:adjustRightInd w:val="0"/>
        <w:ind w:firstLine="709"/>
        <w:jc w:val="both"/>
        <w:outlineLvl w:val="2"/>
      </w:pPr>
      <w:r w:rsidRPr="00BB25DC">
        <w:t>48. В течение пяти рабочих дней со дня поступления документов, указанных в пунктах 17, настоящего административного регламента, специалист по приему и рассмотрению заявления проверяет наличие права на получение муниципальной услуги.</w:t>
      </w:r>
    </w:p>
    <w:p w:rsidR="00607013" w:rsidRPr="00BB25DC" w:rsidRDefault="00607013" w:rsidP="00607013">
      <w:pPr>
        <w:autoSpaceDE w:val="0"/>
        <w:autoSpaceDN w:val="0"/>
        <w:adjustRightInd w:val="0"/>
        <w:ind w:firstLine="709"/>
        <w:jc w:val="both"/>
        <w:outlineLvl w:val="2"/>
      </w:pPr>
      <w:r w:rsidRPr="00BB25DC">
        <w:t>49. Проверка документов на установление наличия права на получение муниципальной услуги не должна превышать 10 рабочих дней со дня регистрации заявления и приложенных документов.</w:t>
      </w:r>
    </w:p>
    <w:p w:rsidR="00DC3CE1" w:rsidRPr="00BB25DC" w:rsidRDefault="00DC3CE1" w:rsidP="00607013">
      <w:pPr>
        <w:shd w:val="clear" w:color="auto" w:fill="FFFFFF"/>
        <w:ind w:right="108" w:firstLine="720"/>
        <w:jc w:val="both"/>
      </w:pPr>
    </w:p>
    <w:p w:rsidR="00DC3CE1" w:rsidRPr="00BB25DC" w:rsidRDefault="00DC3CE1" w:rsidP="00DC3CE1">
      <w:pPr>
        <w:jc w:val="center"/>
      </w:pPr>
      <w:r w:rsidRPr="00BB25DC">
        <w:t>Рассмотрение заявлений и приложенных док</w:t>
      </w:r>
      <w:r w:rsidR="0088626B" w:rsidRPr="00BB25DC">
        <w:t>ументов жилищной комиссией при А</w:t>
      </w:r>
      <w:r w:rsidRPr="00BB25DC">
        <w:t xml:space="preserve">дминистрации </w:t>
      </w:r>
      <w:r w:rsidR="0088626B" w:rsidRPr="00BB25DC">
        <w:t>городского поселения «Забайкальское» муниципального района «Забайкальский район»</w:t>
      </w:r>
      <w:r w:rsidRPr="00BB25DC">
        <w:t xml:space="preserve"> принятие решения о предоставлении муниципальной услуги или об отказе в предоставлении муниципальной </w:t>
      </w:r>
      <w:r w:rsidR="00425E9B" w:rsidRPr="00BB25DC">
        <w:t>услуге</w:t>
      </w:r>
    </w:p>
    <w:p w:rsidR="00DC3CE1" w:rsidRPr="00BB25DC" w:rsidRDefault="00DC3CE1" w:rsidP="00DC3CE1">
      <w:pPr>
        <w:jc w:val="both"/>
      </w:pPr>
    </w:p>
    <w:p w:rsidR="00DC3CE1" w:rsidRPr="00BB25DC" w:rsidRDefault="00CA0562" w:rsidP="00DC3CE1">
      <w:pPr>
        <w:ind w:firstLine="720"/>
        <w:jc w:val="both"/>
      </w:pPr>
      <w:r w:rsidRPr="00BB25DC">
        <w:t>50</w:t>
      </w:r>
      <w:r w:rsidR="00DC3CE1" w:rsidRPr="00BB25DC">
        <w:t xml:space="preserve">. Основанием для начала административного процедуры по рассмотрению заявления и приложенных к нему документов является передача такого заявления и </w:t>
      </w:r>
      <w:r w:rsidR="00DC3CE1" w:rsidRPr="00BB25DC">
        <w:lastRenderedPageBreak/>
        <w:t xml:space="preserve">приложенных к нему документов уполномоченным лицом на заседание жилищной комиссии (далее – комиссия). </w:t>
      </w:r>
    </w:p>
    <w:p w:rsidR="00DC3CE1" w:rsidRPr="00BB25DC" w:rsidRDefault="00CA0562" w:rsidP="00DC3CE1">
      <w:pPr>
        <w:ind w:firstLine="720"/>
        <w:jc w:val="both"/>
      </w:pPr>
      <w:r w:rsidRPr="00BB25DC">
        <w:t>51</w:t>
      </w:r>
      <w:r w:rsidR="00DC3CE1" w:rsidRPr="00BB25DC">
        <w:t>. По результатам рассмотрения заявлений и приложенных к ним документов комиссия принимает решение:</w:t>
      </w:r>
    </w:p>
    <w:p w:rsidR="00DC3CE1" w:rsidRPr="00BB25DC" w:rsidRDefault="00DC3CE1" w:rsidP="00DC3CE1">
      <w:pPr>
        <w:jc w:val="both"/>
      </w:pPr>
      <w:r w:rsidRPr="00BB25DC">
        <w:t xml:space="preserve"> - о разрешении обмена жилыми помещениями;</w:t>
      </w:r>
    </w:p>
    <w:p w:rsidR="00DC3CE1" w:rsidRPr="00BB25DC" w:rsidRDefault="00DC3CE1" w:rsidP="00DC3CE1">
      <w:pPr>
        <w:jc w:val="both"/>
      </w:pPr>
      <w:r w:rsidRPr="00BB25DC">
        <w:t xml:space="preserve"> - об отказе в обмене жилыми помещениями.</w:t>
      </w:r>
    </w:p>
    <w:p w:rsidR="00DC3CE1" w:rsidRPr="00BB25DC" w:rsidRDefault="00CA0562" w:rsidP="00DC3CE1">
      <w:pPr>
        <w:ind w:firstLine="709"/>
        <w:jc w:val="both"/>
      </w:pPr>
      <w:r w:rsidRPr="00BB25DC">
        <w:t>52</w:t>
      </w:r>
      <w:r w:rsidR="00DC3CE1" w:rsidRPr="00BB25DC">
        <w:t>. После вынесения решения жилищной комиссией при наличии достаточных оснований и соответствия пакета документов установленным требованиям  ответственное лицо  осуществляет подготовку:</w:t>
      </w:r>
    </w:p>
    <w:p w:rsidR="00DC3CE1" w:rsidRPr="00BB25DC" w:rsidRDefault="0088626B" w:rsidP="00DC3CE1">
      <w:pPr>
        <w:ind w:firstLine="709"/>
        <w:jc w:val="both"/>
      </w:pPr>
      <w:r w:rsidRPr="00BB25DC">
        <w:t>- проекта распоряжения А</w:t>
      </w:r>
      <w:r w:rsidR="00DC3CE1" w:rsidRPr="00BB25DC">
        <w:t xml:space="preserve">дминистрации </w:t>
      </w:r>
      <w:r w:rsidRPr="00BB25DC">
        <w:t>городского поселения «Забайкальское» муниципального района «Забайкальский район»</w:t>
      </w:r>
      <w:r w:rsidR="00DC3CE1" w:rsidRPr="00BB25DC">
        <w:t xml:space="preserve"> об обмене жилыми помещениями; </w:t>
      </w:r>
    </w:p>
    <w:p w:rsidR="00DC3CE1" w:rsidRPr="00BB25DC" w:rsidRDefault="00DC3CE1" w:rsidP="00DC3CE1">
      <w:pPr>
        <w:ind w:firstLine="709"/>
        <w:jc w:val="both"/>
      </w:pPr>
      <w:r w:rsidRPr="00BB25DC">
        <w:t>- проекта договора об обмене жилыми помещениями;</w:t>
      </w:r>
    </w:p>
    <w:p w:rsidR="00DC3CE1" w:rsidRPr="00BB25DC" w:rsidRDefault="00DC3CE1" w:rsidP="00DC3CE1">
      <w:pPr>
        <w:shd w:val="clear" w:color="auto" w:fill="FFFFFF"/>
        <w:ind w:right="108" w:firstLine="720"/>
        <w:jc w:val="both"/>
      </w:pPr>
      <w:r w:rsidRPr="00BB25DC">
        <w:t>В случае, если имеются основания для предоставления муниципальной услуги, а также при наличии оснований, указанных в пункте 2</w:t>
      </w:r>
      <w:r w:rsidR="00CA0562" w:rsidRPr="00BB25DC">
        <w:t>0</w:t>
      </w:r>
      <w:r w:rsidRPr="00BB25DC">
        <w:t xml:space="preserve"> настоящего административного регламента, ответственный специалист готовит проект уведомления заявителю</w:t>
      </w:r>
      <w:r w:rsidRPr="00BB25DC">
        <w:rPr>
          <w:spacing w:val="-1"/>
        </w:rPr>
        <w:t xml:space="preserve"> о необходимости заключить договор об обмене жилыми помещениями</w:t>
      </w:r>
      <w:r w:rsidRPr="00BB25DC">
        <w:rPr>
          <w:i/>
          <w:spacing w:val="-1"/>
        </w:rPr>
        <w:t>,</w:t>
      </w:r>
      <w:r w:rsidRPr="00BB25DC">
        <w:rPr>
          <w:spacing w:val="-1"/>
        </w:rPr>
        <w:t xml:space="preserve"> либо </w:t>
      </w:r>
      <w:r w:rsidRPr="00BB25DC">
        <w:t>проект уведомления заявителю об отказе в пред</w:t>
      </w:r>
      <w:r w:rsidR="00DE41DB" w:rsidRPr="00BB25DC">
        <w:t>оставлении муниципальной услуги в срок, не превышающий 30 дней с момента подачи запроса о предоставлении муниципальной услуги.</w:t>
      </w:r>
    </w:p>
    <w:p w:rsidR="00607013" w:rsidRPr="00BB25DC" w:rsidRDefault="00607013" w:rsidP="00370F34">
      <w:pPr>
        <w:ind w:firstLine="708"/>
        <w:jc w:val="both"/>
      </w:pPr>
      <w:r w:rsidRPr="00BB25DC">
        <w:t>5</w:t>
      </w:r>
      <w:r w:rsidR="00CA0562" w:rsidRPr="00BB25DC">
        <w:t>3</w:t>
      </w:r>
      <w:r w:rsidRPr="00BB25DC">
        <w:t xml:space="preserve">. После подготовки документы, указанные в пункте </w:t>
      </w:r>
      <w:r w:rsidR="00DC3CE1" w:rsidRPr="00BB25DC">
        <w:t>50</w:t>
      </w:r>
      <w:r w:rsidRPr="00BB25DC">
        <w:t xml:space="preserve"> настоящего административного регламента, направляются на подпись </w:t>
      </w:r>
      <w:r w:rsidR="00370F34" w:rsidRPr="00BB25DC">
        <w:t xml:space="preserve">Главе городского поселения «Забайкальское» муниципального района «Забайкальский район» </w:t>
      </w:r>
      <w:r w:rsidR="00DC3CE1" w:rsidRPr="00BB25DC">
        <w:t>в</w:t>
      </w:r>
      <w:r w:rsidRPr="00BB25DC">
        <w:t xml:space="preserve"> течение 3 рабочих дней подписывает данные документы.</w:t>
      </w:r>
    </w:p>
    <w:p w:rsidR="00607013" w:rsidRPr="00BB25DC" w:rsidRDefault="00607013" w:rsidP="00607013">
      <w:pPr>
        <w:ind w:firstLine="708"/>
        <w:jc w:val="both"/>
      </w:pPr>
    </w:p>
    <w:p w:rsidR="00CA0562" w:rsidRPr="00BB25DC" w:rsidRDefault="00607013" w:rsidP="00CA0562">
      <w:pPr>
        <w:shd w:val="clear" w:color="auto" w:fill="FFFFFF"/>
        <w:ind w:right="108"/>
        <w:jc w:val="center"/>
        <w:rPr>
          <w:spacing w:val="-1"/>
        </w:rPr>
      </w:pPr>
      <w:r w:rsidRPr="00BB25DC">
        <w:rPr>
          <w:spacing w:val="-1"/>
        </w:rPr>
        <w:t xml:space="preserve">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w:t>
      </w:r>
      <w:r w:rsidR="00425E9B" w:rsidRPr="00BB25DC">
        <w:rPr>
          <w:spacing w:val="-1"/>
        </w:rPr>
        <w:t>об обмене жилыми помещениями</w:t>
      </w:r>
    </w:p>
    <w:p w:rsidR="00607013" w:rsidRPr="00BB25DC" w:rsidRDefault="00607013" w:rsidP="00CA0562">
      <w:pPr>
        <w:shd w:val="clear" w:color="auto" w:fill="FFFFFF"/>
        <w:ind w:right="108"/>
        <w:jc w:val="center"/>
      </w:pPr>
      <w:r w:rsidRPr="00BB25DC">
        <w:rPr>
          <w:spacing w:val="-1"/>
        </w:rPr>
        <w:t xml:space="preserve"> </w:t>
      </w:r>
    </w:p>
    <w:p w:rsidR="00607013" w:rsidRPr="00BB25DC" w:rsidRDefault="00607013" w:rsidP="00607013">
      <w:pPr>
        <w:ind w:firstLine="708"/>
        <w:jc w:val="both"/>
      </w:pPr>
      <w:r w:rsidRPr="00BB25DC">
        <w:t>5</w:t>
      </w:r>
      <w:r w:rsidR="00CA0562" w:rsidRPr="00BB25DC">
        <w:t>4</w:t>
      </w:r>
      <w:r w:rsidRPr="00BB25DC">
        <w:t xml:space="preserve">. Документы, поступившие с подписи от </w:t>
      </w:r>
      <w:r w:rsidR="00370F34" w:rsidRPr="00BB25DC">
        <w:t xml:space="preserve">Главы городского поселения «Забайкальское» муниципального района «Забайкальский район» </w:t>
      </w:r>
      <w:r w:rsidRPr="00BB25DC">
        <w:t>направляются к ответственному специалисту.</w:t>
      </w:r>
    </w:p>
    <w:p w:rsidR="00607013" w:rsidRPr="00BB25DC" w:rsidRDefault="00607013" w:rsidP="00607013">
      <w:pPr>
        <w:ind w:firstLine="708"/>
        <w:jc w:val="both"/>
      </w:pPr>
      <w:r w:rsidRPr="00BB25DC">
        <w:t>5</w:t>
      </w:r>
      <w:r w:rsidR="00CA0562" w:rsidRPr="00BB25DC">
        <w:t>5</w:t>
      </w:r>
      <w:r w:rsidRPr="00BB25DC">
        <w:t>. В течение одного рабочего дня ответственный специалист регистрирует и направляет уведомления заявителю.</w:t>
      </w:r>
    </w:p>
    <w:p w:rsidR="00607013" w:rsidRPr="00BB25DC" w:rsidRDefault="00607013" w:rsidP="00607013">
      <w:pPr>
        <w:shd w:val="clear" w:color="auto" w:fill="FFFFFF"/>
        <w:ind w:right="7" w:firstLine="708"/>
        <w:jc w:val="both"/>
      </w:pPr>
      <w:r w:rsidRPr="00BB25DC">
        <w:t>Ответ заявителю направляется по почте простым письмом или электронной почтой в зависимости от способа доставки, указанного в письменном обращении.</w:t>
      </w:r>
    </w:p>
    <w:p w:rsidR="00607013" w:rsidRPr="00BB25DC" w:rsidRDefault="00607013" w:rsidP="00607013">
      <w:pPr>
        <w:ind w:firstLine="708"/>
        <w:jc w:val="both"/>
      </w:pPr>
    </w:p>
    <w:p w:rsidR="00607013" w:rsidRPr="00BB25DC" w:rsidRDefault="00607013" w:rsidP="00CA0562">
      <w:pPr>
        <w:shd w:val="clear" w:color="auto" w:fill="FFFFFF"/>
        <w:ind w:right="108"/>
        <w:jc w:val="center"/>
        <w:rPr>
          <w:spacing w:val="-1"/>
        </w:rPr>
      </w:pPr>
      <w:r w:rsidRPr="00BB25DC">
        <w:rPr>
          <w:spacing w:val="-1"/>
        </w:rPr>
        <w:t xml:space="preserve">Заключение договора </w:t>
      </w:r>
      <w:r w:rsidR="00CA0562" w:rsidRPr="00BB25DC">
        <w:rPr>
          <w:spacing w:val="-1"/>
        </w:rPr>
        <w:t>об обмене жилыми помещениями</w:t>
      </w:r>
    </w:p>
    <w:p w:rsidR="00607013" w:rsidRPr="00BB25DC" w:rsidRDefault="00607013" w:rsidP="00607013">
      <w:pPr>
        <w:shd w:val="clear" w:color="auto" w:fill="FFFFFF"/>
        <w:ind w:right="108" w:firstLine="709"/>
        <w:rPr>
          <w:spacing w:val="-1"/>
        </w:rPr>
      </w:pPr>
    </w:p>
    <w:p w:rsidR="00607013" w:rsidRPr="00BB25DC" w:rsidRDefault="00607013" w:rsidP="00607013">
      <w:pPr>
        <w:shd w:val="clear" w:color="auto" w:fill="FFFFFF"/>
        <w:ind w:right="108" w:firstLine="709"/>
        <w:jc w:val="both"/>
        <w:rPr>
          <w:spacing w:val="-1"/>
        </w:rPr>
      </w:pPr>
      <w:r w:rsidRPr="00BB25DC">
        <w:t>5</w:t>
      </w:r>
      <w:r w:rsidR="00CA0562" w:rsidRPr="00BB25DC">
        <w:t>6</w:t>
      </w:r>
      <w:r w:rsidRPr="00BB25DC">
        <w:t xml:space="preserve">. Заявитель после получения уведомления о необходимости заключения </w:t>
      </w:r>
      <w:r w:rsidRPr="00BB25DC">
        <w:rPr>
          <w:spacing w:val="-1"/>
        </w:rPr>
        <w:t xml:space="preserve">договора </w:t>
      </w:r>
      <w:r w:rsidR="00CA0562" w:rsidRPr="00BB25DC">
        <w:rPr>
          <w:spacing w:val="-1"/>
        </w:rPr>
        <w:t>об обмене жилыми помещениями</w:t>
      </w:r>
      <w:r w:rsidRPr="00BB25DC">
        <w:rPr>
          <w:spacing w:val="-1"/>
        </w:rPr>
        <w:t xml:space="preserve"> обращается к ответственному специалисту.</w:t>
      </w:r>
    </w:p>
    <w:p w:rsidR="00607013" w:rsidRPr="00BB25DC" w:rsidRDefault="00607013" w:rsidP="00607013">
      <w:pPr>
        <w:shd w:val="clear" w:color="auto" w:fill="FFFFFF"/>
        <w:ind w:right="108" w:firstLine="709"/>
        <w:jc w:val="both"/>
        <w:rPr>
          <w:spacing w:val="-1"/>
        </w:rPr>
      </w:pPr>
      <w:r w:rsidRPr="00BB25DC">
        <w:rPr>
          <w:spacing w:val="-1"/>
        </w:rPr>
        <w:t>5</w:t>
      </w:r>
      <w:r w:rsidR="00CA0562" w:rsidRPr="00BB25DC">
        <w:rPr>
          <w:spacing w:val="-1"/>
        </w:rPr>
        <w:t>7</w:t>
      </w:r>
      <w:r w:rsidRPr="00BB25DC">
        <w:rPr>
          <w:spacing w:val="-1"/>
        </w:rPr>
        <w:t xml:space="preserve">. Ответственный специалист удостоверяет личность заявителя и передает заявителю для подписания договор </w:t>
      </w:r>
      <w:r w:rsidR="00CA0562" w:rsidRPr="00BB25DC">
        <w:rPr>
          <w:spacing w:val="-1"/>
        </w:rPr>
        <w:t>об обмене жилыми помещениями</w:t>
      </w:r>
      <w:r w:rsidRPr="00BB25DC">
        <w:rPr>
          <w:spacing w:val="-1"/>
        </w:rPr>
        <w:t xml:space="preserve"> в</w:t>
      </w:r>
      <w:r w:rsidR="00CA0562" w:rsidRPr="00BB25DC">
        <w:rPr>
          <w:spacing w:val="-1"/>
        </w:rPr>
        <w:t xml:space="preserve"> четырех</w:t>
      </w:r>
      <w:r w:rsidRPr="00BB25DC">
        <w:rPr>
          <w:spacing w:val="-1"/>
        </w:rPr>
        <w:t xml:space="preserve"> экземплярах.</w:t>
      </w:r>
    </w:p>
    <w:p w:rsidR="00607013" w:rsidRPr="00BB25DC" w:rsidRDefault="00607013" w:rsidP="00607013">
      <w:pPr>
        <w:shd w:val="clear" w:color="auto" w:fill="FFFFFF"/>
        <w:ind w:right="7" w:firstLine="708"/>
        <w:jc w:val="both"/>
      </w:pPr>
      <w:r w:rsidRPr="00BB25DC">
        <w:t>5</w:t>
      </w:r>
      <w:r w:rsidR="00CA0562" w:rsidRPr="00BB25DC">
        <w:t>8</w:t>
      </w:r>
      <w:r w:rsidRPr="00BB25DC">
        <w:t xml:space="preserve">. Заявитель в присутствии ответственного специалиста подписывает договор </w:t>
      </w:r>
      <w:r w:rsidR="00CA0562" w:rsidRPr="00BB25DC">
        <w:t>об обмене жилыми помещениями</w:t>
      </w:r>
      <w:r w:rsidRPr="00BB25DC">
        <w:t>.</w:t>
      </w:r>
    </w:p>
    <w:p w:rsidR="008440D9" w:rsidRPr="00BB25DC" w:rsidRDefault="008440D9" w:rsidP="008440D9">
      <w:pPr>
        <w:jc w:val="both"/>
      </w:pPr>
    </w:p>
    <w:p w:rsidR="0032446D" w:rsidRPr="00BB25DC" w:rsidRDefault="0032446D" w:rsidP="0032446D">
      <w:pPr>
        <w:pStyle w:val="a3"/>
        <w:spacing w:line="240" w:lineRule="auto"/>
        <w:ind w:firstLine="567"/>
        <w:jc w:val="center"/>
        <w:rPr>
          <w:color w:val="auto"/>
        </w:rPr>
      </w:pPr>
      <w:r w:rsidRPr="00BB25DC">
        <w:rPr>
          <w:color w:val="auto"/>
        </w:rPr>
        <w:t xml:space="preserve">4. ФОРМЫ КОНТРОЛЯ ЗА </w:t>
      </w:r>
      <w:r w:rsidR="00424477" w:rsidRPr="00BB25DC">
        <w:rPr>
          <w:color w:val="auto"/>
        </w:rPr>
        <w:t>ИСПОЛНЕНИЕМ АДМИНИСТРАТИВНОГО РЕГЛАМЕНТА</w:t>
      </w:r>
    </w:p>
    <w:p w:rsidR="0032446D" w:rsidRPr="00BB25DC" w:rsidRDefault="0032446D" w:rsidP="0032446D">
      <w:pPr>
        <w:autoSpaceDE w:val="0"/>
        <w:autoSpaceDN w:val="0"/>
        <w:adjustRightInd w:val="0"/>
        <w:ind w:firstLine="567"/>
        <w:jc w:val="center"/>
      </w:pPr>
    </w:p>
    <w:p w:rsidR="00424477" w:rsidRPr="00BB25DC" w:rsidRDefault="00424477" w:rsidP="00424477">
      <w:pPr>
        <w:jc w:val="center"/>
        <w:rPr>
          <w:lang w:eastAsia="en-US"/>
        </w:rPr>
      </w:pPr>
      <w:bookmarkStart w:id="3" w:name="sub_1041"/>
      <w:r w:rsidRPr="00BB25DC">
        <w:rPr>
          <w:lang w:eastAsia="en-US"/>
        </w:rPr>
        <w:t>Порядок осуществления текущего контроля за соблюдением</w:t>
      </w:r>
    </w:p>
    <w:p w:rsidR="00424477" w:rsidRPr="00BB25DC" w:rsidRDefault="00424477" w:rsidP="00424477">
      <w:pPr>
        <w:jc w:val="center"/>
        <w:rPr>
          <w:lang w:eastAsia="en-US"/>
        </w:rPr>
      </w:pPr>
      <w:r w:rsidRPr="00BB25DC">
        <w:rPr>
          <w:lang w:eastAsia="en-US"/>
        </w:rPr>
        <w:t>и исполнением ответственными должностными лицами положений</w:t>
      </w:r>
    </w:p>
    <w:p w:rsidR="00424477" w:rsidRPr="00BB25DC" w:rsidRDefault="00424477" w:rsidP="00424477">
      <w:pPr>
        <w:jc w:val="center"/>
        <w:rPr>
          <w:lang w:eastAsia="en-US"/>
        </w:rPr>
      </w:pPr>
      <w:r w:rsidRPr="00BB25DC">
        <w:rPr>
          <w:lang w:eastAsia="en-US"/>
        </w:rPr>
        <w:t>Административного регламента и иных нормативных правовых актов,</w:t>
      </w:r>
    </w:p>
    <w:p w:rsidR="00424477" w:rsidRPr="00BB25DC" w:rsidRDefault="00424477" w:rsidP="00424477">
      <w:pPr>
        <w:jc w:val="center"/>
        <w:rPr>
          <w:lang w:eastAsia="en-US"/>
        </w:rPr>
      </w:pPr>
      <w:r w:rsidRPr="00BB25DC">
        <w:rPr>
          <w:lang w:eastAsia="en-US"/>
        </w:rPr>
        <w:lastRenderedPageBreak/>
        <w:t>устанавливающих требования к предоставлению муниципальной услуги,</w:t>
      </w:r>
    </w:p>
    <w:p w:rsidR="00424477" w:rsidRPr="00BB25DC" w:rsidRDefault="00424477" w:rsidP="00424477">
      <w:pPr>
        <w:jc w:val="center"/>
        <w:rPr>
          <w:lang w:eastAsia="en-US"/>
        </w:rPr>
      </w:pPr>
      <w:r w:rsidRPr="00BB25DC">
        <w:rPr>
          <w:lang w:eastAsia="en-US"/>
        </w:rPr>
        <w:t>а также принятием ими решений</w:t>
      </w:r>
    </w:p>
    <w:p w:rsidR="00424477" w:rsidRPr="00BB25DC" w:rsidRDefault="00424477" w:rsidP="00424477">
      <w:pPr>
        <w:ind w:firstLine="709"/>
        <w:jc w:val="both"/>
        <w:rPr>
          <w:lang w:eastAsia="en-US"/>
        </w:rPr>
      </w:pPr>
    </w:p>
    <w:p w:rsidR="00424477" w:rsidRPr="00BB25DC" w:rsidRDefault="00CA0562" w:rsidP="00424477">
      <w:pPr>
        <w:ind w:firstLine="709"/>
        <w:jc w:val="both"/>
      </w:pPr>
      <w:r w:rsidRPr="00BB25DC">
        <w:t>59</w:t>
      </w:r>
      <w:r w:rsidR="00424477" w:rsidRPr="00BB25DC">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370F34" w:rsidRPr="00BB25DC">
        <w:t>Главой Администрации городского поселения «Забайкальское» муниципального района «Забайкальский район»</w:t>
      </w:r>
      <w:r w:rsidR="00424477" w:rsidRPr="00BB25DC">
        <w:t>, его заместителем, курирующим соответствующее направление деятельности, руководителем Исполнителя.</w:t>
      </w:r>
    </w:p>
    <w:p w:rsidR="00424477" w:rsidRPr="00BB25DC" w:rsidRDefault="00CA0562"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60</w:t>
      </w:r>
      <w:r w:rsidR="00424477" w:rsidRPr="00BB25DC">
        <w:rPr>
          <w:rFonts w:ascii="Times New Roman" w:hAnsi="Times New Roman" w:cs="Times New Roman"/>
          <w:sz w:val="24"/>
          <w:szCs w:val="24"/>
        </w:rPr>
        <w:t xml:space="preserve">. Периодичность осуществления текущего контроля устанавливается </w:t>
      </w:r>
      <w:r w:rsidR="00370F34" w:rsidRPr="00BB25DC">
        <w:rPr>
          <w:rFonts w:ascii="Times New Roman" w:hAnsi="Times New Roman" w:cs="Times New Roman"/>
          <w:sz w:val="24"/>
          <w:szCs w:val="24"/>
        </w:rPr>
        <w:t>Главой городского поселения «Забайкальское» муниципального района «Забайкальский район»</w:t>
      </w:r>
      <w:r w:rsidR="00424477" w:rsidRPr="00BB25DC">
        <w:rPr>
          <w:rFonts w:ascii="Times New Roman" w:hAnsi="Times New Roman" w:cs="Times New Roman"/>
          <w:sz w:val="24"/>
          <w:szCs w:val="24"/>
        </w:rPr>
        <w:t>.</w:t>
      </w:r>
    </w:p>
    <w:p w:rsidR="00424477" w:rsidRPr="00BB25DC" w:rsidRDefault="00424477" w:rsidP="00424477">
      <w:pPr>
        <w:ind w:firstLine="709"/>
        <w:jc w:val="both"/>
        <w:rPr>
          <w:lang w:eastAsia="en-US"/>
        </w:rPr>
      </w:pPr>
      <w:bookmarkStart w:id="4" w:name="sub_1042"/>
    </w:p>
    <w:p w:rsidR="00424477" w:rsidRPr="00BB25DC" w:rsidRDefault="00424477" w:rsidP="00424477">
      <w:pPr>
        <w:jc w:val="center"/>
        <w:rPr>
          <w:lang w:eastAsia="en-US"/>
        </w:rPr>
      </w:pPr>
      <w:r w:rsidRPr="00BB25DC">
        <w:rPr>
          <w:lang w:eastAsia="en-US"/>
        </w:rPr>
        <w:t>Порядок и периодичность осуществления плановых и внеплановых</w:t>
      </w:r>
    </w:p>
    <w:p w:rsidR="00424477" w:rsidRPr="00BB25DC" w:rsidRDefault="00424477" w:rsidP="00424477">
      <w:pPr>
        <w:jc w:val="center"/>
        <w:rPr>
          <w:lang w:eastAsia="en-US"/>
        </w:rPr>
      </w:pPr>
      <w:r w:rsidRPr="00BB25DC">
        <w:rPr>
          <w:lang w:eastAsia="en-US"/>
        </w:rPr>
        <w:t>проверок полноты и качества предоставления муниципальной услуги,</w:t>
      </w:r>
    </w:p>
    <w:p w:rsidR="00424477" w:rsidRPr="00BB25DC" w:rsidRDefault="00424477" w:rsidP="00424477">
      <w:pPr>
        <w:jc w:val="center"/>
        <w:rPr>
          <w:lang w:eastAsia="en-US"/>
        </w:rPr>
      </w:pPr>
      <w:r w:rsidRPr="00BB25DC">
        <w:rPr>
          <w:lang w:eastAsia="en-US"/>
        </w:rPr>
        <w:t>в том числе порядок и формы контроля за полнотой и качеством</w:t>
      </w:r>
    </w:p>
    <w:p w:rsidR="00424477" w:rsidRPr="00BB25DC" w:rsidRDefault="00424477" w:rsidP="00424477">
      <w:pPr>
        <w:ind w:firstLine="709"/>
        <w:jc w:val="center"/>
        <w:rPr>
          <w:lang w:eastAsia="en-US"/>
        </w:rPr>
      </w:pPr>
      <w:r w:rsidRPr="00BB25DC">
        <w:rPr>
          <w:lang w:eastAsia="en-US"/>
        </w:rPr>
        <w:t>предоставления муниципальной услуги</w:t>
      </w:r>
    </w:p>
    <w:bookmarkEnd w:id="4"/>
    <w:p w:rsidR="00424477" w:rsidRPr="00BB25DC" w:rsidRDefault="00424477" w:rsidP="00424477">
      <w:pPr>
        <w:ind w:firstLine="709"/>
        <w:jc w:val="both"/>
      </w:pPr>
    </w:p>
    <w:p w:rsidR="00424477" w:rsidRPr="00BB25DC" w:rsidRDefault="00CA0562" w:rsidP="00424477">
      <w:pPr>
        <w:ind w:firstLine="709"/>
        <w:jc w:val="both"/>
      </w:pPr>
      <w:r w:rsidRPr="00BB25DC">
        <w:t>61</w:t>
      </w:r>
      <w:r w:rsidR="00424477" w:rsidRPr="00BB25DC">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424477" w:rsidRPr="00BB25DC" w:rsidRDefault="00424477"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24477" w:rsidRPr="00BB25DC" w:rsidRDefault="00CA0562"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62</w:t>
      </w:r>
      <w:r w:rsidR="00424477" w:rsidRPr="00BB25DC">
        <w:rPr>
          <w:rFonts w:ascii="Times New Roman" w:hAnsi="Times New Roman" w:cs="Times New Roman"/>
          <w:sz w:val="24"/>
          <w:szCs w:val="24"/>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w:t>
      </w:r>
      <w:r w:rsidR="00370F34" w:rsidRPr="00BB25DC">
        <w:rPr>
          <w:rFonts w:ascii="Times New Roman" w:hAnsi="Times New Roman" w:cs="Times New Roman"/>
          <w:sz w:val="24"/>
          <w:szCs w:val="24"/>
        </w:rPr>
        <w:t xml:space="preserve">в соответствии с планом работы Администрации городского поселения «Забайкальское» муниципального района «Забайкальский район» </w:t>
      </w:r>
      <w:r w:rsidR="00424477" w:rsidRPr="00BB25DC">
        <w:rPr>
          <w:rFonts w:ascii="Times New Roman" w:hAnsi="Times New Roman" w:cs="Times New Roman"/>
          <w:sz w:val="24"/>
          <w:szCs w:val="24"/>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424477" w:rsidRPr="00BB25DC" w:rsidRDefault="00CA0562" w:rsidP="00424477">
      <w:pPr>
        <w:ind w:firstLine="709"/>
        <w:jc w:val="both"/>
      </w:pPr>
      <w:r w:rsidRPr="00BB25DC">
        <w:t>63</w:t>
      </w:r>
      <w:r w:rsidR="00424477" w:rsidRPr="00BB25DC">
        <w:t xml:space="preserve">. Проверки полноты и качества предоставления муниципальной услуги осуществляются на основании индивидуальных правовых актов </w:t>
      </w:r>
      <w:r w:rsidR="00370F34" w:rsidRPr="00BB25DC">
        <w:t>Администрации городского поселения «Забайкальское» муниципального района «Забайкальский район»</w:t>
      </w:r>
    </w:p>
    <w:bookmarkEnd w:id="3"/>
    <w:p w:rsidR="00424477" w:rsidRPr="00BB25DC" w:rsidRDefault="00CA0562"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64</w:t>
      </w:r>
      <w:r w:rsidR="00424477" w:rsidRPr="00BB25DC">
        <w:rPr>
          <w:rFonts w:ascii="Times New Roman" w:hAnsi="Times New Roman" w:cs="Times New Roman"/>
          <w:sz w:val="24"/>
          <w:szCs w:val="24"/>
        </w:rPr>
        <w:t xml:space="preserve">. Решение об осуществлении плановых и внеплановых проверок полноты и качества предоставления муниципальной услуги принимается </w:t>
      </w:r>
      <w:r w:rsidR="00370F34" w:rsidRPr="00BB25DC">
        <w:rPr>
          <w:rFonts w:ascii="Times New Roman" w:hAnsi="Times New Roman" w:cs="Times New Roman"/>
          <w:sz w:val="24"/>
          <w:szCs w:val="24"/>
        </w:rPr>
        <w:t>Главой городского поселения «Забайкальское» муниципального района «Забайкальский район»</w:t>
      </w:r>
    </w:p>
    <w:p w:rsidR="00424477" w:rsidRPr="00BB25DC" w:rsidRDefault="00CA0562"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65</w:t>
      </w:r>
      <w:r w:rsidR="00424477" w:rsidRPr="00BB25DC">
        <w:rPr>
          <w:rFonts w:ascii="Times New Roman" w:hAnsi="Times New Roman" w:cs="Times New Roman"/>
          <w:sz w:val="24"/>
          <w:szCs w:val="24"/>
        </w:rPr>
        <w:t xml:space="preserve">. Плановые и внеплановые проверки полноты и качества предоставления муниципальной услуги осуществляются отраслевым (функциональным) органом </w:t>
      </w:r>
      <w:r w:rsidR="00370F34" w:rsidRPr="00BB25DC">
        <w:rPr>
          <w:rFonts w:ascii="Times New Roman" w:hAnsi="Times New Roman" w:cs="Times New Roman"/>
          <w:sz w:val="24"/>
          <w:szCs w:val="24"/>
        </w:rPr>
        <w:t>А</w:t>
      </w:r>
      <w:r w:rsidR="00424477" w:rsidRPr="00BB25DC">
        <w:rPr>
          <w:rFonts w:ascii="Times New Roman" w:hAnsi="Times New Roman" w:cs="Times New Roman"/>
          <w:sz w:val="24"/>
          <w:szCs w:val="24"/>
        </w:rPr>
        <w:t xml:space="preserve">дминистрации </w:t>
      </w:r>
      <w:r w:rsidR="00370F34" w:rsidRPr="00BB25DC">
        <w:rPr>
          <w:rFonts w:ascii="Times New Roman" w:hAnsi="Times New Roman" w:cs="Times New Roman"/>
          <w:sz w:val="24"/>
          <w:szCs w:val="24"/>
        </w:rPr>
        <w:t>городского поселения «Забайкальское» муниципального района «Забайкальский район»</w:t>
      </w:r>
      <w:r w:rsidR="00424477" w:rsidRPr="00BB25DC">
        <w:rPr>
          <w:rFonts w:ascii="Times New Roman" w:hAnsi="Times New Roman" w:cs="Times New Roman"/>
          <w:sz w:val="24"/>
          <w:szCs w:val="24"/>
        </w:rPr>
        <w:t>,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424477" w:rsidRPr="00BB25DC" w:rsidRDefault="00CA0562"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66</w:t>
      </w:r>
      <w:r w:rsidR="00424477" w:rsidRPr="00BB25DC">
        <w:rPr>
          <w:rFonts w:ascii="Times New Roman" w:hAnsi="Times New Roman" w:cs="Times New Roman"/>
          <w:sz w:val="24"/>
          <w:szCs w:val="24"/>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424477" w:rsidRPr="00BB25DC" w:rsidRDefault="00CA0562"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lastRenderedPageBreak/>
        <w:t>67</w:t>
      </w:r>
      <w:r w:rsidR="00424477" w:rsidRPr="00BB25DC">
        <w:rPr>
          <w:rFonts w:ascii="Times New Roman" w:hAnsi="Times New Roman" w:cs="Times New Roman"/>
          <w:sz w:val="24"/>
          <w:szCs w:val="24"/>
        </w:rPr>
        <w:t>. По окончании проверки представленные документы уполномоченный орган</w:t>
      </w:r>
      <w:r w:rsidR="00424477" w:rsidRPr="00BB25DC">
        <w:rPr>
          <w:rFonts w:ascii="Times New Roman" w:hAnsi="Times New Roman" w:cs="Times New Roman"/>
          <w:i/>
          <w:sz w:val="24"/>
          <w:szCs w:val="24"/>
        </w:rPr>
        <w:t xml:space="preserve"> </w:t>
      </w:r>
      <w:r w:rsidR="00424477" w:rsidRPr="00BB25DC">
        <w:rPr>
          <w:rFonts w:ascii="Times New Roman" w:hAnsi="Times New Roman" w:cs="Times New Roman"/>
          <w:sz w:val="24"/>
          <w:szCs w:val="24"/>
        </w:rPr>
        <w:t>в течение 30 дней возвращает Исполнителю.</w:t>
      </w:r>
    </w:p>
    <w:p w:rsidR="00424477" w:rsidRPr="00BB25DC" w:rsidRDefault="00424477" w:rsidP="00424477">
      <w:pPr>
        <w:pStyle w:val="ConsPlusNormal"/>
        <w:widowControl/>
        <w:ind w:firstLine="709"/>
        <w:jc w:val="both"/>
        <w:rPr>
          <w:rFonts w:ascii="Times New Roman" w:hAnsi="Times New Roman" w:cs="Times New Roman"/>
          <w:sz w:val="24"/>
          <w:szCs w:val="24"/>
        </w:rPr>
      </w:pPr>
    </w:p>
    <w:p w:rsidR="00424477" w:rsidRPr="00BB25DC" w:rsidRDefault="00424477" w:rsidP="00424477">
      <w:pPr>
        <w:jc w:val="center"/>
        <w:rPr>
          <w:lang w:eastAsia="en-US"/>
        </w:rPr>
      </w:pPr>
      <w:bookmarkStart w:id="5" w:name="sub_1043"/>
      <w:r w:rsidRPr="00BB25DC">
        <w:rPr>
          <w:lang w:eastAsia="en-US"/>
        </w:rPr>
        <w:t>Ответственность должностных лиц за решения и действия</w:t>
      </w:r>
    </w:p>
    <w:p w:rsidR="00424477" w:rsidRPr="00BB25DC" w:rsidRDefault="00424477" w:rsidP="00424477">
      <w:pPr>
        <w:jc w:val="center"/>
        <w:rPr>
          <w:lang w:eastAsia="en-US"/>
        </w:rPr>
      </w:pPr>
      <w:r w:rsidRPr="00BB25DC">
        <w:rPr>
          <w:lang w:eastAsia="en-US"/>
        </w:rPr>
        <w:t>(бездействие), принимаемые (осуществляемые) ими</w:t>
      </w:r>
    </w:p>
    <w:p w:rsidR="00424477" w:rsidRPr="00BB25DC" w:rsidRDefault="00424477" w:rsidP="00424477">
      <w:pPr>
        <w:jc w:val="center"/>
        <w:rPr>
          <w:lang w:eastAsia="en-US"/>
        </w:rPr>
      </w:pPr>
      <w:r w:rsidRPr="00BB25DC">
        <w:rPr>
          <w:lang w:eastAsia="en-US"/>
        </w:rPr>
        <w:t>в ходе предоставления муниципальной услуги</w:t>
      </w:r>
    </w:p>
    <w:p w:rsidR="00424477" w:rsidRPr="00BB25DC" w:rsidRDefault="00424477" w:rsidP="00424477">
      <w:pPr>
        <w:jc w:val="both"/>
      </w:pPr>
      <w:bookmarkStart w:id="6" w:name="sub_1044"/>
      <w:bookmarkEnd w:id="5"/>
    </w:p>
    <w:p w:rsidR="00424477" w:rsidRPr="00BB25DC" w:rsidRDefault="00CA0562" w:rsidP="00424477">
      <w:pPr>
        <w:ind w:firstLine="709"/>
        <w:jc w:val="both"/>
      </w:pPr>
      <w:r w:rsidRPr="00BB25DC">
        <w:t>68</w:t>
      </w:r>
      <w:r w:rsidR="00424477" w:rsidRPr="00BB25DC">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424477" w:rsidRPr="00BB25DC" w:rsidRDefault="00CA0562" w:rsidP="00424477">
      <w:pPr>
        <w:pStyle w:val="ConsPlusNormal"/>
        <w:widowControl/>
        <w:ind w:firstLine="709"/>
        <w:jc w:val="both"/>
        <w:rPr>
          <w:rFonts w:ascii="Times New Roman" w:hAnsi="Times New Roman" w:cs="Times New Roman"/>
          <w:sz w:val="24"/>
          <w:szCs w:val="24"/>
        </w:rPr>
      </w:pPr>
      <w:r w:rsidRPr="00BB25DC">
        <w:rPr>
          <w:rFonts w:ascii="Times New Roman" w:hAnsi="Times New Roman" w:cs="Times New Roman"/>
          <w:sz w:val="24"/>
          <w:szCs w:val="24"/>
        </w:rPr>
        <w:t>69</w:t>
      </w:r>
      <w:r w:rsidR="00424477" w:rsidRPr="00BB25DC">
        <w:rPr>
          <w:rFonts w:ascii="Times New Roman" w:hAnsi="Times New Roman" w:cs="Times New Roman"/>
          <w:sz w:val="24"/>
          <w:szCs w:val="24"/>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424477" w:rsidRPr="00BB25DC" w:rsidRDefault="00424477" w:rsidP="00424477">
      <w:pPr>
        <w:ind w:firstLine="709"/>
        <w:jc w:val="both"/>
        <w:rPr>
          <w:lang w:eastAsia="en-US"/>
        </w:rPr>
      </w:pPr>
    </w:p>
    <w:p w:rsidR="00424477" w:rsidRPr="00BB25DC" w:rsidRDefault="00424477" w:rsidP="00424477">
      <w:pPr>
        <w:jc w:val="center"/>
        <w:rPr>
          <w:lang w:eastAsia="en-US"/>
        </w:rPr>
      </w:pPr>
      <w:r w:rsidRPr="00BB25DC">
        <w:rPr>
          <w:lang w:eastAsia="en-US"/>
        </w:rPr>
        <w:t>Требования к порядку и формам контроля за предоставлением</w:t>
      </w:r>
    </w:p>
    <w:p w:rsidR="00424477" w:rsidRPr="00BB25DC" w:rsidRDefault="00424477" w:rsidP="00424477">
      <w:pPr>
        <w:jc w:val="center"/>
        <w:rPr>
          <w:lang w:eastAsia="en-US"/>
        </w:rPr>
      </w:pPr>
      <w:r w:rsidRPr="00BB25DC">
        <w:rPr>
          <w:lang w:eastAsia="en-US"/>
        </w:rPr>
        <w:t>муниципальной услуги, в том числе со стороны граждан,</w:t>
      </w:r>
    </w:p>
    <w:p w:rsidR="00424477" w:rsidRPr="00BB25DC" w:rsidRDefault="00424477" w:rsidP="00424477">
      <w:pPr>
        <w:jc w:val="center"/>
        <w:rPr>
          <w:lang w:eastAsia="en-US"/>
        </w:rPr>
      </w:pPr>
      <w:r w:rsidRPr="00BB25DC">
        <w:rPr>
          <w:lang w:eastAsia="en-US"/>
        </w:rPr>
        <w:t>их объединений и организаций</w:t>
      </w:r>
    </w:p>
    <w:p w:rsidR="00424477" w:rsidRPr="00BB25DC" w:rsidRDefault="00424477" w:rsidP="00424477">
      <w:pPr>
        <w:ind w:firstLine="709"/>
        <w:jc w:val="both"/>
        <w:rPr>
          <w:lang w:eastAsia="en-US"/>
        </w:rPr>
      </w:pPr>
    </w:p>
    <w:bookmarkEnd w:id="6"/>
    <w:p w:rsidR="00424477" w:rsidRPr="00BB25DC" w:rsidRDefault="00CA0562" w:rsidP="00424477">
      <w:pPr>
        <w:ind w:firstLine="709"/>
        <w:jc w:val="both"/>
      </w:pPr>
      <w:r w:rsidRPr="00BB25DC">
        <w:t>70</w:t>
      </w:r>
      <w:r w:rsidR="00424477" w:rsidRPr="00BB25DC">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424477" w:rsidRPr="00BB25DC" w:rsidRDefault="00CA0562" w:rsidP="00424477">
      <w:pPr>
        <w:ind w:firstLine="709"/>
        <w:jc w:val="both"/>
        <w:rPr>
          <w:lang w:eastAsia="en-US"/>
        </w:rPr>
      </w:pPr>
      <w:r w:rsidRPr="00BB25DC">
        <w:t>71</w:t>
      </w:r>
      <w:r w:rsidR="00424477" w:rsidRPr="00BB25DC">
        <w:t>. </w:t>
      </w:r>
      <w:r w:rsidR="00424477" w:rsidRPr="00BB25DC">
        <w:rPr>
          <w:lang w:eastAsia="en-US"/>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w:t>
      </w:r>
      <w:r w:rsidR="00370F34" w:rsidRPr="00BB25DC">
        <w:rPr>
          <w:lang w:eastAsia="en-US"/>
        </w:rPr>
        <w:t xml:space="preserve">, </w:t>
      </w:r>
      <w:r w:rsidR="00424477" w:rsidRPr="00BB25DC">
        <w:rPr>
          <w:lang w:eastAsia="en-US"/>
        </w:rPr>
        <w:t>а также в порядке и формах, установленных законодательством Российской Федерации.</w:t>
      </w:r>
    </w:p>
    <w:p w:rsidR="00CA0562" w:rsidRPr="00BB25DC" w:rsidRDefault="00CA0562" w:rsidP="00424477">
      <w:pPr>
        <w:ind w:firstLine="709"/>
        <w:jc w:val="both"/>
        <w:rPr>
          <w:lang w:eastAsia="en-US"/>
        </w:rPr>
      </w:pPr>
    </w:p>
    <w:p w:rsidR="00CA0562" w:rsidRPr="00BB25DC" w:rsidRDefault="00CA0562" w:rsidP="00CA0562">
      <w:pPr>
        <w:numPr>
          <w:ilvl w:val="0"/>
          <w:numId w:val="1"/>
        </w:numPr>
        <w:ind w:left="0" w:firstLine="0"/>
        <w:jc w:val="center"/>
        <w:rPr>
          <w:b/>
        </w:rPr>
      </w:pPr>
      <w:r w:rsidRPr="00BB25DC">
        <w:rPr>
          <w:b/>
        </w:rPr>
        <w:t>ДОСУДЕБНЫЙ (ВНЕСУДЕБНЫЙ) ПОРЯДОК ОБЖАЛОВАНИЯ РЕШЕНИЙ И ДЕЙСТВИЙ (БЕЗДЕЙСТВИЙ) ИСПОЛНИТЕЛЯ, А ТАКЖЕ ЕГО ДОЛЖНОСТНЫХ ЛИЦ</w:t>
      </w:r>
    </w:p>
    <w:p w:rsidR="00CA0562" w:rsidRPr="00BB25DC" w:rsidRDefault="00CA0562" w:rsidP="00CA0562">
      <w:pPr>
        <w:jc w:val="both"/>
        <w:rPr>
          <w:b/>
        </w:rPr>
      </w:pPr>
    </w:p>
    <w:p w:rsidR="00CA0562" w:rsidRPr="00BB25DC" w:rsidRDefault="00CA0562" w:rsidP="00CA0562">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Информация для заявителя о его праве подать жалобу</w:t>
      </w:r>
    </w:p>
    <w:p w:rsidR="00CA0562" w:rsidRPr="00BB25DC" w:rsidRDefault="00CA0562" w:rsidP="00CA0562">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на решение и (или) действие (бездействие) Исполнителя</w:t>
      </w:r>
    </w:p>
    <w:p w:rsidR="00CA0562" w:rsidRPr="00BB25DC" w:rsidRDefault="00CA0562" w:rsidP="00CA0562">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и (или) его должностных лиц, муниципальных служащих</w:t>
      </w:r>
    </w:p>
    <w:p w:rsidR="00CA0562" w:rsidRPr="00BB25DC" w:rsidRDefault="00CA0562" w:rsidP="00CA0562">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при предоставлении муниципальной услуги (далее – жалоба)</w:t>
      </w:r>
    </w:p>
    <w:p w:rsidR="00CA0562" w:rsidRPr="00BB25DC" w:rsidRDefault="00CA0562" w:rsidP="00CA0562">
      <w:pPr>
        <w:pStyle w:val="ConsPlusNormal"/>
        <w:widowControl/>
        <w:jc w:val="both"/>
        <w:rPr>
          <w:rFonts w:ascii="Times New Roman" w:hAnsi="Times New Roman" w:cs="Times New Roman"/>
          <w:sz w:val="24"/>
          <w:szCs w:val="24"/>
        </w:rPr>
      </w:pPr>
    </w:p>
    <w:p w:rsidR="00CA0562" w:rsidRPr="00BB25DC" w:rsidRDefault="00CA0562" w:rsidP="00CA0562">
      <w:pPr>
        <w:ind w:firstLine="720"/>
        <w:jc w:val="both"/>
      </w:pPr>
      <w:bookmarkStart w:id="7" w:name="sub_51"/>
      <w:r w:rsidRPr="00BB25DC">
        <w:t>72.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CA0562" w:rsidRPr="00BB25DC" w:rsidRDefault="00CA0562" w:rsidP="00CA0562">
      <w:pPr>
        <w:ind w:firstLine="720"/>
        <w:jc w:val="both"/>
        <w:outlineLvl w:val="1"/>
      </w:pPr>
    </w:p>
    <w:p w:rsidR="00CA0562" w:rsidRPr="00BB25DC" w:rsidRDefault="00CA0562" w:rsidP="00CA0562">
      <w:pPr>
        <w:jc w:val="center"/>
        <w:outlineLvl w:val="1"/>
      </w:pPr>
      <w:r w:rsidRPr="00BB25DC">
        <w:t>Предмет жалобы</w:t>
      </w:r>
    </w:p>
    <w:p w:rsidR="00CA0562" w:rsidRPr="00BB25DC" w:rsidRDefault="00CA0562" w:rsidP="00CA0562">
      <w:pPr>
        <w:ind w:firstLine="720"/>
        <w:jc w:val="both"/>
        <w:outlineLvl w:val="1"/>
      </w:pPr>
    </w:p>
    <w:p w:rsidR="00CA0562" w:rsidRPr="00BB25DC" w:rsidRDefault="00CA0562" w:rsidP="00CA0562">
      <w:pPr>
        <w:ind w:firstLine="720"/>
        <w:jc w:val="both"/>
      </w:pPr>
      <w:bookmarkStart w:id="8" w:name="sub_110101"/>
      <w:r w:rsidRPr="00BB25DC">
        <w:t>73. Заявитель может обратиться с жалобой в том числе в следующих случаях:</w:t>
      </w:r>
    </w:p>
    <w:p w:rsidR="00CA0562" w:rsidRPr="00BB25DC" w:rsidRDefault="00CA0562" w:rsidP="00CA0562">
      <w:pPr>
        <w:ind w:firstLine="720"/>
        <w:jc w:val="both"/>
        <w:rPr>
          <w:lang w:eastAsia="en-US"/>
        </w:rPr>
      </w:pPr>
      <w:r w:rsidRPr="00BB25DC">
        <w:rPr>
          <w:lang w:eastAsia="en-US"/>
        </w:rPr>
        <w:t>нарушение срока регистрации запроса заявителя</w:t>
      </w:r>
      <w:r w:rsidRPr="00BB25DC">
        <w:t xml:space="preserve"> о предоставлении муниципальной услуги</w:t>
      </w:r>
      <w:r w:rsidRPr="00BB25DC">
        <w:rPr>
          <w:lang w:eastAsia="en-US"/>
        </w:rPr>
        <w:t>;</w:t>
      </w:r>
    </w:p>
    <w:p w:rsidR="00CA0562" w:rsidRPr="00BB25DC" w:rsidRDefault="00CA0562" w:rsidP="00CA0562">
      <w:pPr>
        <w:ind w:firstLine="720"/>
        <w:jc w:val="both"/>
        <w:rPr>
          <w:lang w:eastAsia="en-US"/>
        </w:rPr>
      </w:pPr>
      <w:bookmarkStart w:id="9" w:name="sub_110102"/>
      <w:bookmarkEnd w:id="8"/>
      <w:r w:rsidRPr="00BB25DC">
        <w:rPr>
          <w:lang w:eastAsia="en-US"/>
        </w:rPr>
        <w:t xml:space="preserve">нарушение срока предоставления </w:t>
      </w:r>
      <w:r w:rsidRPr="00BB25DC">
        <w:t xml:space="preserve">муниципальной </w:t>
      </w:r>
      <w:r w:rsidRPr="00BB25DC">
        <w:rPr>
          <w:lang w:eastAsia="en-US"/>
        </w:rPr>
        <w:t>услуги;</w:t>
      </w:r>
    </w:p>
    <w:p w:rsidR="00CA0562" w:rsidRPr="00BB25DC" w:rsidRDefault="00CA0562" w:rsidP="00CA0562">
      <w:pPr>
        <w:ind w:firstLine="720"/>
        <w:jc w:val="both"/>
        <w:rPr>
          <w:lang w:eastAsia="en-US"/>
        </w:rPr>
      </w:pPr>
      <w:bookmarkStart w:id="10" w:name="sub_110103"/>
      <w:bookmarkEnd w:id="9"/>
      <w:r w:rsidRPr="00BB25DC">
        <w:rPr>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w:t>
      </w:r>
      <w:r w:rsidRPr="00BB25DC">
        <w:rPr>
          <w:lang w:eastAsia="en-US"/>
        </w:rPr>
        <w:lastRenderedPageBreak/>
        <w:t xml:space="preserve">актами </w:t>
      </w:r>
      <w:r w:rsidR="00370F34" w:rsidRPr="00BB25DC">
        <w:rPr>
          <w:lang w:eastAsia="en-US"/>
        </w:rPr>
        <w:t xml:space="preserve">Администрации </w:t>
      </w:r>
      <w:r w:rsidR="00370F34" w:rsidRPr="00BB25DC">
        <w:t xml:space="preserve">городского поселения «Забайкальское» муниципального района «Забайкальский район» </w:t>
      </w:r>
      <w:r w:rsidRPr="00BB25DC">
        <w:rPr>
          <w:lang w:eastAsia="en-US"/>
        </w:rPr>
        <w:t xml:space="preserve">для предоставления </w:t>
      </w:r>
      <w:r w:rsidRPr="00BB25DC">
        <w:t xml:space="preserve">муниципальной </w:t>
      </w:r>
      <w:r w:rsidRPr="00BB25DC">
        <w:rPr>
          <w:lang w:eastAsia="en-US"/>
        </w:rPr>
        <w:t>услуги;</w:t>
      </w:r>
    </w:p>
    <w:p w:rsidR="00CA0562" w:rsidRPr="00BB25DC" w:rsidRDefault="00CA0562" w:rsidP="00CA0562">
      <w:pPr>
        <w:ind w:firstLine="720"/>
        <w:jc w:val="both"/>
        <w:rPr>
          <w:lang w:eastAsia="en-US"/>
        </w:rPr>
      </w:pPr>
      <w:bookmarkStart w:id="11" w:name="sub_110104"/>
      <w:bookmarkEnd w:id="10"/>
      <w:r w:rsidRPr="00BB25DC">
        <w:rPr>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370F34" w:rsidRPr="00BB25DC">
        <w:t xml:space="preserve">Администрации городского поселения «Забайкальское» муниципального района «Забайкальский район» </w:t>
      </w:r>
      <w:r w:rsidRPr="00BB25DC">
        <w:rPr>
          <w:lang w:eastAsia="en-US"/>
        </w:rPr>
        <w:t xml:space="preserve">для предоставления </w:t>
      </w:r>
      <w:r w:rsidRPr="00BB25DC">
        <w:t xml:space="preserve">муниципальной </w:t>
      </w:r>
      <w:r w:rsidRPr="00BB25DC">
        <w:rPr>
          <w:lang w:eastAsia="en-US"/>
        </w:rPr>
        <w:t>услуги, у заявителя;</w:t>
      </w:r>
    </w:p>
    <w:p w:rsidR="00CA0562" w:rsidRPr="00BB25DC" w:rsidRDefault="00CA0562" w:rsidP="00CA0562">
      <w:pPr>
        <w:ind w:firstLine="720"/>
        <w:jc w:val="both"/>
        <w:rPr>
          <w:lang w:eastAsia="en-US"/>
        </w:rPr>
      </w:pPr>
      <w:bookmarkStart w:id="12" w:name="sub_110105"/>
      <w:bookmarkEnd w:id="11"/>
      <w:r w:rsidRPr="00BB25DC">
        <w:rPr>
          <w:lang w:eastAsia="en-US"/>
        </w:rPr>
        <w:t xml:space="preserve">отказ в предоставлении </w:t>
      </w:r>
      <w:r w:rsidRPr="00BB25DC">
        <w:t xml:space="preserve">муниципальной </w:t>
      </w:r>
      <w:r w:rsidRPr="00BB25DC">
        <w:rPr>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370F34" w:rsidRPr="00BB25DC">
        <w:t>Администрации городского поселения «Забайкальское» муниципального района «Забайкальский район»</w:t>
      </w:r>
    </w:p>
    <w:p w:rsidR="00CA0562" w:rsidRPr="00BB25DC" w:rsidRDefault="00CA0562" w:rsidP="00CA0562">
      <w:pPr>
        <w:ind w:firstLine="720"/>
        <w:jc w:val="both"/>
        <w:rPr>
          <w:lang w:eastAsia="en-US"/>
        </w:rPr>
      </w:pPr>
      <w:bookmarkStart w:id="13" w:name="sub_110106"/>
      <w:bookmarkEnd w:id="12"/>
      <w:r w:rsidRPr="00BB25DC">
        <w:rPr>
          <w:lang w:eastAsia="en-US"/>
        </w:rPr>
        <w:t xml:space="preserve">затребование с заявителя при предоставлении </w:t>
      </w:r>
      <w:r w:rsidRPr="00BB25DC">
        <w:t xml:space="preserve">муниципальной </w:t>
      </w:r>
      <w:r w:rsidRPr="00BB25DC">
        <w:rPr>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370F34" w:rsidRPr="00BB25DC">
        <w:t>Администрации городского поселения «Забайкальское» муниципального района «Забайкальский район»</w:t>
      </w:r>
    </w:p>
    <w:p w:rsidR="00CA0562" w:rsidRPr="00BB25DC" w:rsidRDefault="00CA0562" w:rsidP="00CA0562">
      <w:pPr>
        <w:ind w:firstLine="720"/>
        <w:jc w:val="both"/>
        <w:rPr>
          <w:lang w:eastAsia="en-US"/>
        </w:rPr>
      </w:pPr>
      <w:bookmarkStart w:id="14" w:name="sub_110107"/>
      <w:bookmarkEnd w:id="13"/>
      <w:r w:rsidRPr="00BB25DC">
        <w:rPr>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BB25DC">
        <w:t xml:space="preserve">муниципальной </w:t>
      </w:r>
      <w:r w:rsidRPr="00BB25DC">
        <w:rPr>
          <w:lang w:eastAsia="en-US"/>
        </w:rPr>
        <w:t>услуги документах либо нарушение установленного срока таких исправлений</w:t>
      </w:r>
      <w:bookmarkEnd w:id="14"/>
      <w:r w:rsidRPr="00BB25DC">
        <w:rPr>
          <w:lang w:eastAsia="en-US"/>
        </w:rPr>
        <w:t>.</w:t>
      </w:r>
    </w:p>
    <w:p w:rsidR="00CA0562" w:rsidRPr="00BB25DC" w:rsidRDefault="00CA0562" w:rsidP="002D1A2C">
      <w:pPr>
        <w:jc w:val="center"/>
        <w:outlineLvl w:val="1"/>
      </w:pPr>
    </w:p>
    <w:p w:rsidR="00CA0562" w:rsidRPr="00BB25DC" w:rsidRDefault="00CA0562" w:rsidP="002D1A2C">
      <w:pPr>
        <w:jc w:val="center"/>
      </w:pPr>
      <w:r w:rsidRPr="00BB25DC">
        <w:t>Органы местного самоуправления и уполномоченные</w:t>
      </w:r>
    </w:p>
    <w:p w:rsidR="00CA0562" w:rsidRPr="00BB25DC" w:rsidRDefault="00CA0562" w:rsidP="002D1A2C">
      <w:pPr>
        <w:jc w:val="center"/>
      </w:pPr>
      <w:r w:rsidRPr="00BB25DC">
        <w:t>на рассмотрение жалобы должностные лица, которым</w:t>
      </w:r>
    </w:p>
    <w:p w:rsidR="00CA0562" w:rsidRPr="00BB25DC" w:rsidRDefault="00CA0562" w:rsidP="002D1A2C">
      <w:pPr>
        <w:jc w:val="center"/>
      </w:pPr>
      <w:r w:rsidRPr="00BB25DC">
        <w:t>может быть направлена жалоба</w:t>
      </w:r>
    </w:p>
    <w:p w:rsidR="00CA0562" w:rsidRPr="00BB25DC" w:rsidRDefault="00CA0562" w:rsidP="00CA0562">
      <w:pPr>
        <w:ind w:firstLine="720"/>
        <w:jc w:val="both"/>
      </w:pPr>
    </w:p>
    <w:p w:rsidR="00CA0562" w:rsidRPr="00BB25DC" w:rsidRDefault="00CA0562" w:rsidP="00CA0562">
      <w:pPr>
        <w:ind w:firstLine="720"/>
        <w:jc w:val="both"/>
      </w:pPr>
      <w:r w:rsidRPr="00BB25DC">
        <w:t>7</w:t>
      </w:r>
      <w:r w:rsidR="002D1A2C" w:rsidRPr="00BB25DC">
        <w:t>4</w:t>
      </w:r>
      <w:r w:rsidRPr="00BB25DC">
        <w:t>. Жалоба может быть направлена следующим органам и должностным лицам:</w:t>
      </w:r>
    </w:p>
    <w:p w:rsidR="00CA0562" w:rsidRPr="00BB25DC" w:rsidRDefault="00CA0562" w:rsidP="00CA0562">
      <w:pPr>
        <w:ind w:firstLine="720"/>
        <w:jc w:val="both"/>
      </w:pPr>
      <w:r w:rsidRPr="00BB25DC">
        <w:t>руководителю Исполнителя;</w:t>
      </w:r>
    </w:p>
    <w:p w:rsidR="00CA0562" w:rsidRPr="00BB25DC" w:rsidRDefault="00370F34" w:rsidP="00CA0562">
      <w:pPr>
        <w:ind w:firstLine="720"/>
        <w:jc w:val="both"/>
      </w:pPr>
      <w:r w:rsidRPr="00BB25DC">
        <w:t>заместителю Главы городского поселения «Забайкальское» муниципального района «Забайкальский район»</w:t>
      </w:r>
      <w:r w:rsidR="00CA0562" w:rsidRPr="00BB25DC">
        <w:t>, курирующему соответствующее направление деятельности;</w:t>
      </w:r>
    </w:p>
    <w:p w:rsidR="00CA0562" w:rsidRPr="00BB25DC" w:rsidRDefault="00370F34" w:rsidP="00CA0562">
      <w:pPr>
        <w:ind w:firstLine="720"/>
        <w:jc w:val="both"/>
      </w:pPr>
      <w:r w:rsidRPr="00BB25DC">
        <w:t xml:space="preserve">Главе городского поселения «Забайкальское» муниципального района «Забайкальский район» </w:t>
      </w:r>
      <w:r w:rsidR="00CA0562" w:rsidRPr="00BB25DC">
        <w:t>7</w:t>
      </w:r>
      <w:r w:rsidR="002D1A2C" w:rsidRPr="00BB25DC">
        <w:t>5</w:t>
      </w:r>
      <w:r w:rsidR="00CA0562" w:rsidRPr="00BB25DC">
        <w:t xml:space="preserve">. Рассмотрение жалобы не может быть поручено лицу, чьи решения и (или) </w:t>
      </w:r>
      <w:r w:rsidR="002D1A2C" w:rsidRPr="00BB25DC">
        <w:t>действия</w:t>
      </w:r>
      <w:r w:rsidR="00CA0562" w:rsidRPr="00BB25DC">
        <w:t xml:space="preserve"> (бездействие) обжалуются.</w:t>
      </w:r>
    </w:p>
    <w:p w:rsidR="00CA0562" w:rsidRPr="00BB25DC" w:rsidRDefault="00CA0562" w:rsidP="00CA0562">
      <w:pPr>
        <w:ind w:firstLine="720"/>
        <w:jc w:val="both"/>
        <w:outlineLvl w:val="1"/>
      </w:pPr>
      <w:bookmarkStart w:id="15" w:name="sub_55"/>
      <w:r w:rsidRPr="00BB25DC">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CA0562" w:rsidRPr="00BB25DC" w:rsidRDefault="00CA0562" w:rsidP="00CA0562">
      <w:pPr>
        <w:ind w:firstLine="720"/>
        <w:jc w:val="both"/>
      </w:pPr>
      <w:r w:rsidRPr="00BB25DC">
        <w:t>7</w:t>
      </w:r>
      <w:r w:rsidR="002D1A2C" w:rsidRPr="00BB25DC">
        <w:t>6</w:t>
      </w:r>
      <w:r w:rsidRPr="00BB25DC">
        <w:t>. Должностное лицо, уполномоченное на рассмотрение жалобы, обязано:</w:t>
      </w:r>
    </w:p>
    <w:bookmarkEnd w:id="15"/>
    <w:p w:rsidR="00CA0562" w:rsidRPr="00BB25DC" w:rsidRDefault="00CA0562" w:rsidP="00CA0562">
      <w:pPr>
        <w:ind w:firstLine="720"/>
        <w:jc w:val="both"/>
      </w:pPr>
      <w:r w:rsidRPr="00BB25DC">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CA0562" w:rsidRPr="00BB25DC" w:rsidRDefault="00CA0562" w:rsidP="00CA0562">
      <w:pPr>
        <w:ind w:firstLine="720"/>
        <w:jc w:val="both"/>
      </w:pPr>
      <w:r w:rsidRPr="00BB25DC">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CA0562" w:rsidRPr="00BB25DC" w:rsidRDefault="00CA0562" w:rsidP="00CA0562">
      <w:pPr>
        <w:ind w:firstLine="720"/>
        <w:jc w:val="both"/>
        <w:outlineLvl w:val="1"/>
      </w:pPr>
    </w:p>
    <w:p w:rsidR="00CA0562" w:rsidRPr="00BB25DC" w:rsidRDefault="00CA0562" w:rsidP="002D1A2C">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Порядок подачи и рассмотрения жалобы</w:t>
      </w:r>
    </w:p>
    <w:p w:rsidR="00CA0562" w:rsidRPr="00BB25DC" w:rsidRDefault="00CA0562" w:rsidP="00CA0562">
      <w:pPr>
        <w:pStyle w:val="ConsPlusNormal"/>
        <w:widowControl/>
        <w:rPr>
          <w:rFonts w:ascii="Times New Roman" w:hAnsi="Times New Roman" w:cs="Times New Roman"/>
          <w:sz w:val="24"/>
          <w:szCs w:val="24"/>
        </w:rPr>
      </w:pPr>
    </w:p>
    <w:p w:rsidR="00CA0562" w:rsidRPr="00BB25DC" w:rsidRDefault="00CA0562" w:rsidP="00CA0562">
      <w:pPr>
        <w:ind w:firstLine="720"/>
        <w:jc w:val="both"/>
        <w:outlineLvl w:val="1"/>
      </w:pPr>
      <w:r w:rsidRPr="00BB25DC">
        <w:t>7</w:t>
      </w:r>
      <w:r w:rsidR="002D1A2C" w:rsidRPr="00BB25DC">
        <w:t>7</w:t>
      </w:r>
      <w:r w:rsidRPr="00BB25DC">
        <w:t>. Жалоба подается в письменной форме на бумажном носителе либо в электронном виде в форме электронного документа Исполнителю.</w:t>
      </w:r>
    </w:p>
    <w:p w:rsidR="00CA0562" w:rsidRPr="00BB25DC" w:rsidRDefault="00CA0562" w:rsidP="00CA0562">
      <w:pPr>
        <w:ind w:firstLine="720"/>
        <w:jc w:val="both"/>
      </w:pPr>
      <w:r w:rsidRPr="00BB25DC">
        <w:t>7</w:t>
      </w:r>
      <w:r w:rsidR="002D1A2C" w:rsidRPr="00BB25DC">
        <w:t>8</w:t>
      </w:r>
      <w:r w:rsidRPr="00BB25DC">
        <w:t>. Жалоба может быть направлена:</w:t>
      </w:r>
    </w:p>
    <w:p w:rsidR="00CA0562" w:rsidRPr="00BB25DC" w:rsidRDefault="00CA0562" w:rsidP="00CA0562">
      <w:pPr>
        <w:ind w:firstLine="720"/>
        <w:jc w:val="both"/>
        <w:rPr>
          <w:i/>
        </w:rPr>
      </w:pPr>
      <w:r w:rsidRPr="00BB25DC">
        <w:t>по почте (в адрес руководителя Исполнителя</w:t>
      </w:r>
      <w:r w:rsidR="009059AD" w:rsidRPr="00BB25DC">
        <w:t>)</w:t>
      </w:r>
      <w:r w:rsidRPr="00BB25DC">
        <w:t xml:space="preserve"> по адресу: </w:t>
      </w:r>
      <w:r w:rsidR="009059AD" w:rsidRPr="00BB25DC">
        <w:t>674650,</w:t>
      </w:r>
      <w:r w:rsidRPr="00BB25DC">
        <w:t xml:space="preserve"> Забайкальский край, </w:t>
      </w:r>
      <w:r w:rsidR="009059AD" w:rsidRPr="00BB25DC">
        <w:t>пгт. Забайкальск, ул. Красноармейская, 26</w:t>
      </w:r>
    </w:p>
    <w:p w:rsidR="00CA0562" w:rsidRPr="00BB25DC" w:rsidRDefault="00CA0562" w:rsidP="00CA0562">
      <w:pPr>
        <w:ind w:firstLine="720"/>
        <w:jc w:val="both"/>
      </w:pPr>
      <w:r w:rsidRPr="00BB25DC">
        <w:t xml:space="preserve">в адрес заместителя </w:t>
      </w:r>
      <w:r w:rsidR="009059AD" w:rsidRPr="00BB25DC">
        <w:t>Главы городского поселения «Забайкальское» муниципального района «Забайкальский район»</w:t>
      </w:r>
      <w:r w:rsidRPr="00BB25DC">
        <w:t xml:space="preserve">, курирующего соответствующее направление </w:t>
      </w:r>
      <w:r w:rsidRPr="00BB25DC">
        <w:lastRenderedPageBreak/>
        <w:t xml:space="preserve">деятельности, по адресу: </w:t>
      </w:r>
      <w:r w:rsidR="009059AD" w:rsidRPr="00BB25DC">
        <w:t xml:space="preserve">674650, Забайкальский край, пгт. Забайкальск, ул. Красноармейская, </w:t>
      </w:r>
    </w:p>
    <w:p w:rsidR="00CA0562" w:rsidRPr="00BB25DC" w:rsidRDefault="00CA0562" w:rsidP="00CA0562">
      <w:pPr>
        <w:ind w:firstLine="720"/>
        <w:jc w:val="both"/>
        <w:rPr>
          <w:i/>
        </w:rPr>
      </w:pPr>
      <w:r w:rsidRPr="00BB25DC">
        <w:t xml:space="preserve">в адрес </w:t>
      </w:r>
      <w:r w:rsidR="009059AD" w:rsidRPr="00BB25DC">
        <w:t xml:space="preserve">Главы </w:t>
      </w:r>
      <w:r w:rsidRPr="00BB25DC">
        <w:t xml:space="preserve"> </w:t>
      </w:r>
      <w:r w:rsidR="009059AD" w:rsidRPr="00BB25DC">
        <w:t>городского поселения «Забайкальское» муниципального района «Забайкальский район», 674650, Забайкальский край, пгт. Забайкальск, ул. Красноармейская, 26</w:t>
      </w:r>
    </w:p>
    <w:p w:rsidR="00CA0562" w:rsidRPr="00BB25DC" w:rsidRDefault="00CA0562" w:rsidP="00CA0562">
      <w:pPr>
        <w:ind w:firstLine="720"/>
        <w:jc w:val="both"/>
      </w:pPr>
      <w:r w:rsidRPr="00BB25DC">
        <w:t xml:space="preserve">с использованием официального сайта Исполнителя в информационно-телекоммуникационной сети «Интернет»: </w:t>
      </w:r>
      <w:hyperlink r:id="rId13" w:history="1">
        <w:r w:rsidRPr="00BB25DC">
          <w:rPr>
            <w:rStyle w:val="a5"/>
            <w:color w:val="auto"/>
          </w:rPr>
          <w:t>http://www</w:t>
        </w:r>
      </w:hyperlink>
      <w:r w:rsidR="009059AD" w:rsidRPr="00BB25DC">
        <w:t>.</w:t>
      </w:r>
      <w:r w:rsidR="009059AD" w:rsidRPr="00BB25DC">
        <w:rPr>
          <w:lang w:val="en-US"/>
        </w:rPr>
        <w:t>zabadm</w:t>
      </w:r>
      <w:r w:rsidR="009059AD" w:rsidRPr="00BB25DC">
        <w:t>.</w:t>
      </w:r>
      <w:r w:rsidR="009059AD" w:rsidRPr="00BB25DC">
        <w:rPr>
          <w:lang w:val="en-US"/>
        </w:rPr>
        <w:t>ru</w:t>
      </w:r>
      <w:r w:rsidRPr="00BB25DC">
        <w:t>.;</w:t>
      </w:r>
    </w:p>
    <w:p w:rsidR="00CA0562" w:rsidRPr="00BB25DC" w:rsidRDefault="00CA0562" w:rsidP="00CA0562">
      <w:pPr>
        <w:ind w:firstLine="720"/>
        <w:jc w:val="both"/>
      </w:pPr>
      <w:r w:rsidRPr="00BB25DC">
        <w:t xml:space="preserve">с использованием Портала государственных и муниципальных услуг в информационно-телекоммуникационной сети «Интернет»: </w:t>
      </w:r>
      <w:hyperlink r:id="rId14" w:history="1">
        <w:r w:rsidRPr="00BB25DC">
          <w:rPr>
            <w:rStyle w:val="a5"/>
            <w:color w:val="auto"/>
            <w:lang w:val="en-US"/>
          </w:rPr>
          <w:t>http</w:t>
        </w:r>
        <w:r w:rsidRPr="00BB25DC">
          <w:rPr>
            <w:rStyle w:val="a5"/>
            <w:color w:val="auto"/>
          </w:rPr>
          <w:t>://</w:t>
        </w:r>
        <w:r w:rsidRPr="00BB25DC">
          <w:rPr>
            <w:rStyle w:val="a5"/>
            <w:color w:val="auto"/>
            <w:lang w:val="en-US"/>
          </w:rPr>
          <w:t>www</w:t>
        </w:r>
        <w:r w:rsidRPr="00BB25DC">
          <w:rPr>
            <w:rStyle w:val="a5"/>
            <w:color w:val="auto"/>
          </w:rPr>
          <w:t>.</w:t>
        </w:r>
        <w:r w:rsidRPr="00BB25DC">
          <w:rPr>
            <w:rStyle w:val="a5"/>
            <w:color w:val="auto"/>
            <w:lang w:val="en-US"/>
          </w:rPr>
          <w:t>pgu</w:t>
        </w:r>
        <w:r w:rsidRPr="00BB25DC">
          <w:rPr>
            <w:rStyle w:val="a5"/>
            <w:color w:val="auto"/>
          </w:rPr>
          <w:t>.</w:t>
        </w:r>
        <w:r w:rsidRPr="00BB25DC">
          <w:rPr>
            <w:rStyle w:val="a5"/>
            <w:color w:val="auto"/>
            <w:lang w:val="en-US"/>
          </w:rPr>
          <w:t>e</w:t>
        </w:r>
        <w:r w:rsidRPr="00BB25DC">
          <w:rPr>
            <w:rStyle w:val="a5"/>
            <w:color w:val="auto"/>
          </w:rPr>
          <w:t>-</w:t>
        </w:r>
        <w:r w:rsidRPr="00BB25DC">
          <w:rPr>
            <w:rStyle w:val="a5"/>
            <w:color w:val="auto"/>
            <w:lang w:val="en-US"/>
          </w:rPr>
          <w:t>zab</w:t>
        </w:r>
        <w:r w:rsidRPr="00BB25DC">
          <w:rPr>
            <w:rStyle w:val="a5"/>
            <w:color w:val="auto"/>
          </w:rPr>
          <w:t>.</w:t>
        </w:r>
        <w:r w:rsidRPr="00BB25DC">
          <w:rPr>
            <w:rStyle w:val="a5"/>
            <w:color w:val="auto"/>
            <w:lang w:val="en-US"/>
          </w:rPr>
          <w:t>ru</w:t>
        </w:r>
      </w:hyperlink>
      <w:r w:rsidRPr="00BB25DC">
        <w:t>;</w:t>
      </w:r>
    </w:p>
    <w:p w:rsidR="00CA0562" w:rsidRPr="00BB25DC" w:rsidRDefault="00CA0562" w:rsidP="00CA0562">
      <w:pPr>
        <w:ind w:firstLine="720"/>
        <w:jc w:val="both"/>
      </w:pPr>
      <w:r w:rsidRPr="00BB25DC">
        <w:t>а также может быть принята при личном приеме заявителя.</w:t>
      </w:r>
    </w:p>
    <w:p w:rsidR="00CA0562" w:rsidRPr="00BB25DC" w:rsidRDefault="00CA0562" w:rsidP="00CA0562">
      <w:pPr>
        <w:ind w:firstLine="720"/>
        <w:jc w:val="both"/>
        <w:outlineLvl w:val="1"/>
      </w:pPr>
      <w:r w:rsidRPr="00BB25DC">
        <w:t>7</w:t>
      </w:r>
      <w:r w:rsidR="002D1A2C" w:rsidRPr="00BB25DC">
        <w:t>9.</w:t>
      </w:r>
      <w:r w:rsidRPr="00BB25DC">
        <w:t> Жалоба должна содержать:</w:t>
      </w:r>
    </w:p>
    <w:p w:rsidR="00CA0562" w:rsidRPr="00BB25DC" w:rsidRDefault="00CA0562" w:rsidP="00CA0562">
      <w:pPr>
        <w:ind w:firstLine="720"/>
        <w:jc w:val="both"/>
        <w:outlineLvl w:val="1"/>
      </w:pPr>
      <w:r w:rsidRPr="00BB25DC">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CA0562" w:rsidRPr="00BB25DC" w:rsidRDefault="00CA0562" w:rsidP="00CA0562">
      <w:pPr>
        <w:ind w:firstLine="720"/>
        <w:jc w:val="both"/>
        <w:outlineLvl w:val="1"/>
      </w:pPr>
      <w:r w:rsidRPr="00BB25DC">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0562" w:rsidRPr="00BB25DC" w:rsidRDefault="00CA0562" w:rsidP="00CA0562">
      <w:pPr>
        <w:ind w:firstLine="720"/>
        <w:jc w:val="both"/>
        <w:outlineLvl w:val="1"/>
      </w:pPr>
      <w:r w:rsidRPr="00BB25DC">
        <w:t>сведения об обжалуемых решениях и действиях (бездействии) Исполнителя, его должностного лица, либо муниципального служащего;</w:t>
      </w:r>
    </w:p>
    <w:p w:rsidR="00CA0562" w:rsidRPr="00BB25DC" w:rsidRDefault="00CA0562" w:rsidP="00CA0562">
      <w:pPr>
        <w:ind w:firstLine="720"/>
        <w:jc w:val="both"/>
        <w:outlineLvl w:val="1"/>
      </w:pPr>
      <w:r w:rsidRPr="00BB25DC">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CA0562" w:rsidRPr="00BB25DC" w:rsidRDefault="00CA0562" w:rsidP="00CA0562">
      <w:pPr>
        <w:ind w:firstLine="720"/>
        <w:jc w:val="both"/>
        <w:outlineLvl w:val="1"/>
      </w:pPr>
      <w:r w:rsidRPr="00BB25DC">
        <w:t>Заявителем могут быть представлены документы (при наличии), подтверждающие доводы заявителя, либо их копии.</w:t>
      </w:r>
    </w:p>
    <w:p w:rsidR="00CA0562" w:rsidRPr="00BB25DC" w:rsidRDefault="00CA0562" w:rsidP="00CA0562">
      <w:pPr>
        <w:pStyle w:val="ConsPlusNormal"/>
        <w:widowControl/>
        <w:rPr>
          <w:rFonts w:ascii="Times New Roman" w:hAnsi="Times New Roman" w:cs="Times New Roman"/>
          <w:sz w:val="24"/>
          <w:szCs w:val="24"/>
        </w:rPr>
      </w:pPr>
    </w:p>
    <w:p w:rsidR="00CA0562" w:rsidRPr="00BB25DC" w:rsidRDefault="00CA0562" w:rsidP="002D1A2C">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Сроки рассмотрения жалобы</w:t>
      </w:r>
    </w:p>
    <w:p w:rsidR="00CA0562" w:rsidRPr="00BB25DC" w:rsidRDefault="00CA0562" w:rsidP="002D1A2C">
      <w:pPr>
        <w:jc w:val="center"/>
        <w:outlineLvl w:val="1"/>
      </w:pPr>
    </w:p>
    <w:p w:rsidR="00CA0562" w:rsidRPr="00BB25DC" w:rsidRDefault="002D1A2C" w:rsidP="00CA0562">
      <w:pPr>
        <w:ind w:firstLine="720"/>
        <w:jc w:val="both"/>
      </w:pPr>
      <w:r w:rsidRPr="00BB25DC">
        <w:t>80</w:t>
      </w:r>
      <w:r w:rsidR="00CA0562" w:rsidRPr="00BB25DC">
        <w:t>. Жалоба, поступившая Исполнителю, подлежит регистрации не позднее следующего рабочего дня со дня ее поступления.</w:t>
      </w:r>
    </w:p>
    <w:p w:rsidR="00CA0562" w:rsidRPr="00BB25DC" w:rsidRDefault="002D1A2C" w:rsidP="00CA0562">
      <w:pPr>
        <w:ind w:firstLine="720"/>
        <w:jc w:val="both"/>
        <w:outlineLvl w:val="1"/>
      </w:pPr>
      <w:r w:rsidRPr="00BB25DC">
        <w:t>81</w:t>
      </w:r>
      <w:r w:rsidR="00CA0562" w:rsidRPr="00BB25DC">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0562" w:rsidRPr="00BB25DC" w:rsidRDefault="002D1A2C" w:rsidP="00CA0562">
      <w:pPr>
        <w:ind w:firstLine="720"/>
        <w:jc w:val="both"/>
        <w:outlineLvl w:val="1"/>
      </w:pPr>
      <w:r w:rsidRPr="00BB25DC">
        <w:t>82</w:t>
      </w:r>
      <w:r w:rsidR="00CA0562" w:rsidRPr="00BB25DC">
        <w:t>.</w:t>
      </w:r>
      <w:r w:rsidR="00DE41DB" w:rsidRPr="00BB25DC">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w:t>
      </w:r>
      <w:r w:rsidR="00BB25DC" w:rsidRPr="00BB25DC">
        <w:t>) в соответствии с правилами под</w:t>
      </w:r>
      <w:r w:rsidR="00DE41DB" w:rsidRPr="00BB25DC">
        <w:t xml:space="preserve">следственности, установленной статьей 151 Уголовно-процессуального кодекса Российской Федерации, или в органы прокуратуры. </w:t>
      </w:r>
    </w:p>
    <w:p w:rsidR="00DE41DB" w:rsidRPr="00BB25DC" w:rsidRDefault="00DE41DB" w:rsidP="00CA0562">
      <w:pPr>
        <w:ind w:firstLine="720"/>
        <w:jc w:val="both"/>
        <w:outlineLvl w:val="1"/>
      </w:pPr>
    </w:p>
    <w:p w:rsidR="00CA0562" w:rsidRPr="00BB25DC" w:rsidRDefault="00CA0562" w:rsidP="002D1A2C">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Перечень оснований для приостановления рассмотрения жалобы</w:t>
      </w:r>
    </w:p>
    <w:p w:rsidR="00CA0562" w:rsidRPr="00BB25DC" w:rsidRDefault="00CA0562" w:rsidP="002D1A2C">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в случае, если возможность приостановления предусмотрена</w:t>
      </w:r>
    </w:p>
    <w:p w:rsidR="00CA0562" w:rsidRPr="00BB25DC" w:rsidRDefault="00CA0562" w:rsidP="002D1A2C">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законодательством Российской Федерации</w:t>
      </w:r>
    </w:p>
    <w:p w:rsidR="00CA0562" w:rsidRPr="00BB25DC" w:rsidRDefault="00CA0562" w:rsidP="002D1A2C">
      <w:pPr>
        <w:pStyle w:val="ConsPlusNormal"/>
        <w:widowControl/>
        <w:ind w:firstLine="0"/>
        <w:jc w:val="center"/>
        <w:rPr>
          <w:rFonts w:ascii="Times New Roman" w:hAnsi="Times New Roman" w:cs="Times New Roman"/>
          <w:sz w:val="24"/>
          <w:szCs w:val="24"/>
        </w:rPr>
      </w:pPr>
    </w:p>
    <w:p w:rsidR="00CA0562" w:rsidRPr="00BB25DC" w:rsidRDefault="00CA0562" w:rsidP="00CA0562">
      <w:pPr>
        <w:pStyle w:val="ConsPlusNormal"/>
        <w:widowControl/>
        <w:jc w:val="both"/>
        <w:rPr>
          <w:rFonts w:ascii="Times New Roman" w:hAnsi="Times New Roman" w:cs="Times New Roman"/>
          <w:sz w:val="24"/>
          <w:szCs w:val="24"/>
        </w:rPr>
      </w:pPr>
      <w:r w:rsidRPr="00BB25DC">
        <w:rPr>
          <w:rFonts w:ascii="Times New Roman" w:hAnsi="Times New Roman" w:cs="Times New Roman"/>
          <w:sz w:val="24"/>
          <w:szCs w:val="24"/>
        </w:rPr>
        <w:t>8</w:t>
      </w:r>
      <w:r w:rsidR="002D1A2C" w:rsidRPr="00BB25DC">
        <w:rPr>
          <w:rFonts w:ascii="Times New Roman" w:hAnsi="Times New Roman" w:cs="Times New Roman"/>
          <w:sz w:val="24"/>
          <w:szCs w:val="24"/>
        </w:rPr>
        <w:t>3</w:t>
      </w:r>
      <w:r w:rsidRPr="00BB25DC">
        <w:rPr>
          <w:rFonts w:ascii="Times New Roman" w:hAnsi="Times New Roman" w:cs="Times New Roman"/>
          <w:sz w:val="24"/>
          <w:szCs w:val="24"/>
        </w:rPr>
        <w:t>. Основания для приостановления рассмотрения жалобы отсутствуют.</w:t>
      </w:r>
    </w:p>
    <w:p w:rsidR="00CA0562" w:rsidRPr="00BB25DC" w:rsidRDefault="00CA0562" w:rsidP="00CA0562">
      <w:pPr>
        <w:ind w:firstLine="720"/>
        <w:jc w:val="both"/>
      </w:pPr>
    </w:p>
    <w:p w:rsidR="00CA0562" w:rsidRPr="00BB25DC" w:rsidRDefault="00CA0562" w:rsidP="002D1A2C">
      <w:pPr>
        <w:pStyle w:val="ConsPlusNormal"/>
        <w:widowControl/>
        <w:ind w:firstLine="0"/>
        <w:jc w:val="center"/>
        <w:rPr>
          <w:rFonts w:ascii="Times New Roman" w:hAnsi="Times New Roman" w:cs="Times New Roman"/>
          <w:sz w:val="24"/>
          <w:szCs w:val="24"/>
        </w:rPr>
      </w:pPr>
      <w:r w:rsidRPr="00BB25DC">
        <w:rPr>
          <w:rFonts w:ascii="Times New Roman" w:hAnsi="Times New Roman" w:cs="Times New Roman"/>
          <w:sz w:val="24"/>
          <w:szCs w:val="24"/>
        </w:rPr>
        <w:t>Результат рассмотрения жалобы</w:t>
      </w:r>
    </w:p>
    <w:p w:rsidR="00CA0562" w:rsidRPr="00BB25DC" w:rsidRDefault="00CA0562" w:rsidP="00CA0562">
      <w:pPr>
        <w:ind w:firstLine="720"/>
        <w:jc w:val="both"/>
        <w:outlineLvl w:val="1"/>
      </w:pPr>
    </w:p>
    <w:p w:rsidR="00CA0562" w:rsidRPr="00BB25DC" w:rsidRDefault="00CA0562" w:rsidP="00CA0562">
      <w:pPr>
        <w:pStyle w:val="ConsPlusNormal"/>
        <w:widowControl/>
        <w:jc w:val="both"/>
        <w:rPr>
          <w:rFonts w:ascii="Times New Roman" w:hAnsi="Times New Roman" w:cs="Times New Roman"/>
          <w:sz w:val="24"/>
          <w:szCs w:val="24"/>
        </w:rPr>
      </w:pPr>
      <w:r w:rsidRPr="00BB25DC">
        <w:rPr>
          <w:rFonts w:ascii="Times New Roman" w:hAnsi="Times New Roman" w:cs="Times New Roman"/>
          <w:sz w:val="24"/>
          <w:szCs w:val="24"/>
        </w:rPr>
        <w:lastRenderedPageBreak/>
        <w:t>8</w:t>
      </w:r>
      <w:r w:rsidR="002D1A2C" w:rsidRPr="00BB25DC">
        <w:rPr>
          <w:rFonts w:ascii="Times New Roman" w:hAnsi="Times New Roman" w:cs="Times New Roman"/>
          <w:sz w:val="24"/>
          <w:szCs w:val="24"/>
        </w:rPr>
        <w:t>4</w:t>
      </w:r>
      <w:r w:rsidRPr="00BB25DC">
        <w:rPr>
          <w:rFonts w:ascii="Times New Roman" w:hAnsi="Times New Roman" w:cs="Times New Roman"/>
          <w:sz w:val="24"/>
          <w:szCs w:val="24"/>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CA0562" w:rsidRPr="00BB25DC" w:rsidRDefault="00CA0562" w:rsidP="00CA0562">
      <w:pPr>
        <w:ind w:firstLine="720"/>
        <w:jc w:val="both"/>
        <w:outlineLvl w:val="1"/>
      </w:pPr>
      <w:r w:rsidRPr="00BB25DC">
        <w:t>8</w:t>
      </w:r>
      <w:r w:rsidR="002D1A2C" w:rsidRPr="00BB25DC">
        <w:t>5</w:t>
      </w:r>
      <w:r w:rsidRPr="00BB25DC">
        <w:t>. По результатам рассмотрения жалобы Исполнитель принимает одно из следующих решений:</w:t>
      </w:r>
    </w:p>
    <w:p w:rsidR="00CA0562" w:rsidRPr="00BB25DC" w:rsidRDefault="00CA0562" w:rsidP="00CA0562">
      <w:pPr>
        <w:ind w:firstLine="720"/>
        <w:jc w:val="both"/>
        <w:outlineLvl w:val="1"/>
      </w:pPr>
      <w:r w:rsidRPr="00BB25DC">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BB25DC" w:rsidRPr="00BB25DC">
        <w:t>Администрации городского поселения «Забайкальское» муниципального района «Забайкальский район»</w:t>
      </w:r>
      <w:r w:rsidRPr="00BB25DC">
        <w:t>, а также в иных формах;</w:t>
      </w:r>
    </w:p>
    <w:p w:rsidR="00CA0562" w:rsidRPr="00BB25DC" w:rsidRDefault="00CA0562" w:rsidP="00CA0562">
      <w:pPr>
        <w:ind w:firstLine="720"/>
        <w:jc w:val="both"/>
        <w:outlineLvl w:val="1"/>
      </w:pPr>
      <w:r w:rsidRPr="00BB25DC">
        <w:t>отказывает в удовлетворении жалобы.</w:t>
      </w:r>
    </w:p>
    <w:p w:rsidR="00CA0562" w:rsidRPr="00BB25DC" w:rsidRDefault="00CA0562" w:rsidP="00CA0562">
      <w:pPr>
        <w:ind w:firstLine="720"/>
        <w:jc w:val="both"/>
      </w:pPr>
      <w:r w:rsidRPr="00BB25DC">
        <w:t>8</w:t>
      </w:r>
      <w:r w:rsidR="002D1A2C" w:rsidRPr="00BB25DC">
        <w:t>6</w:t>
      </w:r>
      <w:r w:rsidRPr="00BB25DC">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CA0562" w:rsidRPr="00BB25DC" w:rsidRDefault="00CA0562" w:rsidP="00CA0562">
      <w:pPr>
        <w:ind w:firstLine="720"/>
        <w:jc w:val="both"/>
      </w:pPr>
      <w:r w:rsidRPr="00BB25DC">
        <w:t>8</w:t>
      </w:r>
      <w:r w:rsidR="002D1A2C" w:rsidRPr="00BB25DC">
        <w:t>7.</w:t>
      </w:r>
      <w:r w:rsidRPr="00BB25DC">
        <w:t> Уполномоченный на рассмотрение жалобы орган отказывает в удовлетворении жалобы в следующих случаях:</w:t>
      </w:r>
    </w:p>
    <w:p w:rsidR="00CA0562" w:rsidRPr="00BB25DC" w:rsidRDefault="00CA0562" w:rsidP="00CA0562">
      <w:pPr>
        <w:ind w:firstLine="720"/>
        <w:jc w:val="both"/>
      </w:pPr>
      <w:r w:rsidRPr="00BB25DC">
        <w:t>наличие вступившего в законную силу решения суда, арбитражного суда по жалобе о том же предмете и по тем же основаниям;</w:t>
      </w:r>
    </w:p>
    <w:p w:rsidR="00CA0562" w:rsidRPr="00BB25DC" w:rsidRDefault="00CA0562" w:rsidP="00CA0562">
      <w:pPr>
        <w:ind w:firstLine="720"/>
        <w:jc w:val="both"/>
      </w:pPr>
      <w:r w:rsidRPr="00BB25DC">
        <w:t>подача жалобы лицом, полномочия которого не подтверждены в порядке, установленном законодательством Российской Федерации;</w:t>
      </w:r>
    </w:p>
    <w:p w:rsidR="00CA0562" w:rsidRPr="00BB25DC" w:rsidRDefault="00CA0562" w:rsidP="00CA0562">
      <w:pPr>
        <w:ind w:firstLine="720"/>
        <w:jc w:val="both"/>
      </w:pPr>
      <w:r w:rsidRPr="00BB25DC">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CA0562" w:rsidRPr="00BB25DC" w:rsidRDefault="00CA0562" w:rsidP="00CA0562">
      <w:pPr>
        <w:ind w:firstLine="720"/>
        <w:jc w:val="both"/>
      </w:pPr>
      <w:r w:rsidRPr="00BB25DC">
        <w:t>8</w:t>
      </w:r>
      <w:r w:rsidR="002D1A2C" w:rsidRPr="00BB25DC">
        <w:t>8</w:t>
      </w:r>
      <w:r w:rsidRPr="00BB25DC">
        <w:t>. Уполномоченный на рассмотрение жалобы орган вправе оставить жалобу без ответа в следующих случаях:</w:t>
      </w:r>
    </w:p>
    <w:p w:rsidR="00CA0562" w:rsidRPr="00BB25DC" w:rsidRDefault="00CA0562" w:rsidP="00CA0562">
      <w:pPr>
        <w:ind w:firstLine="720"/>
        <w:jc w:val="both"/>
      </w:pPr>
      <w:r w:rsidRPr="00BB25DC">
        <w:t>наличие в жалобе нецензурных либо оскорбительных выражений, угроз жизни, здоровью и имуществу должностного лица, а также членов его семьи;</w:t>
      </w:r>
    </w:p>
    <w:p w:rsidR="00CA0562" w:rsidRPr="00BB25DC" w:rsidRDefault="00CA0562" w:rsidP="00CA0562">
      <w:pPr>
        <w:ind w:firstLine="720"/>
        <w:jc w:val="both"/>
      </w:pPr>
      <w:r w:rsidRPr="00BB25DC">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A0562" w:rsidRPr="00BB25DC" w:rsidRDefault="00CA0562" w:rsidP="00CA0562">
      <w:pPr>
        <w:ind w:firstLine="720"/>
        <w:jc w:val="both"/>
      </w:pPr>
    </w:p>
    <w:p w:rsidR="00CA0562" w:rsidRPr="00BB25DC" w:rsidRDefault="00CA0562" w:rsidP="002D1A2C">
      <w:pPr>
        <w:jc w:val="center"/>
      </w:pPr>
      <w:r w:rsidRPr="00BB25DC">
        <w:t>Порядок информирования заявителя о</w:t>
      </w:r>
    </w:p>
    <w:p w:rsidR="00CA0562" w:rsidRPr="00BB25DC" w:rsidRDefault="00CA0562" w:rsidP="002D1A2C">
      <w:pPr>
        <w:jc w:val="center"/>
      </w:pPr>
      <w:r w:rsidRPr="00BB25DC">
        <w:t>результатах рассмотрения жалобы</w:t>
      </w:r>
    </w:p>
    <w:p w:rsidR="00CA0562" w:rsidRPr="00BB25DC" w:rsidRDefault="00CA0562" w:rsidP="002D1A2C">
      <w:pPr>
        <w:jc w:val="center"/>
      </w:pPr>
    </w:p>
    <w:p w:rsidR="00CA0562" w:rsidRPr="00BB25DC" w:rsidRDefault="00CA0562" w:rsidP="00CA0562">
      <w:pPr>
        <w:ind w:firstLine="720"/>
        <w:jc w:val="both"/>
        <w:outlineLvl w:val="1"/>
      </w:pPr>
      <w:r w:rsidRPr="00BB25DC">
        <w:t>8</w:t>
      </w:r>
      <w:r w:rsidR="002D1A2C" w:rsidRPr="00BB25DC">
        <w:t>9</w:t>
      </w:r>
      <w:r w:rsidRPr="00BB25DC">
        <w:t xml:space="preserve">. Не позднее дня, следующего за днем принятия решения, указанного в </w:t>
      </w:r>
      <w:r w:rsidRPr="00BB25DC">
        <w:rPr>
          <w:b/>
        </w:rPr>
        <w:t>подпункте</w:t>
      </w:r>
      <w:r w:rsidRPr="00BB25DC">
        <w:t xml:space="preserve"> 8</w:t>
      </w:r>
      <w:r w:rsidR="002D1A2C" w:rsidRPr="00BB25DC">
        <w:t>5</w:t>
      </w:r>
      <w:r w:rsidRPr="00BB25DC">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CA0562" w:rsidRPr="00BB25DC" w:rsidRDefault="002D1A2C" w:rsidP="00CA0562">
      <w:pPr>
        <w:ind w:firstLine="720"/>
        <w:jc w:val="both"/>
      </w:pPr>
      <w:r w:rsidRPr="00BB25DC">
        <w:t>90</w:t>
      </w:r>
      <w:r w:rsidR="00CA0562" w:rsidRPr="00BB25DC">
        <w:t>. В ответе по результатам рассмотрения жалобы указываются:</w:t>
      </w:r>
    </w:p>
    <w:p w:rsidR="00CA0562" w:rsidRPr="00BB25DC" w:rsidRDefault="00CA0562" w:rsidP="00CA0562">
      <w:pPr>
        <w:ind w:firstLine="720"/>
        <w:jc w:val="both"/>
      </w:pPr>
      <w:r w:rsidRPr="00BB25DC">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CA0562" w:rsidRPr="00BB25DC" w:rsidRDefault="00CA0562" w:rsidP="00CA0562">
      <w:pPr>
        <w:ind w:firstLine="720"/>
        <w:jc w:val="both"/>
      </w:pPr>
      <w:r w:rsidRPr="00BB25DC">
        <w:t>номер, дата, место принятия решения, включая сведения о должностном лице, решение или действие (бездействие) которого обжалуется;</w:t>
      </w:r>
    </w:p>
    <w:p w:rsidR="00CA0562" w:rsidRPr="00BB25DC" w:rsidRDefault="00CA0562" w:rsidP="00CA0562">
      <w:pPr>
        <w:ind w:firstLine="720"/>
        <w:jc w:val="both"/>
      </w:pPr>
      <w:r w:rsidRPr="00BB25DC">
        <w:t>фамилия, имя, отчество (при наличии) или наименование заявителя;</w:t>
      </w:r>
    </w:p>
    <w:p w:rsidR="00CA0562" w:rsidRPr="00BB25DC" w:rsidRDefault="00CA0562" w:rsidP="00CA0562">
      <w:pPr>
        <w:ind w:firstLine="720"/>
        <w:jc w:val="both"/>
      </w:pPr>
      <w:r w:rsidRPr="00BB25DC">
        <w:t>основания для принятия решения по жалобе;</w:t>
      </w:r>
    </w:p>
    <w:p w:rsidR="00CA0562" w:rsidRPr="00BB25DC" w:rsidRDefault="00CA0562" w:rsidP="00CA0562">
      <w:pPr>
        <w:ind w:firstLine="720"/>
        <w:jc w:val="both"/>
      </w:pPr>
      <w:r w:rsidRPr="00BB25DC">
        <w:t>принятое по жалобе решение;</w:t>
      </w:r>
    </w:p>
    <w:p w:rsidR="00CA0562" w:rsidRPr="00BB25DC" w:rsidRDefault="00CA0562" w:rsidP="00CA0562">
      <w:pPr>
        <w:ind w:firstLine="720"/>
        <w:jc w:val="both"/>
      </w:pPr>
      <w:r w:rsidRPr="00BB25DC">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A0562" w:rsidRPr="00BB25DC" w:rsidRDefault="00CA0562" w:rsidP="00CA0562">
      <w:pPr>
        <w:ind w:firstLine="720"/>
        <w:jc w:val="both"/>
      </w:pPr>
      <w:r w:rsidRPr="00BB25DC">
        <w:lastRenderedPageBreak/>
        <w:t>сведения о порядке обжалования принятого по жалобе решения.</w:t>
      </w:r>
    </w:p>
    <w:p w:rsidR="00CA0562" w:rsidRPr="00BB25DC" w:rsidRDefault="002D1A2C" w:rsidP="00CA0562">
      <w:pPr>
        <w:ind w:firstLine="720"/>
        <w:jc w:val="both"/>
      </w:pPr>
      <w:r w:rsidRPr="00BB25DC">
        <w:t>91</w:t>
      </w:r>
      <w:r w:rsidR="00CA0562" w:rsidRPr="00BB25DC">
        <w:t>. Ответ по результатам рассмотрения жалобы подписывается уполномоченным на рассмотрение жалобы должностным лицом Исполнителя.</w:t>
      </w:r>
    </w:p>
    <w:p w:rsidR="00CA0562" w:rsidRPr="00BB25DC" w:rsidRDefault="002D1A2C" w:rsidP="00CA0562">
      <w:pPr>
        <w:ind w:firstLine="720"/>
        <w:jc w:val="both"/>
      </w:pPr>
      <w:r w:rsidRPr="00BB25DC">
        <w:t>92</w:t>
      </w:r>
      <w:r w:rsidR="00CA0562" w:rsidRPr="00BB25DC">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A0562" w:rsidRPr="00BB25DC" w:rsidRDefault="00CA0562" w:rsidP="00CA0562">
      <w:pPr>
        <w:ind w:firstLine="720"/>
      </w:pPr>
    </w:p>
    <w:p w:rsidR="00CA0562" w:rsidRPr="00BB25DC" w:rsidRDefault="00CA0562" w:rsidP="002D1A2C">
      <w:pPr>
        <w:jc w:val="center"/>
      </w:pPr>
      <w:r w:rsidRPr="00BB25DC">
        <w:t>Порядок обжалования решения по жалобе</w:t>
      </w:r>
    </w:p>
    <w:p w:rsidR="00CA0562" w:rsidRPr="00BB25DC" w:rsidRDefault="00CA0562" w:rsidP="00CA0562">
      <w:pPr>
        <w:ind w:firstLine="720"/>
      </w:pPr>
    </w:p>
    <w:p w:rsidR="00CA0562" w:rsidRPr="00BB25DC" w:rsidRDefault="00CA0562" w:rsidP="00CA0562">
      <w:pPr>
        <w:ind w:firstLine="720"/>
        <w:jc w:val="both"/>
        <w:rPr>
          <w:bCs/>
        </w:rPr>
      </w:pPr>
      <w:r w:rsidRPr="00BB25DC">
        <w:t>9</w:t>
      </w:r>
      <w:r w:rsidR="002D1A2C" w:rsidRPr="00BB25DC">
        <w:t>3</w:t>
      </w:r>
      <w:r w:rsidRPr="00BB25DC">
        <w:t>. </w:t>
      </w:r>
      <w:r w:rsidRPr="00BB25DC">
        <w:rPr>
          <w:bCs/>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BB25DC">
        <w:rPr>
          <w:b/>
          <w:bCs/>
        </w:rPr>
        <w:t>подпункте 7</w:t>
      </w:r>
      <w:r w:rsidR="002D1A2C" w:rsidRPr="00BB25DC">
        <w:rPr>
          <w:b/>
          <w:bCs/>
        </w:rPr>
        <w:t>4</w:t>
      </w:r>
      <w:r w:rsidRPr="00BB25DC">
        <w:rPr>
          <w:b/>
          <w:bCs/>
        </w:rPr>
        <w:t xml:space="preserve"> </w:t>
      </w:r>
      <w:r w:rsidRPr="00BB25DC">
        <w:rPr>
          <w:bCs/>
        </w:rPr>
        <w:t>настоящего административного регламента.</w:t>
      </w:r>
    </w:p>
    <w:p w:rsidR="00CA0562" w:rsidRPr="00BB25DC" w:rsidRDefault="00CA0562" w:rsidP="00CA0562">
      <w:pPr>
        <w:ind w:firstLine="720"/>
      </w:pPr>
    </w:p>
    <w:p w:rsidR="00CA0562" w:rsidRPr="00BB25DC" w:rsidRDefault="00CA0562" w:rsidP="002D1A2C">
      <w:pPr>
        <w:jc w:val="center"/>
      </w:pPr>
      <w:r w:rsidRPr="00BB25DC">
        <w:t>Право заявителя на получение информации и документов,</w:t>
      </w:r>
    </w:p>
    <w:p w:rsidR="00CA0562" w:rsidRPr="00BB25DC" w:rsidRDefault="00CA0562" w:rsidP="002D1A2C">
      <w:pPr>
        <w:jc w:val="center"/>
      </w:pPr>
      <w:r w:rsidRPr="00BB25DC">
        <w:t>необходимых для обоснования и рассмотрения жалобы</w:t>
      </w:r>
    </w:p>
    <w:p w:rsidR="00CA0562" w:rsidRPr="00BB25DC" w:rsidRDefault="00CA0562" w:rsidP="002D1A2C">
      <w:pPr>
        <w:jc w:val="center"/>
      </w:pPr>
    </w:p>
    <w:p w:rsidR="00CA0562" w:rsidRPr="00BB25DC" w:rsidRDefault="002D1A2C" w:rsidP="00CA0562">
      <w:pPr>
        <w:ind w:firstLine="720"/>
        <w:jc w:val="both"/>
      </w:pPr>
      <w:r w:rsidRPr="00BB25DC">
        <w:t>94</w:t>
      </w:r>
      <w:r w:rsidR="00CA0562" w:rsidRPr="00BB25DC">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CA0562" w:rsidRPr="00BB25DC" w:rsidRDefault="00CA0562" w:rsidP="00CA0562">
      <w:pPr>
        <w:ind w:firstLine="720"/>
        <w:jc w:val="both"/>
      </w:pPr>
    </w:p>
    <w:p w:rsidR="00CA0562" w:rsidRPr="00BB25DC" w:rsidRDefault="00CA0562" w:rsidP="002D1A2C">
      <w:pPr>
        <w:jc w:val="center"/>
      </w:pPr>
      <w:r w:rsidRPr="00BB25DC">
        <w:t>Способы информирования заявителей о порядке</w:t>
      </w:r>
    </w:p>
    <w:p w:rsidR="00CA0562" w:rsidRPr="00BB25DC" w:rsidRDefault="00CA0562" w:rsidP="002D1A2C">
      <w:pPr>
        <w:jc w:val="center"/>
      </w:pPr>
      <w:r w:rsidRPr="00BB25DC">
        <w:t>подачи и рассмотрения жалобы</w:t>
      </w:r>
    </w:p>
    <w:p w:rsidR="00CA0562" w:rsidRPr="00BB25DC" w:rsidRDefault="00CA0562" w:rsidP="00CA0562">
      <w:pPr>
        <w:ind w:firstLine="720"/>
      </w:pPr>
    </w:p>
    <w:p w:rsidR="00CA0562" w:rsidRPr="00BB25DC" w:rsidRDefault="00CA0562" w:rsidP="00CA0562">
      <w:pPr>
        <w:ind w:firstLine="720"/>
        <w:jc w:val="both"/>
      </w:pPr>
      <w:r w:rsidRPr="00BB25DC">
        <w:t>9</w:t>
      </w:r>
      <w:r w:rsidR="002D1A2C" w:rsidRPr="00BB25DC">
        <w:t>5</w:t>
      </w:r>
      <w:r w:rsidRPr="00BB25DC">
        <w:t>. Информация о порядке подачи и рассмотрения жалобы размещается на официальном сайте Исполнителя,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CA0562" w:rsidRPr="00BB25DC" w:rsidRDefault="00CA0562" w:rsidP="00CA0562">
      <w:pPr>
        <w:ind w:firstLine="720"/>
        <w:jc w:val="both"/>
        <w:outlineLvl w:val="1"/>
      </w:pPr>
    </w:p>
    <w:p w:rsidR="00CA0562" w:rsidRPr="00576E9C" w:rsidRDefault="00CA0562" w:rsidP="00CA0562">
      <w:pPr>
        <w:ind w:firstLine="720"/>
        <w:jc w:val="both"/>
        <w:rPr>
          <w:sz w:val="28"/>
          <w:szCs w:val="28"/>
        </w:rPr>
      </w:pPr>
    </w:p>
    <w:bookmarkEnd w:id="7"/>
    <w:p w:rsidR="00CA0562" w:rsidRPr="00576E9C" w:rsidRDefault="00CA0562" w:rsidP="00CA0562">
      <w:pPr>
        <w:jc w:val="center"/>
        <w:rPr>
          <w:sz w:val="28"/>
          <w:szCs w:val="28"/>
        </w:rPr>
      </w:pPr>
      <w:r w:rsidRPr="00576E9C">
        <w:rPr>
          <w:sz w:val="28"/>
          <w:szCs w:val="28"/>
        </w:rPr>
        <w:t>_________________________</w:t>
      </w:r>
    </w:p>
    <w:p w:rsidR="00424477" w:rsidRPr="00576E9C" w:rsidRDefault="00424477" w:rsidP="00424477">
      <w:pPr>
        <w:ind w:firstLine="709"/>
        <w:jc w:val="both"/>
        <w:rPr>
          <w:sz w:val="28"/>
          <w:szCs w:val="28"/>
        </w:rPr>
      </w:pPr>
    </w:p>
    <w:p w:rsidR="00880655" w:rsidRPr="00576E9C" w:rsidRDefault="00880655" w:rsidP="00424477">
      <w:pPr>
        <w:ind w:firstLine="709"/>
        <w:jc w:val="both"/>
        <w:rPr>
          <w:sz w:val="28"/>
          <w:szCs w:val="28"/>
        </w:rPr>
      </w:pPr>
    </w:p>
    <w:p w:rsidR="00424477" w:rsidRPr="00576E9C" w:rsidRDefault="00424477" w:rsidP="00424477">
      <w:pPr>
        <w:ind w:firstLine="709"/>
        <w:jc w:val="center"/>
        <w:rPr>
          <w:sz w:val="28"/>
          <w:szCs w:val="28"/>
        </w:rPr>
      </w:pPr>
      <w:r w:rsidRPr="00576E9C">
        <w:rPr>
          <w:sz w:val="28"/>
          <w:szCs w:val="28"/>
        </w:rPr>
        <w:t>_________________________</w:t>
      </w:r>
    </w:p>
    <w:p w:rsidR="00461CE0" w:rsidRPr="00BB25DC" w:rsidRDefault="00CC20AB" w:rsidP="00BB25DC">
      <w:pPr>
        <w:autoSpaceDE w:val="0"/>
        <w:autoSpaceDN w:val="0"/>
        <w:adjustRightInd w:val="0"/>
        <w:ind w:left="4111"/>
        <w:jc w:val="right"/>
        <w:outlineLvl w:val="1"/>
      </w:pPr>
      <w:r w:rsidRPr="00576E9C">
        <w:rPr>
          <w:sz w:val="28"/>
          <w:szCs w:val="28"/>
        </w:rPr>
        <w:br w:type="page"/>
      </w:r>
      <w:r w:rsidR="00461CE0" w:rsidRPr="00BB25DC">
        <w:lastRenderedPageBreak/>
        <w:t xml:space="preserve">Приложение № </w:t>
      </w:r>
      <w:r w:rsidR="00DE41DB" w:rsidRPr="00BB25DC">
        <w:t>1</w:t>
      </w:r>
    </w:p>
    <w:p w:rsidR="00461CE0" w:rsidRPr="00BB25DC" w:rsidRDefault="00461CE0" w:rsidP="00BB25DC">
      <w:pPr>
        <w:autoSpaceDE w:val="0"/>
        <w:autoSpaceDN w:val="0"/>
        <w:adjustRightInd w:val="0"/>
        <w:ind w:left="4111"/>
        <w:jc w:val="right"/>
        <w:outlineLvl w:val="1"/>
      </w:pPr>
      <w:r w:rsidRPr="00BB25DC">
        <w:t>по предоставлению муниципальной услуги «Согласие об обмене жилыми помещениями муниципального жилищного фонда или отказ в даче такого согласия»</w:t>
      </w:r>
    </w:p>
    <w:p w:rsidR="0032446D" w:rsidRPr="00576E9C" w:rsidRDefault="0032446D" w:rsidP="00461CE0">
      <w:pPr>
        <w:autoSpaceDE w:val="0"/>
        <w:autoSpaceDN w:val="0"/>
        <w:adjustRightInd w:val="0"/>
        <w:ind w:firstLine="709"/>
        <w:jc w:val="both"/>
      </w:pPr>
    </w:p>
    <w:p w:rsidR="0032446D" w:rsidRPr="00576E9C" w:rsidRDefault="0032446D" w:rsidP="0032446D">
      <w:pPr>
        <w:autoSpaceDE w:val="0"/>
        <w:autoSpaceDN w:val="0"/>
        <w:adjustRightInd w:val="0"/>
        <w:jc w:val="both"/>
        <w:outlineLvl w:val="1"/>
        <w:rPr>
          <w:rFonts w:ascii="Calibri" w:hAnsi="Calibri" w:cs="Calibri"/>
        </w:rPr>
      </w:pPr>
    </w:p>
    <w:p w:rsidR="0032446D" w:rsidRPr="00576E9C" w:rsidRDefault="0032446D" w:rsidP="0032446D">
      <w:pPr>
        <w:autoSpaceDE w:val="0"/>
        <w:autoSpaceDN w:val="0"/>
        <w:adjustRightInd w:val="0"/>
        <w:jc w:val="center"/>
        <w:outlineLvl w:val="1"/>
        <w:rPr>
          <w:b/>
          <w:sz w:val="28"/>
          <w:szCs w:val="28"/>
        </w:rPr>
      </w:pPr>
      <w:r w:rsidRPr="00576E9C">
        <w:rPr>
          <w:b/>
          <w:sz w:val="28"/>
          <w:szCs w:val="28"/>
        </w:rPr>
        <w:t>БЛОК-СХЕМА</w:t>
      </w:r>
    </w:p>
    <w:p w:rsidR="0032446D" w:rsidRPr="00576E9C" w:rsidRDefault="0032446D" w:rsidP="0032446D">
      <w:pPr>
        <w:pStyle w:val="ConsPlusTitle"/>
        <w:widowControl/>
        <w:ind w:left="540"/>
        <w:jc w:val="center"/>
        <w:rPr>
          <w:rFonts w:ascii="Times New Roman" w:hAnsi="Times New Roman" w:cs="Times New Roman"/>
          <w:bCs w:val="0"/>
          <w:sz w:val="28"/>
          <w:szCs w:val="28"/>
        </w:rPr>
      </w:pPr>
      <w:r w:rsidRPr="00576E9C">
        <w:rPr>
          <w:rFonts w:ascii="Times New Roman" w:hAnsi="Times New Roman" w:cs="Times New Roman"/>
          <w:sz w:val="28"/>
          <w:szCs w:val="28"/>
        </w:rPr>
        <w:t xml:space="preserve">ПРЕДОСТАВЛЕНИЯ МУНИЦИПАЛЬНОЙ УСЛУГИ </w:t>
      </w:r>
      <w:r w:rsidRPr="00576E9C">
        <w:rPr>
          <w:rFonts w:ascii="Times New Roman" w:hAnsi="Times New Roman" w:cs="Times New Roman"/>
          <w:bCs w:val="0"/>
          <w:sz w:val="28"/>
          <w:szCs w:val="28"/>
        </w:rPr>
        <w:t>«СОГЛАСИЕ НА ОБМЕН ЖИЛЫМИ ПОМЕЩЕНИЯМИ МУНИЦИПАЛЬНОГО ЖИЛИЩНОГО ФОНДА ИЛИ ОКАЗ В ДАЧЕ ТАКОГО СОГЛАСИЯ»</w:t>
      </w:r>
    </w:p>
    <w:p w:rsidR="0032446D" w:rsidRPr="00576E9C" w:rsidRDefault="006460A9" w:rsidP="0032446D">
      <w:pPr>
        <w:autoSpaceDE w:val="0"/>
        <w:autoSpaceDN w:val="0"/>
        <w:adjustRightInd w:val="0"/>
        <w:ind w:firstLine="540"/>
        <w:jc w:val="both"/>
        <w:outlineLvl w:val="1"/>
        <w:rPr>
          <w:sz w:val="28"/>
          <w:szCs w:val="28"/>
        </w:rPr>
      </w:pPr>
      <w:r w:rsidRPr="006460A9">
        <w:rPr>
          <w:noProof/>
        </w:rPr>
        <w:pict>
          <v:rect id="_x0000_s1026" style="position:absolute;left:0;text-align:left;margin-left:127.2pt;margin-top:10.7pt;width:228.15pt;height:46.5pt;z-index:251652608">
            <v:textbox>
              <w:txbxContent>
                <w:p w:rsidR="000B60B6" w:rsidRPr="008208B2" w:rsidRDefault="000B60B6" w:rsidP="008208B2">
                  <w:pPr>
                    <w:jc w:val="center"/>
                    <w:rPr>
                      <w:sz w:val="20"/>
                      <w:szCs w:val="20"/>
                    </w:rPr>
                  </w:pPr>
                  <w:r w:rsidRPr="008208B2">
                    <w:rPr>
                      <w:sz w:val="20"/>
                      <w:szCs w:val="20"/>
                    </w:rPr>
                    <w:t>Прием и регистрация заявлений с приложенными документами о предоставлении муниципальной</w:t>
                  </w:r>
                  <w:r>
                    <w:rPr>
                      <w:sz w:val="28"/>
                      <w:szCs w:val="28"/>
                    </w:rPr>
                    <w:t xml:space="preserve"> </w:t>
                  </w:r>
                  <w:r w:rsidRPr="008208B2">
                    <w:rPr>
                      <w:sz w:val="20"/>
                      <w:szCs w:val="20"/>
                    </w:rPr>
                    <w:t>услуги</w:t>
                  </w:r>
                </w:p>
                <w:p w:rsidR="000B60B6" w:rsidRPr="008208B2" w:rsidRDefault="000B60B6" w:rsidP="008208B2"/>
              </w:txbxContent>
            </v:textbox>
          </v:rect>
        </w:pict>
      </w:r>
    </w:p>
    <w:p w:rsidR="00B43C27" w:rsidRPr="00576E9C" w:rsidRDefault="00B43C27" w:rsidP="0032446D">
      <w:pPr>
        <w:autoSpaceDE w:val="0"/>
        <w:autoSpaceDN w:val="0"/>
        <w:adjustRightInd w:val="0"/>
        <w:ind w:firstLine="540"/>
        <w:jc w:val="both"/>
        <w:outlineLvl w:val="1"/>
        <w:rPr>
          <w:sz w:val="28"/>
          <w:szCs w:val="28"/>
        </w:rPr>
      </w:pPr>
    </w:p>
    <w:p w:rsidR="00B43C27" w:rsidRPr="00576E9C" w:rsidRDefault="00B43C27" w:rsidP="0032446D">
      <w:pPr>
        <w:autoSpaceDE w:val="0"/>
        <w:autoSpaceDN w:val="0"/>
        <w:adjustRightInd w:val="0"/>
        <w:ind w:firstLine="540"/>
        <w:jc w:val="both"/>
        <w:outlineLvl w:val="1"/>
        <w:rPr>
          <w:sz w:val="28"/>
          <w:szCs w:val="28"/>
        </w:rPr>
      </w:pPr>
    </w:p>
    <w:p w:rsidR="00B43C27" w:rsidRPr="00576E9C" w:rsidRDefault="006460A9" w:rsidP="0032446D">
      <w:pPr>
        <w:autoSpaceDE w:val="0"/>
        <w:autoSpaceDN w:val="0"/>
        <w:adjustRightInd w:val="0"/>
        <w:ind w:firstLine="540"/>
        <w:jc w:val="both"/>
        <w:outlineLvl w:val="1"/>
        <w:rPr>
          <w:sz w:val="28"/>
          <w:szCs w:val="28"/>
        </w:rPr>
      </w:pPr>
      <w:r w:rsidRPr="006460A9">
        <w:rPr>
          <w:noProof/>
        </w:rPr>
        <w:pict>
          <v:line id="_x0000_s1027" style="position:absolute;left:0;text-align:left;z-index:251656704" from="243pt,7.35pt" to="243pt,34.35pt">
            <v:stroke endarrow="block"/>
          </v:line>
        </w:pict>
      </w:r>
    </w:p>
    <w:p w:rsidR="00B43C27" w:rsidRPr="00576E9C" w:rsidRDefault="00B43C27" w:rsidP="0032446D">
      <w:pPr>
        <w:autoSpaceDE w:val="0"/>
        <w:autoSpaceDN w:val="0"/>
        <w:adjustRightInd w:val="0"/>
        <w:ind w:firstLine="540"/>
        <w:jc w:val="both"/>
        <w:outlineLvl w:val="1"/>
        <w:rPr>
          <w:sz w:val="28"/>
          <w:szCs w:val="28"/>
        </w:rPr>
      </w:pPr>
    </w:p>
    <w:p w:rsidR="00B43C27" w:rsidRPr="00576E9C" w:rsidRDefault="00B43C27" w:rsidP="0032446D">
      <w:pPr>
        <w:autoSpaceDE w:val="0"/>
        <w:autoSpaceDN w:val="0"/>
        <w:adjustRightInd w:val="0"/>
        <w:ind w:firstLine="540"/>
        <w:jc w:val="both"/>
        <w:outlineLvl w:val="1"/>
        <w:rPr>
          <w:sz w:val="28"/>
          <w:szCs w:val="28"/>
        </w:rPr>
      </w:pPr>
    </w:p>
    <w:p w:rsidR="00B43C27" w:rsidRPr="00576E9C" w:rsidRDefault="006460A9" w:rsidP="0032446D">
      <w:pPr>
        <w:autoSpaceDE w:val="0"/>
        <w:autoSpaceDN w:val="0"/>
        <w:adjustRightInd w:val="0"/>
        <w:ind w:firstLine="540"/>
        <w:jc w:val="both"/>
        <w:outlineLvl w:val="1"/>
        <w:rPr>
          <w:sz w:val="28"/>
          <w:szCs w:val="28"/>
        </w:rPr>
      </w:pPr>
      <w:r w:rsidRPr="006460A9">
        <w:rPr>
          <w:noProof/>
        </w:rPr>
        <w:pict>
          <v:shapetype id="_x0000_t109" coordsize="21600,21600" o:spt="109" path="m,l,21600r21600,l21600,xe">
            <v:stroke joinstyle="miter"/>
            <v:path gradientshapeok="t" o:connecttype="rect"/>
          </v:shapetype>
          <v:shape id="_x0000_s1028" type="#_x0000_t109" style="position:absolute;left:0;text-align:left;margin-left:126pt;margin-top:4.1pt;width:234pt;height:36pt;z-index:251657728">
            <v:textbox>
              <w:txbxContent>
                <w:p w:rsidR="000B60B6" w:rsidRPr="00425E9B" w:rsidRDefault="000B60B6" w:rsidP="00425E9B">
                  <w:pPr>
                    <w:pStyle w:val="3"/>
                    <w:spacing w:before="0" w:after="0"/>
                    <w:jc w:val="center"/>
                    <w:rPr>
                      <w:rFonts w:ascii="Times New Roman" w:hAnsi="Times New Roman" w:cs="Times New Roman"/>
                      <w:b w:val="0"/>
                      <w:sz w:val="18"/>
                      <w:szCs w:val="18"/>
                    </w:rPr>
                  </w:pPr>
                  <w:r w:rsidRPr="00425E9B">
                    <w:rPr>
                      <w:rFonts w:ascii="Times New Roman" w:hAnsi="Times New Roman" w:cs="Times New Roman"/>
                      <w:b w:val="0"/>
                      <w:sz w:val="18"/>
                      <w:szCs w:val="18"/>
                    </w:rPr>
                    <w:t>Рассмотрение заявления ответственным специалистом и подготовка проектов документов</w:t>
                  </w:r>
                </w:p>
                <w:p w:rsidR="000B60B6" w:rsidRPr="00425E9B" w:rsidRDefault="000B60B6" w:rsidP="00425E9B">
                  <w:pPr>
                    <w:shd w:val="clear" w:color="auto" w:fill="FFFFFF"/>
                    <w:ind w:right="7" w:firstLine="708"/>
                    <w:jc w:val="center"/>
                    <w:rPr>
                      <w:sz w:val="18"/>
                      <w:szCs w:val="18"/>
                    </w:rPr>
                  </w:pPr>
                </w:p>
                <w:p w:rsidR="000B60B6" w:rsidRDefault="000B60B6"/>
              </w:txbxContent>
            </v:textbox>
          </v:shape>
        </w:pict>
      </w:r>
    </w:p>
    <w:p w:rsidR="00B43C27" w:rsidRPr="00576E9C" w:rsidRDefault="00B43C27" w:rsidP="0032446D">
      <w:pPr>
        <w:autoSpaceDE w:val="0"/>
        <w:autoSpaceDN w:val="0"/>
        <w:adjustRightInd w:val="0"/>
        <w:ind w:firstLine="540"/>
        <w:jc w:val="both"/>
        <w:outlineLvl w:val="1"/>
        <w:rPr>
          <w:sz w:val="28"/>
          <w:szCs w:val="28"/>
        </w:rPr>
      </w:pPr>
    </w:p>
    <w:p w:rsidR="00B43C27" w:rsidRPr="00576E9C" w:rsidRDefault="006460A9" w:rsidP="0032446D">
      <w:pPr>
        <w:autoSpaceDE w:val="0"/>
        <w:autoSpaceDN w:val="0"/>
        <w:adjustRightInd w:val="0"/>
        <w:ind w:firstLine="540"/>
        <w:jc w:val="both"/>
        <w:outlineLvl w:val="1"/>
        <w:rPr>
          <w:sz w:val="28"/>
          <w:szCs w:val="28"/>
        </w:rPr>
      </w:pPr>
      <w:r w:rsidRPr="006460A9">
        <w:rPr>
          <w:noProof/>
        </w:rPr>
        <w:pict>
          <v:line id="_x0000_s1029" style="position:absolute;left:0;text-align:left;z-index:251658752" from="243pt,7.9pt" to="243pt,34.9pt">
            <v:stroke endarrow="block"/>
          </v:line>
        </w:pict>
      </w:r>
    </w:p>
    <w:p w:rsidR="0032446D" w:rsidRPr="00576E9C" w:rsidRDefault="0032446D" w:rsidP="0032446D">
      <w:pPr>
        <w:autoSpaceDE w:val="0"/>
        <w:autoSpaceDN w:val="0"/>
        <w:adjustRightInd w:val="0"/>
        <w:jc w:val="both"/>
        <w:rPr>
          <w:rFonts w:ascii="Courier New" w:hAnsi="Courier New" w:cs="Courier New"/>
          <w:sz w:val="20"/>
          <w:szCs w:val="20"/>
        </w:rPr>
      </w:pPr>
    </w:p>
    <w:p w:rsidR="0032446D" w:rsidRPr="00576E9C" w:rsidRDefault="0032446D" w:rsidP="0032446D">
      <w:pPr>
        <w:autoSpaceDE w:val="0"/>
        <w:autoSpaceDN w:val="0"/>
        <w:adjustRightInd w:val="0"/>
        <w:ind w:firstLine="540"/>
        <w:jc w:val="both"/>
        <w:outlineLvl w:val="1"/>
        <w:rPr>
          <w:sz w:val="28"/>
          <w:szCs w:val="28"/>
        </w:rPr>
      </w:pPr>
    </w:p>
    <w:p w:rsidR="00460A7C" w:rsidRPr="00576E9C" w:rsidRDefault="006460A9" w:rsidP="0032446D">
      <w:pPr>
        <w:autoSpaceDE w:val="0"/>
        <w:autoSpaceDN w:val="0"/>
        <w:adjustRightInd w:val="0"/>
        <w:ind w:firstLine="540"/>
        <w:jc w:val="both"/>
        <w:outlineLvl w:val="1"/>
        <w:rPr>
          <w:sz w:val="28"/>
          <w:szCs w:val="28"/>
        </w:rPr>
      </w:pPr>
      <w:r w:rsidRPr="006460A9">
        <w:rPr>
          <w:noProof/>
        </w:rPr>
        <w:pict>
          <v:rect id="_x0000_s1030" style="position:absolute;left:0;text-align:left;margin-left:126pt;margin-top:.35pt;width:228.15pt;height:90pt;z-index:251653632">
            <v:textbox>
              <w:txbxContent>
                <w:p w:rsidR="000B60B6" w:rsidRPr="00425E9B" w:rsidRDefault="000B60B6" w:rsidP="00425E9B">
                  <w:pPr>
                    <w:jc w:val="center"/>
                    <w:rPr>
                      <w:sz w:val="20"/>
                      <w:szCs w:val="20"/>
                    </w:rPr>
                  </w:pPr>
                  <w:r w:rsidRPr="00425E9B">
                    <w:rPr>
                      <w:sz w:val="20"/>
                      <w:szCs w:val="20"/>
                    </w:rPr>
                    <w:t>Рассмотрение заявлений и приложенных документов</w:t>
                  </w:r>
                  <w:r w:rsidRPr="008440D9">
                    <w:rPr>
                      <w:sz w:val="28"/>
                      <w:szCs w:val="28"/>
                    </w:rPr>
                    <w:t xml:space="preserve"> </w:t>
                  </w:r>
                  <w:r w:rsidRPr="00425E9B">
                    <w:rPr>
                      <w:sz w:val="20"/>
                      <w:szCs w:val="20"/>
                    </w:rPr>
                    <w:t>жилищной комиссией при администрации (</w:t>
                  </w:r>
                  <w:r w:rsidRPr="00425E9B">
                    <w:rPr>
                      <w:i/>
                      <w:sz w:val="20"/>
                      <w:szCs w:val="20"/>
                    </w:rPr>
                    <w:t>наименование муниципального образования</w:t>
                  </w:r>
                  <w:r w:rsidRPr="00425E9B">
                    <w:rPr>
                      <w:sz w:val="20"/>
                      <w:szCs w:val="20"/>
                    </w:rPr>
                    <w:t>) принятие решения о предоставлении муниципальной</w:t>
                  </w:r>
                  <w:r>
                    <w:rPr>
                      <w:sz w:val="28"/>
                      <w:szCs w:val="28"/>
                    </w:rPr>
                    <w:t xml:space="preserve"> </w:t>
                  </w:r>
                  <w:r w:rsidRPr="00425E9B">
                    <w:rPr>
                      <w:sz w:val="20"/>
                      <w:szCs w:val="20"/>
                    </w:rPr>
                    <w:t>услуги или об отказе в предоставлении</w:t>
                  </w:r>
                  <w:r>
                    <w:rPr>
                      <w:sz w:val="28"/>
                      <w:szCs w:val="28"/>
                    </w:rPr>
                    <w:t xml:space="preserve"> </w:t>
                  </w:r>
                  <w:r w:rsidRPr="00425E9B">
                    <w:rPr>
                      <w:sz w:val="20"/>
                      <w:szCs w:val="20"/>
                    </w:rPr>
                    <w:t>муниципальной услуге</w:t>
                  </w:r>
                </w:p>
                <w:p w:rsidR="000B60B6" w:rsidRDefault="000B60B6" w:rsidP="0032446D">
                  <w:pPr>
                    <w:jc w:val="center"/>
                  </w:pPr>
                </w:p>
              </w:txbxContent>
            </v:textbox>
          </v:rect>
        </w:pict>
      </w:r>
    </w:p>
    <w:p w:rsidR="00460A7C" w:rsidRPr="00576E9C" w:rsidRDefault="00460A7C" w:rsidP="0032446D">
      <w:pPr>
        <w:autoSpaceDE w:val="0"/>
        <w:autoSpaceDN w:val="0"/>
        <w:adjustRightInd w:val="0"/>
        <w:ind w:firstLine="540"/>
        <w:jc w:val="both"/>
        <w:outlineLvl w:val="1"/>
        <w:rPr>
          <w:sz w:val="28"/>
          <w:szCs w:val="28"/>
        </w:rPr>
      </w:pPr>
    </w:p>
    <w:p w:rsidR="0032446D" w:rsidRPr="00576E9C" w:rsidRDefault="0032446D" w:rsidP="0032446D">
      <w:pPr>
        <w:autoSpaceDE w:val="0"/>
        <w:autoSpaceDN w:val="0"/>
        <w:adjustRightInd w:val="0"/>
        <w:ind w:firstLine="540"/>
        <w:jc w:val="both"/>
        <w:outlineLvl w:val="1"/>
        <w:rPr>
          <w:sz w:val="28"/>
          <w:szCs w:val="28"/>
        </w:rPr>
      </w:pP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6460A9" w:rsidP="0032446D">
      <w:pPr>
        <w:autoSpaceDE w:val="0"/>
        <w:autoSpaceDN w:val="0"/>
        <w:adjustRightInd w:val="0"/>
        <w:ind w:firstLine="540"/>
        <w:jc w:val="both"/>
        <w:outlineLvl w:val="1"/>
        <w:rPr>
          <w:sz w:val="28"/>
          <w:szCs w:val="28"/>
        </w:rPr>
      </w:pPr>
      <w:r w:rsidRPr="006460A9">
        <w:rPr>
          <w:noProof/>
        </w:rPr>
        <w:pict>
          <v:line id="_x0000_s1031" style="position:absolute;left:0;text-align:left;z-index:251660800" from="342pt,9.85pt" to="342pt,36.85pt">
            <v:stroke endarrow="block"/>
          </v:line>
        </w:pict>
      </w:r>
      <w:r w:rsidRPr="006460A9">
        <w:rPr>
          <w:noProof/>
        </w:rPr>
        <w:pict>
          <v:line id="_x0000_s1032" style="position:absolute;left:0;text-align:left;z-index:251659776" from="2in,9.85pt" to="2in,36.85pt">
            <v:stroke endarrow="block"/>
          </v:line>
        </w:pict>
      </w: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6460A9" w:rsidP="0032446D">
      <w:pPr>
        <w:autoSpaceDE w:val="0"/>
        <w:autoSpaceDN w:val="0"/>
        <w:adjustRightInd w:val="0"/>
        <w:ind w:firstLine="540"/>
        <w:jc w:val="both"/>
        <w:outlineLvl w:val="1"/>
        <w:rPr>
          <w:sz w:val="28"/>
          <w:szCs w:val="28"/>
        </w:rPr>
      </w:pPr>
      <w:r w:rsidRPr="006460A9">
        <w:rPr>
          <w:noProof/>
        </w:rPr>
        <w:pict>
          <v:rect id="_x0000_s1033" style="position:absolute;left:0;text-align:left;margin-left:261pt;margin-top:6.55pt;width:161.25pt;height:57pt;z-index:251655680">
            <v:textbox style="mso-next-textbox:#_x0000_s1033">
              <w:txbxContent>
                <w:p w:rsidR="000B60B6" w:rsidRPr="00425E9B" w:rsidRDefault="000B60B6" w:rsidP="00B76302">
                  <w:pPr>
                    <w:jc w:val="center"/>
                    <w:rPr>
                      <w:sz w:val="20"/>
                      <w:szCs w:val="20"/>
                    </w:rPr>
                  </w:pPr>
                  <w:r w:rsidRPr="00425E9B">
                    <w:rPr>
                      <w:spacing w:val="-1"/>
                      <w:sz w:val="20"/>
                      <w:szCs w:val="20"/>
                    </w:rPr>
                    <w:t>направление уведомления заявителю о</w:t>
                  </w:r>
                  <w:r>
                    <w:rPr>
                      <w:spacing w:val="-1"/>
                      <w:sz w:val="28"/>
                      <w:szCs w:val="28"/>
                    </w:rPr>
                    <w:t xml:space="preserve"> </w:t>
                  </w:r>
                  <w:r w:rsidRPr="00425E9B">
                    <w:rPr>
                      <w:spacing w:val="-1"/>
                      <w:sz w:val="20"/>
                      <w:szCs w:val="20"/>
                    </w:rPr>
                    <w:t>необходимости заключить договор об обмене жилыми помещениями</w:t>
                  </w:r>
                </w:p>
                <w:p w:rsidR="000B60B6" w:rsidRPr="00B76302" w:rsidRDefault="000B60B6" w:rsidP="00B76302"/>
              </w:txbxContent>
            </v:textbox>
          </v:rect>
        </w:pict>
      </w:r>
      <w:r w:rsidRPr="006460A9">
        <w:rPr>
          <w:noProof/>
        </w:rPr>
        <w:pict>
          <v:rect id="_x0000_s1034" style="position:absolute;left:0;text-align:left;margin-left:90pt;margin-top:6.55pt;width:139.5pt;height:57pt;z-index:251654656">
            <v:textbox style="mso-next-textbox:#_x0000_s1034">
              <w:txbxContent>
                <w:p w:rsidR="000B60B6" w:rsidRPr="00B76302" w:rsidRDefault="000B60B6" w:rsidP="00B76302">
                  <w:pPr>
                    <w:jc w:val="center"/>
                  </w:pPr>
                  <w:r w:rsidRPr="00425E9B">
                    <w:rPr>
                      <w:sz w:val="20"/>
                      <w:szCs w:val="20"/>
                    </w:rPr>
                    <w:t>н</w:t>
                  </w:r>
                  <w:r w:rsidRPr="00425E9B">
                    <w:rPr>
                      <w:spacing w:val="-1"/>
                      <w:sz w:val="20"/>
                      <w:szCs w:val="20"/>
                    </w:rPr>
                    <w:t>аправление уведомления заявителю об отказе в предоставлении муниципальной услуги</w:t>
                  </w:r>
                </w:p>
              </w:txbxContent>
            </v:textbox>
          </v:rect>
        </w:pict>
      </w: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6460A9" w:rsidP="0032446D">
      <w:pPr>
        <w:autoSpaceDE w:val="0"/>
        <w:autoSpaceDN w:val="0"/>
        <w:adjustRightInd w:val="0"/>
        <w:ind w:firstLine="540"/>
        <w:jc w:val="both"/>
        <w:outlineLvl w:val="1"/>
        <w:rPr>
          <w:sz w:val="28"/>
          <w:szCs w:val="28"/>
        </w:rPr>
      </w:pPr>
      <w:r w:rsidRPr="006460A9">
        <w:rPr>
          <w:noProof/>
        </w:rPr>
        <w:pict>
          <v:line id="_x0000_s1035" style="position:absolute;left:0;text-align:left;z-index:251662848" from="342pt,12.25pt" to="342pt,39.25pt">
            <v:stroke endarrow="block"/>
          </v:line>
        </w:pict>
      </w:r>
    </w:p>
    <w:p w:rsidR="0032446D" w:rsidRPr="00576E9C" w:rsidRDefault="0032446D" w:rsidP="0032446D">
      <w:pPr>
        <w:autoSpaceDE w:val="0"/>
        <w:autoSpaceDN w:val="0"/>
        <w:adjustRightInd w:val="0"/>
        <w:ind w:firstLine="540"/>
        <w:jc w:val="both"/>
        <w:outlineLvl w:val="1"/>
        <w:rPr>
          <w:sz w:val="28"/>
          <w:szCs w:val="28"/>
        </w:rPr>
      </w:pPr>
    </w:p>
    <w:p w:rsidR="00425E9B" w:rsidRPr="00576E9C" w:rsidRDefault="006460A9" w:rsidP="0032446D">
      <w:pPr>
        <w:autoSpaceDE w:val="0"/>
        <w:autoSpaceDN w:val="0"/>
        <w:adjustRightInd w:val="0"/>
        <w:ind w:firstLine="540"/>
        <w:jc w:val="both"/>
        <w:outlineLvl w:val="1"/>
        <w:rPr>
          <w:sz w:val="28"/>
          <w:szCs w:val="28"/>
        </w:rPr>
      </w:pPr>
      <w:r w:rsidRPr="006460A9">
        <w:rPr>
          <w:noProof/>
        </w:rPr>
        <w:pict>
          <v:rect id="_x0000_s1036" style="position:absolute;left:0;text-align:left;margin-left:270pt;margin-top:7.05pt;width:153pt;height:36pt;z-index:251661824">
            <v:textbox>
              <w:txbxContent>
                <w:p w:rsidR="000B60B6" w:rsidRPr="00B76302" w:rsidRDefault="000B60B6" w:rsidP="00B76302">
                  <w:pPr>
                    <w:shd w:val="clear" w:color="auto" w:fill="FFFFFF"/>
                    <w:ind w:right="108"/>
                    <w:jc w:val="center"/>
                    <w:rPr>
                      <w:spacing w:val="-1"/>
                      <w:sz w:val="20"/>
                      <w:szCs w:val="20"/>
                    </w:rPr>
                  </w:pPr>
                  <w:r w:rsidRPr="00B76302">
                    <w:rPr>
                      <w:spacing w:val="-1"/>
                      <w:sz w:val="20"/>
                      <w:szCs w:val="20"/>
                    </w:rPr>
                    <w:t>Заключение договора об обмене жилыми помещениями</w:t>
                  </w:r>
                </w:p>
                <w:p w:rsidR="000B60B6" w:rsidRDefault="000B60B6" w:rsidP="00B76302">
                  <w:pPr>
                    <w:shd w:val="clear" w:color="auto" w:fill="FFFFFF"/>
                    <w:ind w:right="108" w:firstLine="709"/>
                    <w:rPr>
                      <w:spacing w:val="-1"/>
                      <w:sz w:val="28"/>
                      <w:szCs w:val="28"/>
                    </w:rPr>
                  </w:pPr>
                </w:p>
                <w:p w:rsidR="000B60B6" w:rsidRDefault="000B60B6"/>
              </w:txbxContent>
            </v:textbox>
          </v:rect>
        </w:pict>
      </w: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425E9B">
      <w:pPr>
        <w:autoSpaceDE w:val="0"/>
        <w:autoSpaceDN w:val="0"/>
        <w:adjustRightInd w:val="0"/>
        <w:jc w:val="both"/>
        <w:outlineLvl w:val="1"/>
        <w:rPr>
          <w:sz w:val="28"/>
          <w:szCs w:val="28"/>
        </w:rPr>
        <w:sectPr w:rsidR="00425E9B" w:rsidRPr="00576E9C" w:rsidSect="0088626B">
          <w:pgSz w:w="11906" w:h="16838" w:code="9"/>
          <w:pgMar w:top="1134" w:right="851" w:bottom="1134" w:left="1701" w:header="0" w:footer="0" w:gutter="0"/>
          <w:cols w:space="720"/>
          <w:titlePg/>
          <w:docGrid w:linePitch="326"/>
        </w:sectPr>
      </w:pPr>
    </w:p>
    <w:p w:rsidR="00DE41DB" w:rsidRPr="00BB25DC" w:rsidRDefault="00DE41DB" w:rsidP="00DE41DB">
      <w:pPr>
        <w:ind w:left="4111"/>
        <w:jc w:val="right"/>
        <w:outlineLvl w:val="1"/>
      </w:pPr>
      <w:r w:rsidRPr="00BB25DC">
        <w:lastRenderedPageBreak/>
        <w:t>Приложение № 2</w:t>
      </w:r>
    </w:p>
    <w:p w:rsidR="00DE41DB" w:rsidRPr="00BB25DC" w:rsidRDefault="00DE41DB" w:rsidP="00DE41DB">
      <w:pPr>
        <w:ind w:left="4111"/>
        <w:jc w:val="right"/>
        <w:outlineLvl w:val="1"/>
      </w:pPr>
      <w:r w:rsidRPr="00BB25DC">
        <w:t>по предоставлению муниципальной услуги «Согласие об обмене жилыми помещениями муниципального жилищного фонда или отказ в даче такого согласия»</w:t>
      </w:r>
    </w:p>
    <w:p w:rsidR="00DE41DB" w:rsidRPr="00576E9C" w:rsidRDefault="00DE41DB" w:rsidP="00DE41DB">
      <w:pPr>
        <w:ind w:firstLine="540"/>
        <w:jc w:val="both"/>
        <w:outlineLvl w:val="1"/>
        <w:rPr>
          <w:sz w:val="28"/>
          <w:szCs w:val="28"/>
        </w:rPr>
      </w:pPr>
    </w:p>
    <w:p w:rsidR="00DE41DB" w:rsidRDefault="00DE41DB" w:rsidP="00DE41DB">
      <w:pPr>
        <w:jc w:val="right"/>
        <w:rPr>
          <w:rFonts w:ascii="Courier New" w:hAnsi="Courier New" w:cs="Courier New"/>
          <w:sz w:val="20"/>
          <w:szCs w:val="20"/>
        </w:rPr>
      </w:pPr>
      <w:r w:rsidRPr="00576E9C">
        <w:rPr>
          <w:rFonts w:ascii="Courier New" w:hAnsi="Courier New" w:cs="Courier New"/>
          <w:sz w:val="20"/>
          <w:szCs w:val="20"/>
        </w:rPr>
        <w:t xml:space="preserve">Главе </w:t>
      </w:r>
      <w:r w:rsidR="00BB25DC">
        <w:rPr>
          <w:rFonts w:ascii="Courier New" w:hAnsi="Courier New" w:cs="Courier New"/>
          <w:sz w:val="20"/>
          <w:szCs w:val="20"/>
        </w:rPr>
        <w:t>городского поселения</w:t>
      </w:r>
    </w:p>
    <w:p w:rsidR="00BB25DC" w:rsidRPr="00576E9C" w:rsidRDefault="00BB25DC" w:rsidP="00DE41DB">
      <w:pPr>
        <w:jc w:val="right"/>
        <w:rPr>
          <w:rFonts w:ascii="Courier New" w:hAnsi="Courier New" w:cs="Courier New"/>
          <w:sz w:val="20"/>
          <w:szCs w:val="20"/>
        </w:rPr>
      </w:pPr>
      <w:r>
        <w:rPr>
          <w:rFonts w:ascii="Courier New" w:hAnsi="Courier New" w:cs="Courier New"/>
          <w:sz w:val="20"/>
          <w:szCs w:val="20"/>
        </w:rPr>
        <w:t>«Забайкальское»</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w:t>
      </w:r>
      <w:r w:rsidRPr="00576E9C">
        <w:rPr>
          <w:rFonts w:ascii="Courier New" w:hAnsi="Courier New" w:cs="Courier New"/>
          <w:i/>
          <w:sz w:val="20"/>
          <w:szCs w:val="20"/>
        </w:rPr>
        <w:t>наименование муниципального образования</w:t>
      </w:r>
      <w:r w:rsidRPr="00576E9C">
        <w:rPr>
          <w:rFonts w:ascii="Courier New" w:hAnsi="Courier New" w:cs="Courier New"/>
          <w:sz w:val="20"/>
          <w:szCs w:val="20"/>
        </w:rPr>
        <w:t>)</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от _____________________________________,</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(Ф.И.О. полностью)</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проживающего по адресу: _________________</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________________________________________,</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паспорт _________________________________</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(серия, номер, кем и когда выдан)</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_________________________________________</w:t>
      </w:r>
    </w:p>
    <w:p w:rsidR="00DE41DB" w:rsidRPr="00576E9C" w:rsidRDefault="00DE41DB" w:rsidP="00DE41DB">
      <w:pPr>
        <w:jc w:val="right"/>
        <w:rPr>
          <w:rFonts w:ascii="Courier New" w:hAnsi="Courier New" w:cs="Courier New"/>
          <w:sz w:val="20"/>
          <w:szCs w:val="20"/>
        </w:rPr>
      </w:pPr>
    </w:p>
    <w:p w:rsidR="00DE41DB" w:rsidRPr="00576E9C" w:rsidRDefault="00DE41DB" w:rsidP="00DE41DB">
      <w:pPr>
        <w:jc w:val="center"/>
        <w:rPr>
          <w:rFonts w:ascii="Courier New" w:hAnsi="Courier New" w:cs="Courier New"/>
          <w:sz w:val="20"/>
          <w:szCs w:val="20"/>
        </w:rPr>
      </w:pPr>
      <w:r w:rsidRPr="00576E9C">
        <w:rPr>
          <w:rFonts w:ascii="Courier New" w:hAnsi="Courier New" w:cs="Courier New"/>
          <w:sz w:val="20"/>
          <w:szCs w:val="20"/>
        </w:rPr>
        <w:t>заявление.</w:t>
      </w:r>
    </w:p>
    <w:p w:rsidR="00DE41DB" w:rsidRPr="00576E9C" w:rsidRDefault="00DE41DB" w:rsidP="00DE41DB">
      <w:pPr>
        <w:jc w:val="right"/>
        <w:rPr>
          <w:rFonts w:ascii="Courier New" w:hAnsi="Courier New" w:cs="Courier New"/>
          <w:sz w:val="20"/>
          <w:szCs w:val="20"/>
        </w:rPr>
      </w:pP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Прошу Вас дать согласие на обмен жилого помещения, предоставленного по договору социального найма, расположенного по адресу (*указывается адрес жилого помещения) на жилое помещение, предоставленное по договору социального найма, расположенного пол адресу (*указывается адрес второго жилого помещения) 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Состав моей семьи _____ человек:</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1. Заявитель 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(Ф.И.О., число, месяц, год рождения)</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2. Супруг(а) 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(Ф.И.О., число, месяц, год рождения)</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3.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(родственные отношения, Ф.И.О., число, месяц, год рождения)</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4.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(родственные отношения, Ф.И.О., число, месяц, год рождения)</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К заявлению прилагаются документы:</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1.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2.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3.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4.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5.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6.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7.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8.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9.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10. __________________________________________________________________.</w:t>
      </w:r>
    </w:p>
    <w:p w:rsidR="00DE41DB" w:rsidRPr="00576E9C" w:rsidRDefault="00DE41DB" w:rsidP="00DE41DB">
      <w:pPr>
        <w:jc w:val="both"/>
        <w:rPr>
          <w:rFonts w:ascii="Courier New" w:hAnsi="Courier New" w:cs="Courier New"/>
          <w:sz w:val="20"/>
          <w:szCs w:val="20"/>
        </w:rPr>
      </w:pP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Подписи совершеннолетних членов семьи:</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________________________ (Ф.И.О.)     ________________________ (Ф.И.О.)</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________________________ (Ф.И.О.)     ________________________ (Ф.И.О.)</w:t>
      </w:r>
    </w:p>
    <w:p w:rsidR="00DE41DB" w:rsidRPr="00576E9C" w:rsidRDefault="00DE41DB" w:rsidP="00DE41DB">
      <w:pPr>
        <w:jc w:val="both"/>
        <w:rPr>
          <w:rFonts w:ascii="Courier New" w:hAnsi="Courier New" w:cs="Courier New"/>
          <w:sz w:val="20"/>
          <w:szCs w:val="20"/>
        </w:rPr>
      </w:pP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"___" __________ 20__ г.         подпись заявителя ____________________</w:t>
      </w:r>
    </w:p>
    <w:p w:rsidR="00DE41DB" w:rsidRPr="00576E9C" w:rsidRDefault="00DE41DB" w:rsidP="00DE41DB">
      <w:pPr>
        <w:ind w:firstLine="540"/>
        <w:jc w:val="both"/>
        <w:rPr>
          <w:sz w:val="28"/>
          <w:szCs w:val="28"/>
        </w:rPr>
      </w:pPr>
    </w:p>
    <w:p w:rsidR="00DE41DB" w:rsidRPr="00576E9C" w:rsidRDefault="00DE41DB" w:rsidP="00DE41DB">
      <w:pPr>
        <w:pStyle w:val="ConsPlusNonformat"/>
        <w:widowControl/>
        <w:jc w:val="both"/>
        <w:rPr>
          <w:rFonts w:ascii="Arial" w:hAnsi="Arial" w:cs="Arial"/>
        </w:rPr>
      </w:pPr>
      <w:r w:rsidRPr="00576E9C">
        <w:rPr>
          <w:rFonts w:ascii="Arial" w:hAnsi="Arial" w:cs="Arial"/>
        </w:rPr>
        <w:t>Я согласен (согласна) на обработку моих персональных данных, содержащихся в заявлении.</w:t>
      </w:r>
    </w:p>
    <w:p w:rsidR="00DE41DB" w:rsidRPr="00576E9C" w:rsidRDefault="00DE41DB" w:rsidP="00DE41DB">
      <w:pPr>
        <w:pStyle w:val="ConsPlusNonformat"/>
        <w:widowControl/>
        <w:jc w:val="both"/>
        <w:rPr>
          <w:rFonts w:ascii="Arial" w:hAnsi="Arial" w:cs="Arial"/>
        </w:rPr>
      </w:pPr>
    </w:p>
    <w:p w:rsidR="00DE41DB" w:rsidRPr="00576E9C" w:rsidRDefault="00DE41DB" w:rsidP="00DE41DB">
      <w:pPr>
        <w:pStyle w:val="ConsPlusNonformat"/>
        <w:widowControl/>
        <w:jc w:val="both"/>
        <w:rPr>
          <w:rFonts w:ascii="Arial" w:hAnsi="Arial" w:cs="Arial"/>
        </w:rPr>
      </w:pPr>
      <w:r w:rsidRPr="00576E9C">
        <w:rPr>
          <w:rFonts w:ascii="Arial" w:hAnsi="Arial" w:cs="Arial"/>
        </w:rPr>
        <w:t xml:space="preserve">Решение об отказе в предоставлении муниципальной услуги прошу </w:t>
      </w:r>
      <w:r w:rsidRPr="00576E9C">
        <w:rPr>
          <w:rFonts w:ascii="Arial" w:hAnsi="Arial" w:cs="Arial"/>
          <w:i/>
        </w:rPr>
        <w:t>(нужное подчеркнуть)</w:t>
      </w:r>
      <w:r w:rsidRPr="00576E9C">
        <w:rPr>
          <w:rFonts w:ascii="Arial" w:hAnsi="Arial" w:cs="Arial"/>
        </w:rPr>
        <w:t>:</w:t>
      </w:r>
    </w:p>
    <w:p w:rsidR="00DE41DB" w:rsidRPr="00576E9C" w:rsidRDefault="00DE41DB" w:rsidP="00DE41DB">
      <w:pPr>
        <w:pStyle w:val="ConsPlusNonformat"/>
        <w:widowControl/>
        <w:jc w:val="both"/>
        <w:rPr>
          <w:rFonts w:ascii="Arial" w:hAnsi="Arial" w:cs="Arial"/>
        </w:rPr>
      </w:pPr>
      <w:r w:rsidRPr="00576E9C">
        <w:rPr>
          <w:rFonts w:ascii="Arial" w:hAnsi="Arial" w:cs="Arial"/>
        </w:rPr>
        <w:t>вручить лично,</w:t>
      </w:r>
    </w:p>
    <w:p w:rsidR="00DE41DB" w:rsidRPr="00576E9C" w:rsidRDefault="00DE41DB" w:rsidP="00DE41DB">
      <w:pPr>
        <w:pStyle w:val="ConsPlusNonformat"/>
        <w:widowControl/>
        <w:jc w:val="both"/>
        <w:rPr>
          <w:rFonts w:ascii="Arial" w:hAnsi="Arial" w:cs="Arial"/>
        </w:rPr>
      </w:pPr>
      <w:r w:rsidRPr="00576E9C">
        <w:rPr>
          <w:rFonts w:ascii="Arial" w:hAnsi="Arial" w:cs="Arial"/>
        </w:rPr>
        <w:t>направить по месту фактического проживания (места нахождения) в форме документа на бумажном носителе,</w:t>
      </w:r>
    </w:p>
    <w:p w:rsidR="00DE41DB" w:rsidRPr="00576E9C" w:rsidRDefault="00DE41DB" w:rsidP="00DE41DB">
      <w:pPr>
        <w:pStyle w:val="ConsPlusNonformat"/>
        <w:widowControl/>
        <w:jc w:val="both"/>
        <w:rPr>
          <w:rFonts w:ascii="Arial" w:hAnsi="Arial" w:cs="Arial"/>
        </w:rPr>
      </w:pPr>
      <w:r w:rsidRPr="00576E9C">
        <w:rPr>
          <w:rFonts w:ascii="Arial" w:hAnsi="Arial" w:cs="Arial"/>
        </w:rPr>
        <w:t>направить на адрес электронной почты в форме электронного документа.</w:t>
      </w:r>
    </w:p>
    <w:p w:rsidR="00DE41DB" w:rsidRPr="00576E9C" w:rsidRDefault="00DE41DB" w:rsidP="00DE41DB">
      <w:pPr>
        <w:pStyle w:val="ConsPlusNonformat"/>
        <w:widowControl/>
        <w:jc w:val="both"/>
        <w:rPr>
          <w:rFonts w:ascii="Arial" w:hAnsi="Arial" w:cs="Arial"/>
        </w:rPr>
      </w:pPr>
    </w:p>
    <w:p w:rsidR="00DE41DB" w:rsidRPr="00576E9C" w:rsidRDefault="00DE41DB" w:rsidP="00DE41DB">
      <w:pPr>
        <w:pStyle w:val="ConsPlusNonformat"/>
        <w:widowControl/>
        <w:jc w:val="both"/>
        <w:rPr>
          <w:rFonts w:ascii="Arial" w:hAnsi="Arial" w:cs="Arial"/>
        </w:rPr>
      </w:pPr>
      <w:r w:rsidRPr="00576E9C">
        <w:rPr>
          <w:rFonts w:ascii="Arial" w:hAnsi="Arial" w:cs="Arial"/>
        </w:rPr>
        <w:t>Подпись</w:t>
      </w:r>
    </w:p>
    <w:p w:rsidR="00DE41DB" w:rsidRPr="00576E9C" w:rsidRDefault="00DE41DB" w:rsidP="00DE41DB">
      <w:pPr>
        <w:pStyle w:val="ConsPlusNonformat"/>
        <w:widowControl/>
        <w:jc w:val="both"/>
        <w:rPr>
          <w:rFonts w:ascii="Arial" w:hAnsi="Arial" w:cs="Arial"/>
        </w:rPr>
      </w:pPr>
      <w:r w:rsidRPr="00576E9C">
        <w:rPr>
          <w:rFonts w:ascii="Arial" w:hAnsi="Arial" w:cs="Arial"/>
        </w:rPr>
        <w:t>______________________                     ____________________________________</w:t>
      </w:r>
    </w:p>
    <w:p w:rsidR="00DE41DB" w:rsidRPr="00576E9C" w:rsidRDefault="00DE41DB" w:rsidP="00DE41DB">
      <w:pPr>
        <w:pStyle w:val="ConsPlusNonformat"/>
        <w:widowControl/>
        <w:ind w:left="4536"/>
        <w:jc w:val="center"/>
        <w:rPr>
          <w:rFonts w:ascii="Arial" w:hAnsi="Arial" w:cs="Arial"/>
          <w:i/>
        </w:rPr>
      </w:pPr>
      <w:r w:rsidRPr="00576E9C">
        <w:rPr>
          <w:rFonts w:ascii="Arial" w:hAnsi="Arial" w:cs="Arial"/>
          <w:i/>
        </w:rPr>
        <w:lastRenderedPageBreak/>
        <w:t>(расшифровка подписи)</w:t>
      </w:r>
    </w:p>
    <w:p w:rsidR="00DE41DB" w:rsidRPr="00576E9C" w:rsidRDefault="00DE41DB" w:rsidP="00DE41DB">
      <w:pPr>
        <w:pStyle w:val="ConsPlusNonformat"/>
        <w:widowControl/>
        <w:jc w:val="both"/>
        <w:rPr>
          <w:rFonts w:ascii="Arial" w:hAnsi="Arial" w:cs="Arial"/>
        </w:rPr>
      </w:pPr>
    </w:p>
    <w:p w:rsidR="00DE41DB" w:rsidRPr="00576E9C" w:rsidRDefault="00DE41DB" w:rsidP="00DE41DB">
      <w:pPr>
        <w:pStyle w:val="ConsPlusNonformat"/>
        <w:widowControl/>
        <w:jc w:val="both"/>
        <w:rPr>
          <w:rFonts w:ascii="Arial" w:hAnsi="Arial" w:cs="Arial"/>
        </w:rPr>
      </w:pPr>
      <w:r w:rsidRPr="00576E9C">
        <w:rPr>
          <w:rFonts w:ascii="Arial" w:hAnsi="Arial" w:cs="Arial"/>
        </w:rPr>
        <w:t>Дата «___»__________ 201__ год</w:t>
      </w:r>
    </w:p>
    <w:p w:rsidR="00DE41DB" w:rsidRPr="00576E9C" w:rsidRDefault="00DE41DB" w:rsidP="00DE41DB">
      <w:pPr>
        <w:pStyle w:val="ConsPlusNonformat"/>
        <w:widowControl/>
        <w:jc w:val="both"/>
        <w:rPr>
          <w:rFonts w:ascii="Arial" w:hAnsi="Arial" w:cs="Arial"/>
        </w:rPr>
      </w:pPr>
    </w:p>
    <w:p w:rsidR="00DE41DB" w:rsidRPr="00576E9C" w:rsidRDefault="00DE41DB" w:rsidP="00DE41DB">
      <w:pPr>
        <w:pStyle w:val="ConsPlusNonformat"/>
        <w:widowControl/>
        <w:jc w:val="both"/>
        <w:rPr>
          <w:rFonts w:ascii="Arial" w:hAnsi="Arial" w:cs="Arial"/>
        </w:rPr>
      </w:pPr>
      <w:r w:rsidRPr="00576E9C">
        <w:rPr>
          <w:rFonts w:ascii="Arial" w:hAnsi="Arial" w:cs="Arial"/>
        </w:rPr>
        <w:t>Заявление принято:</w:t>
      </w:r>
    </w:p>
    <w:p w:rsidR="00DE41DB" w:rsidRPr="00576E9C" w:rsidRDefault="00DE41DB" w:rsidP="00DE41DB">
      <w:pPr>
        <w:pStyle w:val="ConsPlusNonformat"/>
        <w:widowControl/>
        <w:tabs>
          <w:tab w:val="left" w:pos="6804"/>
        </w:tabs>
        <w:jc w:val="both"/>
        <w:rPr>
          <w:rFonts w:ascii="Arial" w:hAnsi="Arial" w:cs="Arial"/>
        </w:rPr>
      </w:pPr>
      <w:r w:rsidRPr="00576E9C">
        <w:rPr>
          <w:rFonts w:ascii="Arial" w:hAnsi="Arial" w:cs="Arial"/>
        </w:rPr>
        <w:t>____________________________________________________________________</w:t>
      </w:r>
    </w:p>
    <w:p w:rsidR="00DE41DB" w:rsidRPr="00576E9C" w:rsidRDefault="00DE41DB" w:rsidP="00DE41DB">
      <w:pPr>
        <w:pStyle w:val="ConsPlusNonformat"/>
        <w:widowControl/>
        <w:jc w:val="center"/>
        <w:rPr>
          <w:rFonts w:ascii="Arial" w:hAnsi="Arial" w:cs="Arial"/>
        </w:rPr>
      </w:pPr>
      <w:r w:rsidRPr="00576E9C">
        <w:rPr>
          <w:rFonts w:ascii="Arial" w:hAnsi="Arial" w:cs="Arial"/>
          <w:i/>
        </w:rPr>
        <w:t>(Ф.И.О. должностного лица, уполномоченного на прием заявления)</w:t>
      </w:r>
    </w:p>
    <w:p w:rsidR="00DE41DB" w:rsidRPr="00576E9C" w:rsidRDefault="00DE41DB" w:rsidP="00DE41DB">
      <w:pPr>
        <w:pStyle w:val="ConsPlusNonformat"/>
        <w:widowControl/>
        <w:jc w:val="both"/>
        <w:rPr>
          <w:rFonts w:ascii="Arial" w:hAnsi="Arial" w:cs="Arial"/>
        </w:rPr>
      </w:pPr>
    </w:p>
    <w:p w:rsidR="00DE41DB" w:rsidRPr="00576E9C" w:rsidRDefault="00DE41DB" w:rsidP="00DE41DB">
      <w:pPr>
        <w:pStyle w:val="ConsPlusNonformat"/>
        <w:widowControl/>
        <w:jc w:val="both"/>
        <w:rPr>
          <w:rFonts w:ascii="Arial" w:hAnsi="Arial" w:cs="Arial"/>
        </w:rPr>
      </w:pPr>
      <w:r w:rsidRPr="00576E9C">
        <w:rPr>
          <w:rFonts w:ascii="Arial" w:hAnsi="Arial" w:cs="Arial"/>
        </w:rPr>
        <w:t>Подпись</w:t>
      </w:r>
    </w:p>
    <w:p w:rsidR="00DE41DB" w:rsidRPr="00576E9C" w:rsidRDefault="00DE41DB" w:rsidP="00DE41DB">
      <w:pPr>
        <w:pStyle w:val="ConsPlusNonformat"/>
        <w:widowControl/>
        <w:jc w:val="both"/>
        <w:rPr>
          <w:rFonts w:ascii="Arial" w:hAnsi="Arial" w:cs="Arial"/>
        </w:rPr>
      </w:pPr>
      <w:r w:rsidRPr="00576E9C">
        <w:rPr>
          <w:rFonts w:ascii="Arial" w:hAnsi="Arial" w:cs="Arial"/>
        </w:rPr>
        <w:t xml:space="preserve">______________________                     </w:t>
      </w:r>
    </w:p>
    <w:p w:rsidR="0032446D" w:rsidRPr="00576E9C" w:rsidRDefault="00DE41DB" w:rsidP="00DE41DB">
      <w:pPr>
        <w:autoSpaceDE w:val="0"/>
        <w:autoSpaceDN w:val="0"/>
        <w:adjustRightInd w:val="0"/>
        <w:jc w:val="both"/>
        <w:outlineLvl w:val="1"/>
        <w:rPr>
          <w:sz w:val="28"/>
          <w:szCs w:val="28"/>
        </w:rPr>
      </w:pPr>
      <w:r w:rsidRPr="00576E9C">
        <w:rPr>
          <w:rFonts w:ascii="Arial" w:hAnsi="Arial" w:cs="Arial"/>
          <w:i/>
        </w:rPr>
        <w:t xml:space="preserve">(расшифровка подписи) </w:t>
      </w:r>
      <w:r w:rsidRPr="00576E9C">
        <w:rPr>
          <w:rFonts w:ascii="Arial" w:hAnsi="Arial" w:cs="Arial"/>
        </w:rPr>
        <w:t>»</w:t>
      </w:r>
    </w:p>
    <w:p w:rsidR="0032446D" w:rsidRPr="00576E9C" w:rsidRDefault="0032446D" w:rsidP="0032446D">
      <w:pPr>
        <w:autoSpaceDE w:val="0"/>
        <w:autoSpaceDN w:val="0"/>
        <w:adjustRightInd w:val="0"/>
        <w:rPr>
          <w:sz w:val="28"/>
          <w:szCs w:val="28"/>
        </w:rPr>
      </w:pPr>
    </w:p>
    <w:p w:rsidR="00461CE0" w:rsidRPr="00576E9C" w:rsidRDefault="00461CE0" w:rsidP="0032446D">
      <w:pPr>
        <w:autoSpaceDE w:val="0"/>
        <w:autoSpaceDN w:val="0"/>
        <w:adjustRightInd w:val="0"/>
        <w:rPr>
          <w:sz w:val="28"/>
          <w:szCs w:val="28"/>
        </w:rPr>
        <w:sectPr w:rsidR="00461CE0" w:rsidRPr="00576E9C">
          <w:pgSz w:w="11906" w:h="16838"/>
          <w:pgMar w:top="1134" w:right="850" w:bottom="1134" w:left="1701" w:header="708" w:footer="708" w:gutter="0"/>
          <w:cols w:space="708"/>
          <w:docGrid w:linePitch="360"/>
        </w:sectPr>
      </w:pPr>
    </w:p>
    <w:p w:rsidR="00460A7C" w:rsidRPr="00576E9C" w:rsidRDefault="00460A7C" w:rsidP="0032446D">
      <w:pPr>
        <w:autoSpaceDE w:val="0"/>
        <w:autoSpaceDN w:val="0"/>
        <w:adjustRightInd w:val="0"/>
        <w:rPr>
          <w:i/>
          <w:sz w:val="28"/>
          <w:szCs w:val="28"/>
        </w:rPr>
      </w:pPr>
    </w:p>
    <w:sectPr w:rsidR="00460A7C" w:rsidRPr="00576E9C" w:rsidSect="00E02F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CF4" w:rsidRDefault="00827CF4">
      <w:r>
        <w:separator/>
      </w:r>
    </w:p>
  </w:endnote>
  <w:endnote w:type="continuationSeparator" w:id="1">
    <w:p w:rsidR="00827CF4" w:rsidRDefault="00827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CF4" w:rsidRDefault="00827CF4">
      <w:r>
        <w:separator/>
      </w:r>
    </w:p>
  </w:footnote>
  <w:footnote w:type="continuationSeparator" w:id="1">
    <w:p w:rsidR="00827CF4" w:rsidRDefault="00827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B6" w:rsidRDefault="000B60B6">
    <w:pPr>
      <w:pStyle w:val="a6"/>
      <w:jc w:val="center"/>
    </w:pPr>
  </w:p>
  <w:p w:rsidR="000B60B6" w:rsidRDefault="000B60B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7D9"/>
    <w:multiLevelType w:val="hybridMultilevel"/>
    <w:tmpl w:val="B6C63D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C4369F"/>
    <w:multiLevelType w:val="multilevel"/>
    <w:tmpl w:val="442E0736"/>
    <w:lvl w:ilvl="0">
      <w:start w:val="16"/>
      <w:numFmt w:val="decimal"/>
      <w:lvlText w:val="%1."/>
      <w:lvlJc w:val="left"/>
      <w:pPr>
        <w:ind w:left="576" w:hanging="576"/>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27872AE5"/>
    <w:multiLevelType w:val="hybridMultilevel"/>
    <w:tmpl w:val="D6B0A81C"/>
    <w:lvl w:ilvl="0" w:tplc="70A4BF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0A440B8"/>
    <w:multiLevelType w:val="hybridMultilevel"/>
    <w:tmpl w:val="65E44F76"/>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907593"/>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8626B"/>
    <w:rsid w:val="000455D6"/>
    <w:rsid w:val="000565C4"/>
    <w:rsid w:val="00087C04"/>
    <w:rsid w:val="000A09DE"/>
    <w:rsid w:val="000A2B7D"/>
    <w:rsid w:val="000B05C9"/>
    <w:rsid w:val="000B60B6"/>
    <w:rsid w:val="0011185F"/>
    <w:rsid w:val="0013697E"/>
    <w:rsid w:val="001A5507"/>
    <w:rsid w:val="001B001A"/>
    <w:rsid w:val="00234BB2"/>
    <w:rsid w:val="00271BA7"/>
    <w:rsid w:val="00280EE5"/>
    <w:rsid w:val="002D1A2C"/>
    <w:rsid w:val="0032446D"/>
    <w:rsid w:val="00370F34"/>
    <w:rsid w:val="003C50D7"/>
    <w:rsid w:val="00424477"/>
    <w:rsid w:val="00425E9B"/>
    <w:rsid w:val="00460A7C"/>
    <w:rsid w:val="00461CE0"/>
    <w:rsid w:val="00514A66"/>
    <w:rsid w:val="005502D1"/>
    <w:rsid w:val="00554905"/>
    <w:rsid w:val="00576E9C"/>
    <w:rsid w:val="00591EB5"/>
    <w:rsid w:val="005B234F"/>
    <w:rsid w:val="005F1188"/>
    <w:rsid w:val="005F35E7"/>
    <w:rsid w:val="00607013"/>
    <w:rsid w:val="006460A9"/>
    <w:rsid w:val="00671D9D"/>
    <w:rsid w:val="007A617F"/>
    <w:rsid w:val="007E4D16"/>
    <w:rsid w:val="007F56D2"/>
    <w:rsid w:val="008208B2"/>
    <w:rsid w:val="0082703E"/>
    <w:rsid w:val="00827CF4"/>
    <w:rsid w:val="008440D9"/>
    <w:rsid w:val="00880655"/>
    <w:rsid w:val="00880F3E"/>
    <w:rsid w:val="0088626B"/>
    <w:rsid w:val="008C785A"/>
    <w:rsid w:val="009059AD"/>
    <w:rsid w:val="00984230"/>
    <w:rsid w:val="00986EB4"/>
    <w:rsid w:val="00A036E0"/>
    <w:rsid w:val="00A227F2"/>
    <w:rsid w:val="00AF182E"/>
    <w:rsid w:val="00B43C27"/>
    <w:rsid w:val="00B76302"/>
    <w:rsid w:val="00BB25DC"/>
    <w:rsid w:val="00BD2776"/>
    <w:rsid w:val="00BD347C"/>
    <w:rsid w:val="00C54AC7"/>
    <w:rsid w:val="00CA0562"/>
    <w:rsid w:val="00CC20AB"/>
    <w:rsid w:val="00D7164D"/>
    <w:rsid w:val="00DC3CE1"/>
    <w:rsid w:val="00DE41DB"/>
    <w:rsid w:val="00E02FE1"/>
    <w:rsid w:val="00E812E7"/>
    <w:rsid w:val="00E933DE"/>
    <w:rsid w:val="00EC5947"/>
    <w:rsid w:val="00F06E54"/>
    <w:rsid w:val="00F1710E"/>
    <w:rsid w:val="00F3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FE1"/>
    <w:rPr>
      <w:sz w:val="24"/>
      <w:szCs w:val="24"/>
    </w:rPr>
  </w:style>
  <w:style w:type="paragraph" w:styleId="1">
    <w:name w:val="heading 1"/>
    <w:basedOn w:val="a"/>
    <w:next w:val="a"/>
    <w:link w:val="10"/>
    <w:uiPriority w:val="9"/>
    <w:qFormat/>
    <w:rsid w:val="00424477"/>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440D9"/>
    <w:pPr>
      <w:keepNext/>
      <w:ind w:firstLine="720"/>
      <w:jc w:val="center"/>
      <w:outlineLvl w:val="1"/>
    </w:pPr>
    <w:rPr>
      <w:b/>
      <w:bCs/>
      <w:color w:val="000000"/>
      <w:sz w:val="28"/>
      <w:szCs w:val="28"/>
    </w:rPr>
  </w:style>
  <w:style w:type="paragraph" w:styleId="3">
    <w:name w:val="heading 3"/>
    <w:basedOn w:val="a"/>
    <w:next w:val="a"/>
    <w:link w:val="30"/>
    <w:uiPriority w:val="9"/>
    <w:qFormat/>
    <w:rsid w:val="006070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24477"/>
    <w:rPr>
      <w:rFonts w:ascii="Cambria" w:hAnsi="Cambria" w:cs="Times New Roman"/>
      <w:b/>
      <w:bCs/>
      <w:kern w:val="32"/>
      <w:sz w:val="32"/>
      <w:szCs w:val="32"/>
    </w:rPr>
  </w:style>
  <w:style w:type="character" w:customStyle="1" w:styleId="20">
    <w:name w:val="Заголовок 2 Знак"/>
    <w:basedOn w:val="a0"/>
    <w:link w:val="2"/>
    <w:uiPriority w:val="99"/>
    <w:locked/>
    <w:rsid w:val="008440D9"/>
    <w:rPr>
      <w:rFonts w:cs="Times New Roman"/>
      <w:b/>
      <w:bCs/>
      <w:color w:val="000000"/>
      <w:sz w:val="28"/>
      <w:szCs w:val="28"/>
      <w:lang w:val="ru-RU" w:eastAsia="ru-RU" w:bidi="ar-SA"/>
    </w:rPr>
  </w:style>
  <w:style w:type="character" w:customStyle="1" w:styleId="30">
    <w:name w:val="Заголовок 3 Знак"/>
    <w:basedOn w:val="a0"/>
    <w:link w:val="3"/>
    <w:uiPriority w:val="9"/>
    <w:semiHidden/>
    <w:rsid w:val="00E02FE1"/>
    <w:rPr>
      <w:rFonts w:asciiTheme="majorHAnsi" w:eastAsiaTheme="majorEastAsia" w:hAnsiTheme="majorHAnsi" w:cstheme="majorBidi"/>
      <w:b/>
      <w:bCs/>
      <w:sz w:val="26"/>
      <w:szCs w:val="26"/>
    </w:rPr>
  </w:style>
  <w:style w:type="paragraph" w:customStyle="1" w:styleId="ConsPlusNormal">
    <w:name w:val="ConsPlusNormal"/>
    <w:rsid w:val="008440D9"/>
    <w:pPr>
      <w:widowControl w:val="0"/>
      <w:autoSpaceDE w:val="0"/>
      <w:autoSpaceDN w:val="0"/>
      <w:adjustRightInd w:val="0"/>
      <w:ind w:firstLine="720"/>
    </w:pPr>
    <w:rPr>
      <w:rFonts w:ascii="Arial" w:hAnsi="Arial" w:cs="Arial"/>
    </w:rPr>
  </w:style>
  <w:style w:type="paragraph" w:customStyle="1" w:styleId="ConsPlusTitle">
    <w:name w:val="ConsPlusTitle"/>
    <w:rsid w:val="008440D9"/>
    <w:pPr>
      <w:widowControl w:val="0"/>
      <w:autoSpaceDE w:val="0"/>
      <w:autoSpaceDN w:val="0"/>
      <w:adjustRightInd w:val="0"/>
    </w:pPr>
    <w:rPr>
      <w:rFonts w:ascii="Arial" w:hAnsi="Arial" w:cs="Arial"/>
      <w:b/>
      <w:bCs/>
    </w:rPr>
  </w:style>
  <w:style w:type="paragraph" w:styleId="a3">
    <w:name w:val="Body Text Indent"/>
    <w:basedOn w:val="a"/>
    <w:link w:val="a4"/>
    <w:uiPriority w:val="99"/>
    <w:rsid w:val="008440D9"/>
    <w:pPr>
      <w:spacing w:line="360" w:lineRule="auto"/>
      <w:ind w:firstLine="720"/>
    </w:pPr>
    <w:rPr>
      <w:b/>
      <w:bCs/>
      <w:color w:val="000000"/>
    </w:rPr>
  </w:style>
  <w:style w:type="character" w:customStyle="1" w:styleId="a4">
    <w:name w:val="Основной текст с отступом Знак"/>
    <w:basedOn w:val="a0"/>
    <w:link w:val="a3"/>
    <w:uiPriority w:val="99"/>
    <w:locked/>
    <w:rsid w:val="008440D9"/>
    <w:rPr>
      <w:rFonts w:cs="Times New Roman"/>
      <w:b/>
      <w:bCs/>
      <w:color w:val="000000"/>
      <w:sz w:val="24"/>
      <w:szCs w:val="24"/>
      <w:lang w:val="ru-RU" w:eastAsia="ru-RU" w:bidi="ar-SA"/>
    </w:rPr>
  </w:style>
  <w:style w:type="character" w:styleId="a5">
    <w:name w:val="Hyperlink"/>
    <w:basedOn w:val="a0"/>
    <w:uiPriority w:val="99"/>
    <w:rsid w:val="008440D9"/>
    <w:rPr>
      <w:rFonts w:cs="Times New Roman"/>
      <w:color w:val="0000FF"/>
      <w:u w:val="single"/>
    </w:rPr>
  </w:style>
  <w:style w:type="paragraph" w:styleId="a6">
    <w:name w:val="header"/>
    <w:basedOn w:val="a"/>
    <w:link w:val="a7"/>
    <w:uiPriority w:val="99"/>
    <w:rsid w:val="00460A7C"/>
    <w:pPr>
      <w:tabs>
        <w:tab w:val="center" w:pos="4677"/>
        <w:tab w:val="right" w:pos="9355"/>
      </w:tabs>
    </w:pPr>
  </w:style>
  <w:style w:type="character" w:customStyle="1" w:styleId="a7">
    <w:name w:val="Верхний колонтитул Знак"/>
    <w:basedOn w:val="a0"/>
    <w:link w:val="a6"/>
    <w:uiPriority w:val="99"/>
    <w:locked/>
    <w:rsid w:val="00460A7C"/>
    <w:rPr>
      <w:rFonts w:cs="Times New Roman"/>
      <w:sz w:val="24"/>
      <w:szCs w:val="24"/>
    </w:rPr>
  </w:style>
  <w:style w:type="paragraph" w:styleId="a8">
    <w:name w:val="footer"/>
    <w:basedOn w:val="a"/>
    <w:link w:val="a9"/>
    <w:uiPriority w:val="99"/>
    <w:rsid w:val="00460A7C"/>
    <w:pPr>
      <w:tabs>
        <w:tab w:val="center" w:pos="4677"/>
        <w:tab w:val="right" w:pos="9355"/>
      </w:tabs>
    </w:pPr>
  </w:style>
  <w:style w:type="character" w:customStyle="1" w:styleId="a9">
    <w:name w:val="Нижний колонтитул Знак"/>
    <w:basedOn w:val="a0"/>
    <w:link w:val="a8"/>
    <w:uiPriority w:val="99"/>
    <w:locked/>
    <w:rsid w:val="00460A7C"/>
    <w:rPr>
      <w:rFonts w:cs="Times New Roman"/>
      <w:sz w:val="24"/>
      <w:szCs w:val="24"/>
    </w:rPr>
  </w:style>
  <w:style w:type="paragraph" w:styleId="aa">
    <w:name w:val="List Paragraph"/>
    <w:basedOn w:val="a"/>
    <w:uiPriority w:val="34"/>
    <w:qFormat/>
    <w:rsid w:val="001B001A"/>
    <w:pPr>
      <w:spacing w:after="200" w:line="276" w:lineRule="auto"/>
      <w:ind w:left="720"/>
      <w:contextualSpacing/>
    </w:pPr>
    <w:rPr>
      <w:rFonts w:ascii="Calibri" w:hAnsi="Calibri"/>
      <w:sz w:val="22"/>
      <w:szCs w:val="22"/>
      <w:lang w:eastAsia="en-US"/>
    </w:rPr>
  </w:style>
  <w:style w:type="paragraph" w:customStyle="1" w:styleId="ab">
    <w:name w:val="Прижатый влево"/>
    <w:basedOn w:val="a"/>
    <w:next w:val="a"/>
    <w:uiPriority w:val="99"/>
    <w:rsid w:val="00F36517"/>
    <w:pPr>
      <w:autoSpaceDE w:val="0"/>
      <w:autoSpaceDN w:val="0"/>
      <w:adjustRightInd w:val="0"/>
    </w:pPr>
    <w:rPr>
      <w:rFonts w:ascii="Arial" w:hAnsi="Arial" w:cs="Arial"/>
      <w:lang w:eastAsia="en-US"/>
    </w:rPr>
  </w:style>
  <w:style w:type="paragraph" w:customStyle="1" w:styleId="ConsPlusNonformat">
    <w:name w:val="ConsPlusNonformat"/>
    <w:uiPriority w:val="99"/>
    <w:rsid w:val="00DE41DB"/>
    <w:pPr>
      <w:widowControl w:val="0"/>
      <w:autoSpaceDE w:val="0"/>
      <w:autoSpaceDN w:val="0"/>
      <w:adjustRightInd w:val="0"/>
    </w:pPr>
    <w:rPr>
      <w:rFonts w:ascii="Courier New" w:hAnsi="Courier New" w:cs="Courier New"/>
    </w:rPr>
  </w:style>
  <w:style w:type="paragraph" w:customStyle="1" w:styleId="ConsTitle">
    <w:name w:val="ConsTitle"/>
    <w:rsid w:val="00671D9D"/>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consultantplus://offline/main?base=RLAW011;n=54631;fld=134;dst=100009" TargetMode="External"/><Relationship Id="rId12" Type="http://schemas.openxmlformats.org/officeDocument/2006/relationships/hyperlink" Target="consultantplus://offline/ref=95AF5AF2F00699D51777632BEA7053C6A31C7A29A1B186B6DC26A50D4A267F66B03F77BDEB09C0F2B4AD50v8M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AF5AF2F00699D51777632BEA7053C6A31C7A29A1B186B6DC26A50D4A267F66B03F77BDEB09C0F2B4AD51v8M3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4190608EB41F65EF599E520592DD05500F9ECEB19EAC08D23F44B68C9F5B50AB601FADC1BA41BE2R76CA"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pgu.e-zab.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y\Desktop\&#1056;&#1045;&#1043;&#1051;&#1040;&#1052;&#1045;&#1053;&#1058;&#1067;\&#1056;&#1045;&#1043;&#1051;&#1040;&#1052;&#1045;&#1053;&#1058;&#1067;\23%20&#1076;&#1086;&#1076;&#1077;&#1083;&#1072;&#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 доделать.dotx</Template>
  <TotalTime>66</TotalTime>
  <Pages>1</Pages>
  <Words>8291</Words>
  <Characters>47260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АДМИНИСТРАЦИЯ (наименование муниципального образования)</vt:lpstr>
    </vt:vector>
  </TitlesOfParts>
  <Company>MoBIL GROUP</Company>
  <LinksUpToDate>false</LinksUpToDate>
  <CharactersWithSpaces>55441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(наименование муниципального образования)</dc:title>
  <dc:creator>Niky</dc:creator>
  <cp:lastModifiedBy>Admin</cp:lastModifiedBy>
  <cp:revision>3</cp:revision>
  <cp:lastPrinted>2013-10-31T03:36:00Z</cp:lastPrinted>
  <dcterms:created xsi:type="dcterms:W3CDTF">2013-10-31T00:44:00Z</dcterms:created>
  <dcterms:modified xsi:type="dcterms:W3CDTF">2013-11-12T23:47:00Z</dcterms:modified>
</cp:coreProperties>
</file>